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EC" w:rsidRDefault="009258EC" w:rsidP="0042219B">
      <w:pPr>
        <w:jc w:val="center"/>
      </w:pPr>
    </w:p>
    <w:p w:rsidR="009258EC" w:rsidRDefault="009258EC" w:rsidP="0042219B">
      <w:pPr>
        <w:jc w:val="center"/>
      </w:pPr>
      <w:r>
        <w:t xml:space="preserve">                                                                                                    </w:t>
      </w:r>
    </w:p>
    <w:p w:rsidR="009258EC" w:rsidRDefault="009258EC" w:rsidP="0042219B">
      <w:pPr>
        <w:jc w:val="center"/>
      </w:pPr>
    </w:p>
    <w:p w:rsidR="009258EC" w:rsidRPr="00C73124" w:rsidRDefault="009258EC" w:rsidP="0042219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9pt;width:46.15pt;height:50.4pt;z-index:251658240;visibility:visible;mso-wrap-edited:f;mso-wrap-distance-bottom:8.5pt">
            <v:imagedata r:id="rId5" o:title=""/>
            <w10:wrap type="topAndBottom"/>
          </v:shape>
          <o:OLEObject Type="Embed" ProgID="Word.Picture.8" ShapeID="_x0000_s1026" DrawAspect="Content" ObjectID="_1516005560" r:id="rId6"/>
        </w:pict>
      </w:r>
      <w:r w:rsidRPr="00C73124">
        <w:t>ЧЕЛЯБИНСКАЯ    ОБЛАСТЬ</w:t>
      </w:r>
    </w:p>
    <w:p w:rsidR="009258EC" w:rsidRPr="00C73124" w:rsidRDefault="009258EC" w:rsidP="0042219B">
      <w:pPr>
        <w:jc w:val="center"/>
        <w:rPr>
          <w:b/>
          <w:sz w:val="32"/>
          <w:szCs w:val="32"/>
        </w:rPr>
      </w:pPr>
      <w:r w:rsidRPr="00C73124">
        <w:rPr>
          <w:b/>
          <w:sz w:val="32"/>
          <w:szCs w:val="32"/>
        </w:rPr>
        <w:t>СОБРАНИЕ  ДЕПУТАТОВ</w:t>
      </w:r>
    </w:p>
    <w:p w:rsidR="009258EC" w:rsidRPr="00C73124" w:rsidRDefault="009258EC" w:rsidP="0042219B">
      <w:pPr>
        <w:jc w:val="center"/>
        <w:rPr>
          <w:b/>
          <w:sz w:val="32"/>
          <w:szCs w:val="32"/>
        </w:rPr>
      </w:pPr>
      <w:r w:rsidRPr="00C73124">
        <w:rPr>
          <w:b/>
          <w:sz w:val="32"/>
          <w:szCs w:val="32"/>
        </w:rPr>
        <w:t>ЗЛАТОУСТОВСКОГО ГОРОДСКОГО ОКРУГА</w:t>
      </w:r>
    </w:p>
    <w:p w:rsidR="009258EC" w:rsidRDefault="009258EC" w:rsidP="0042219B">
      <w:pPr>
        <w:jc w:val="center"/>
        <w:rPr>
          <w:b/>
          <w:sz w:val="4"/>
        </w:rPr>
      </w:pPr>
    </w:p>
    <w:p w:rsidR="009258EC" w:rsidRPr="00C73124" w:rsidRDefault="009258EC" w:rsidP="0042219B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456200, г"/>
        </w:smartTagPr>
        <w:r w:rsidRPr="00C73124">
          <w:rPr>
            <w:sz w:val="18"/>
            <w:szCs w:val="18"/>
          </w:rPr>
          <w:t>456200, г</w:t>
        </w:r>
      </w:smartTag>
      <w:r w:rsidRPr="00C73124">
        <w:rPr>
          <w:sz w:val="18"/>
          <w:szCs w:val="18"/>
        </w:rPr>
        <w:t>. Златоуст, ул. Таганайская, 1, тел. 62-04-96, 62-17-76, 62-16-34</w:t>
      </w:r>
    </w:p>
    <w:p w:rsidR="009258EC" w:rsidRPr="00C95027" w:rsidRDefault="009258EC" w:rsidP="0042219B">
      <w:pPr>
        <w:pStyle w:val="Heading1"/>
        <w:rPr>
          <w:i/>
          <w:sz w:val="28"/>
          <w:szCs w:val="28"/>
        </w:rPr>
      </w:pPr>
      <w:r w:rsidRPr="00C95027">
        <w:rPr>
          <w:sz w:val="28"/>
          <w:szCs w:val="28"/>
        </w:rPr>
        <w:t>РЕШЕНИЕ</w:t>
      </w:r>
    </w:p>
    <w:p w:rsidR="009258EC" w:rsidRPr="00C95027" w:rsidRDefault="009258EC" w:rsidP="0042219B">
      <w:pPr>
        <w:rPr>
          <w:b/>
          <w:u w:val="single"/>
        </w:rPr>
      </w:pPr>
      <w:r>
        <w:rPr>
          <w:b/>
        </w:rPr>
        <w:t>№ 2-ЗГО</w:t>
      </w:r>
      <w:r w:rsidRPr="00C95027">
        <w:rPr>
          <w:b/>
        </w:rPr>
        <w:t xml:space="preserve">                                                      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от     03.02.2016 г.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882"/>
      </w:tblGrid>
      <w:tr w:rsidR="009258EC" w:rsidRPr="001A1BF0" w:rsidTr="00413445">
        <w:trPr>
          <w:trHeight w:val="2296"/>
        </w:trPr>
        <w:tc>
          <w:tcPr>
            <w:tcW w:w="5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8EC" w:rsidRPr="001A1BF0" w:rsidRDefault="009258EC" w:rsidP="00D9490E">
            <w:pPr>
              <w:pStyle w:val="NormalWeb"/>
              <w:spacing w:before="120" w:beforeAutospacing="0" w:after="0" w:afterAutospacing="0" w:line="273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О внесении изменений в решение </w:t>
            </w:r>
            <w:r w:rsidRPr="001A1BF0">
              <w:rPr>
                <w:color w:val="000000"/>
              </w:rPr>
              <w:t xml:space="preserve">Собрания депутатов Златоустовского городского округа </w:t>
            </w:r>
            <w:r>
              <w:t>от 30.05.2012 г. №26-ЗГО «Об утверждении Муниципального реестра действующих и исторически сложившихся наименований остановок общественного транспорта, расположенных в пределах городской черты Златоустовского городского округа в новой редакции</w:t>
            </w:r>
            <w:r w:rsidRPr="001A1BF0">
              <w:t>»</w:t>
            </w:r>
            <w:r>
              <w:t xml:space="preserve">                                    </w:t>
            </w:r>
          </w:p>
        </w:tc>
      </w:tr>
    </w:tbl>
    <w:p w:rsidR="009258EC" w:rsidRDefault="009258EC" w:rsidP="00D9490E">
      <w:pPr>
        <w:jc w:val="both"/>
        <w:rPr>
          <w:color w:val="000000"/>
        </w:rPr>
      </w:pPr>
      <w:r>
        <w:rPr>
          <w:color w:val="000000"/>
        </w:rPr>
        <w:t xml:space="preserve">              Рассмотрев решение комиссии по предварительному рассмотрению и согласованию предложений о наименовании и переименовании остановок общественного транспорта в Златоустовском городском округе  (протокол комиссии № 1 от 07.12.2015 г.)</w:t>
      </w:r>
      <w:r w:rsidRPr="001A1BF0">
        <w:rPr>
          <w:color w:val="000000"/>
        </w:rPr>
        <w:t>,</w:t>
      </w:r>
      <w:r>
        <w:rPr>
          <w:color w:val="000000"/>
        </w:rPr>
        <w:t xml:space="preserve"> руководствуясь решением Златоустовского городского Собрания депутатов  № 976 от 27.01.2005 г. «Об утверждении Положения о порядке наименования и переименования остановок общественного транспорта в Златоустовском городском округе», </w:t>
      </w:r>
      <w:r w:rsidRPr="001A1BF0">
        <w:rPr>
          <w:color w:val="000000"/>
        </w:rPr>
        <w:t xml:space="preserve"> Собрание депутатов Златоустовского городского округа решает:</w:t>
      </w:r>
    </w:p>
    <w:p w:rsidR="009258EC" w:rsidRDefault="009258EC" w:rsidP="00D9490E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color w:val="000000"/>
        </w:rPr>
      </w:pPr>
    </w:p>
    <w:p w:rsidR="009258EC" w:rsidRDefault="009258EC" w:rsidP="003249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В Реестр наименований остановок общественного транспорта на автобусных маршрутах, включенный  в приложение к решению</w:t>
      </w:r>
      <w:r w:rsidRPr="001A1BF0">
        <w:rPr>
          <w:color w:val="000000"/>
        </w:rPr>
        <w:t xml:space="preserve"> Собрания депутатов Златоустовского городского округа </w:t>
      </w:r>
      <w:r>
        <w:t>от 30.05.2012</w:t>
      </w:r>
      <w:r w:rsidRPr="001A1BF0">
        <w:t xml:space="preserve"> г</w:t>
      </w:r>
      <w:r>
        <w:t>. № 26</w:t>
      </w:r>
      <w:r w:rsidRPr="001A1BF0">
        <w:t>-ЗГО «Об утверждении</w:t>
      </w:r>
      <w:r>
        <w:t xml:space="preserve"> Муниципального реестра действующих и исторически сложившихся наименований остановок общественного транспорта, расположенных в пределах городской черты Златоустовского городского округа в новой редакции</w:t>
      </w:r>
      <w:r w:rsidRPr="001A1BF0">
        <w:t>»</w:t>
      </w:r>
      <w:r w:rsidRPr="001A1BF0">
        <w:rPr>
          <w:color w:val="000000"/>
        </w:rPr>
        <w:t xml:space="preserve"> </w:t>
      </w:r>
      <w:r>
        <w:rPr>
          <w:color w:val="000000"/>
        </w:rPr>
        <w:t>внести изменение</w:t>
      </w:r>
      <w:r w:rsidRPr="001A1BF0">
        <w:rPr>
          <w:color w:val="000000"/>
        </w:rPr>
        <w:t xml:space="preserve"> согласно приложению</w:t>
      </w:r>
      <w:r>
        <w:rPr>
          <w:color w:val="000000"/>
        </w:rPr>
        <w:t xml:space="preserve"> к настоящему решению</w:t>
      </w:r>
      <w:r w:rsidRPr="001A1BF0">
        <w:rPr>
          <w:color w:val="000000"/>
        </w:rPr>
        <w:t>.</w:t>
      </w:r>
    </w:p>
    <w:p w:rsidR="009258EC" w:rsidRDefault="009258EC" w:rsidP="003249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Рекомендовать МКУ ЗГО «УЖКХ» (Брыкунов Д.В.) предусмотреть финансирование на исполнение настоящего решения в установленном порядке.</w:t>
      </w:r>
    </w:p>
    <w:p w:rsidR="009258EC" w:rsidRDefault="009258EC" w:rsidP="003249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1BF0">
        <w:rPr>
          <w:color w:val="000000"/>
        </w:rPr>
        <w:t>3.</w:t>
      </w:r>
      <w:r>
        <w:rPr>
          <w:color w:val="000000"/>
        </w:rPr>
        <w:t xml:space="preserve"> </w:t>
      </w:r>
      <w:r w:rsidRPr="001A1BF0">
        <w:rPr>
          <w:color w:val="000000"/>
        </w:rPr>
        <w:t>Опубликовать настоящее решение в официальных средствах массовой информации.</w:t>
      </w:r>
    </w:p>
    <w:p w:rsidR="009258EC" w:rsidRPr="001A1BF0" w:rsidRDefault="009258EC" w:rsidP="00D5100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A1BF0">
        <w:rPr>
          <w:color w:val="000000"/>
        </w:rPr>
        <w:t>4.</w:t>
      </w:r>
      <w:r>
        <w:rPr>
          <w:color w:val="000000"/>
        </w:rPr>
        <w:t xml:space="preserve"> </w:t>
      </w:r>
      <w:r w:rsidRPr="001A1BF0">
        <w:rPr>
          <w:color w:val="000000"/>
        </w:rPr>
        <w:t>Контроль за исполнением настоящего решения возложить на комиссию по</w:t>
      </w:r>
      <w:r>
        <w:rPr>
          <w:color w:val="000000"/>
        </w:rPr>
        <w:t xml:space="preserve"> городской инфраструктуре и жизнеобеспечению</w:t>
      </w:r>
      <w:r w:rsidRPr="001A1BF0">
        <w:rPr>
          <w:color w:val="000000"/>
        </w:rPr>
        <w:t>.</w:t>
      </w:r>
    </w:p>
    <w:tbl>
      <w:tblPr>
        <w:tblpPr w:leftFromText="180" w:rightFromText="180" w:vertAnchor="text" w:tblpX="-176" w:tblpY="1"/>
        <w:tblOverlap w:val="never"/>
        <w:tblW w:w="10031" w:type="dxa"/>
        <w:tblLook w:val="01E0"/>
      </w:tblPr>
      <w:tblGrid>
        <w:gridCol w:w="7844"/>
        <w:gridCol w:w="2187"/>
      </w:tblGrid>
      <w:tr w:rsidR="009258EC" w:rsidRPr="001A1BF0">
        <w:tc>
          <w:tcPr>
            <w:tcW w:w="7844" w:type="dxa"/>
          </w:tcPr>
          <w:p w:rsidR="009258EC" w:rsidRPr="001A1BF0" w:rsidRDefault="009258EC" w:rsidP="00A03349">
            <w:pPr>
              <w:outlineLvl w:val="0"/>
            </w:pPr>
          </w:p>
          <w:p w:rsidR="009258EC" w:rsidRPr="001A1BF0" w:rsidRDefault="009258EC" w:rsidP="00A03349">
            <w:pPr>
              <w:outlineLvl w:val="0"/>
            </w:pPr>
            <w:r w:rsidRPr="001A1BF0">
              <w:t>Председатель Собрания депутатов</w:t>
            </w:r>
          </w:p>
          <w:p w:rsidR="009258EC" w:rsidRPr="001A1BF0" w:rsidRDefault="009258EC" w:rsidP="00A03349">
            <w:pPr>
              <w:outlineLvl w:val="0"/>
            </w:pPr>
            <w:r w:rsidRPr="001A1BF0">
              <w:t>Златоустовского городского округа</w:t>
            </w:r>
          </w:p>
        </w:tc>
        <w:tc>
          <w:tcPr>
            <w:tcW w:w="2187" w:type="dxa"/>
          </w:tcPr>
          <w:p w:rsidR="009258EC" w:rsidRPr="001A1BF0" w:rsidRDefault="009258EC" w:rsidP="00A03349">
            <w:pPr>
              <w:outlineLvl w:val="0"/>
            </w:pPr>
          </w:p>
          <w:p w:rsidR="009258EC" w:rsidRPr="001A1BF0" w:rsidRDefault="009258EC" w:rsidP="00A03349">
            <w:pPr>
              <w:jc w:val="right"/>
              <w:outlineLvl w:val="0"/>
            </w:pPr>
          </w:p>
          <w:p w:rsidR="009258EC" w:rsidRPr="001A1BF0" w:rsidRDefault="009258EC" w:rsidP="00A03349">
            <w:pPr>
              <w:jc w:val="right"/>
              <w:outlineLvl w:val="0"/>
            </w:pPr>
            <w:r w:rsidRPr="001A1BF0">
              <w:t>А.М.</w:t>
            </w:r>
            <w:r>
              <w:t xml:space="preserve"> </w:t>
            </w:r>
            <w:r w:rsidRPr="001A1BF0">
              <w:t>Карюков</w:t>
            </w:r>
          </w:p>
        </w:tc>
      </w:tr>
    </w:tbl>
    <w:p w:rsidR="009258EC" w:rsidRPr="001A1BF0" w:rsidRDefault="009258EC" w:rsidP="00D9490E">
      <w:pPr>
        <w:jc w:val="center"/>
      </w:pPr>
    </w:p>
    <w:p w:rsidR="009258EC" w:rsidRPr="001A1BF0" w:rsidRDefault="009258EC" w:rsidP="00D9490E">
      <w:pPr>
        <w:jc w:val="center"/>
      </w:pPr>
    </w:p>
    <w:p w:rsidR="009258EC" w:rsidRPr="001A1BF0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Default="009258EC" w:rsidP="00D9490E">
      <w:pPr>
        <w:jc w:val="center"/>
      </w:pPr>
    </w:p>
    <w:p w:rsidR="009258EC" w:rsidRPr="001A1BF0" w:rsidRDefault="009258EC" w:rsidP="003769A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Pr="001A1BF0">
        <w:rPr>
          <w:color w:val="000000"/>
        </w:rPr>
        <w:t xml:space="preserve">Приложение </w:t>
      </w:r>
    </w:p>
    <w:p w:rsidR="009258EC" w:rsidRDefault="009258EC" w:rsidP="003769A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Pr="001A1BF0">
        <w:rPr>
          <w:color w:val="000000"/>
        </w:rPr>
        <w:t xml:space="preserve">к решению Собрания депутатов </w:t>
      </w:r>
    </w:p>
    <w:p w:rsidR="009258EC" w:rsidRPr="001A1BF0" w:rsidRDefault="009258EC" w:rsidP="00D9490E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A1BF0">
        <w:rPr>
          <w:color w:val="000000"/>
        </w:rPr>
        <w:t xml:space="preserve">Златоустовского городского округа </w:t>
      </w:r>
    </w:p>
    <w:p w:rsidR="009258EC" w:rsidRPr="001A1BF0" w:rsidRDefault="009258EC" w:rsidP="003769A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от      03.02.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   № 2-ЗГО</w:t>
      </w:r>
    </w:p>
    <w:p w:rsidR="009258EC" w:rsidRPr="001A1BF0" w:rsidRDefault="009258EC" w:rsidP="00D9490E">
      <w:pPr>
        <w:ind w:left="1134" w:right="991"/>
        <w:jc w:val="center"/>
        <w:rPr>
          <w:color w:val="000000"/>
        </w:rPr>
      </w:pPr>
      <w:r w:rsidRPr="001A1BF0">
        <w:rPr>
          <w:color w:val="000000"/>
        </w:rPr>
        <w:t xml:space="preserve">  </w:t>
      </w:r>
    </w:p>
    <w:p w:rsidR="009258EC" w:rsidRPr="001A1BF0" w:rsidRDefault="009258EC" w:rsidP="00B82D47">
      <w:pPr>
        <w:ind w:left="435" w:right="991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1A1BF0">
        <w:rPr>
          <w:color w:val="000000"/>
        </w:rPr>
        <w:t>Изменения</w:t>
      </w:r>
      <w:r w:rsidRPr="001A1BF0">
        <w:rPr>
          <w:rStyle w:val="apple-converted-space"/>
          <w:color w:val="000000"/>
        </w:rPr>
        <w:t> </w:t>
      </w:r>
      <w:r w:rsidRPr="001A1BF0">
        <w:rPr>
          <w:color w:val="000000"/>
        </w:rPr>
        <w:t> в</w:t>
      </w:r>
      <w:r w:rsidRPr="00B82D47">
        <w:rPr>
          <w:color w:val="000000"/>
        </w:rPr>
        <w:t xml:space="preserve"> </w:t>
      </w:r>
      <w:r>
        <w:rPr>
          <w:color w:val="000000"/>
        </w:rPr>
        <w:t>Реестр наименований остановок общественного транспорта на автобусных маршрутах, включенный  в приложение к решению</w:t>
      </w:r>
      <w:r w:rsidRPr="001A1BF0">
        <w:rPr>
          <w:color w:val="000000"/>
        </w:rPr>
        <w:t xml:space="preserve"> Собрания депутатов Златоустовского городского округа </w:t>
      </w:r>
      <w:r>
        <w:t>от 30.05.2012</w:t>
      </w:r>
      <w:r w:rsidRPr="001A1BF0">
        <w:t xml:space="preserve"> г</w:t>
      </w:r>
      <w:r>
        <w:t>. № 26</w:t>
      </w:r>
      <w:r w:rsidRPr="001A1BF0">
        <w:t>-ЗГО «Об утверждении</w:t>
      </w:r>
      <w:r>
        <w:t xml:space="preserve"> Муниципального реестра действующих и исторически сложившихся наименований остановок общественного транспорта, расположенных в пределах городской черты Златоустовского городского округа в новой редакции</w:t>
      </w:r>
      <w:r w:rsidRPr="001A1BF0">
        <w:t>»</w:t>
      </w:r>
      <w:r w:rsidRPr="001A1BF0">
        <w:rPr>
          <w:color w:val="000000"/>
        </w:rPr>
        <w:t>:</w:t>
      </w:r>
    </w:p>
    <w:p w:rsidR="009258EC" w:rsidRDefault="009258EC" w:rsidP="003E7D11">
      <w:pPr>
        <w:jc w:val="both"/>
        <w:rPr>
          <w:color w:val="000000"/>
        </w:rPr>
      </w:pPr>
    </w:p>
    <w:p w:rsidR="009258EC" w:rsidRDefault="009258EC" w:rsidP="003E7D11">
      <w:pPr>
        <w:jc w:val="both"/>
        <w:rPr>
          <w:color w:val="000000"/>
        </w:rPr>
      </w:pPr>
      <w:r>
        <w:rPr>
          <w:color w:val="000000"/>
        </w:rPr>
        <w:t xml:space="preserve">       Реестр  наименований остановок общественного транспорта на автобусном маршруте № 2 («5-й микрорайон - Балашиха») изложить в следующей редакции: </w:t>
      </w:r>
    </w:p>
    <w:p w:rsidR="009258EC" w:rsidRDefault="009258EC" w:rsidP="003E7D11">
      <w:pPr>
        <w:ind w:firstLine="548"/>
        <w:jc w:val="both"/>
        <w:rPr>
          <w:color w:val="000000"/>
        </w:rPr>
      </w:pPr>
      <w:r>
        <w:rPr>
          <w:color w:val="000000"/>
        </w:rPr>
        <w:t xml:space="preserve">  « № 2 («5-й микрорайон - Балашиха»)</w:t>
      </w:r>
    </w:p>
    <w:p w:rsidR="009258EC" w:rsidRDefault="009258EC" w:rsidP="003E7D11">
      <w:pPr>
        <w:autoSpaceDE w:val="0"/>
        <w:ind w:firstLine="720"/>
        <w:jc w:val="both"/>
      </w:pPr>
      <w:r>
        <w:t>- «5-й микрорайон»</w:t>
      </w:r>
    </w:p>
    <w:p w:rsidR="009258EC" w:rsidRDefault="009258EC" w:rsidP="003E7D11">
      <w:pPr>
        <w:autoSpaceDE w:val="0"/>
        <w:ind w:firstLine="720"/>
        <w:jc w:val="both"/>
      </w:pPr>
      <w:r>
        <w:t>- «4-й микрорайон»</w:t>
      </w:r>
    </w:p>
    <w:p w:rsidR="009258EC" w:rsidRDefault="009258EC" w:rsidP="003E7D11">
      <w:pPr>
        <w:autoSpaceDE w:val="0"/>
        <w:ind w:firstLine="720"/>
        <w:jc w:val="both"/>
      </w:pPr>
      <w:r>
        <w:t>- «Аптека»</w:t>
      </w:r>
    </w:p>
    <w:p w:rsidR="009258EC" w:rsidRDefault="009258EC" w:rsidP="003E7D11">
      <w:pPr>
        <w:autoSpaceDE w:val="0"/>
        <w:ind w:firstLine="720"/>
        <w:jc w:val="both"/>
      </w:pPr>
      <w:r>
        <w:t>- «Березка»</w:t>
      </w:r>
    </w:p>
    <w:p w:rsidR="009258EC" w:rsidRDefault="009258EC" w:rsidP="003E7D11">
      <w:pPr>
        <w:autoSpaceDE w:val="0"/>
        <w:ind w:firstLine="720"/>
        <w:jc w:val="both"/>
      </w:pPr>
      <w:r>
        <w:t>- «Поликлиника машзавода»</w:t>
      </w:r>
    </w:p>
    <w:p w:rsidR="009258EC" w:rsidRDefault="009258EC" w:rsidP="003E7D11">
      <w:pPr>
        <w:autoSpaceDE w:val="0"/>
        <w:ind w:firstLine="720"/>
        <w:jc w:val="both"/>
      </w:pPr>
      <w:r>
        <w:t>- на обратном пути – «Универмаг Златоуст»</w:t>
      </w:r>
    </w:p>
    <w:p w:rsidR="009258EC" w:rsidRDefault="009258EC" w:rsidP="003E7D11">
      <w:pPr>
        <w:autoSpaceDE w:val="0"/>
        <w:ind w:firstLine="720"/>
        <w:jc w:val="both"/>
      </w:pPr>
      <w:r>
        <w:t>- «Стадион»</w:t>
      </w:r>
    </w:p>
    <w:p w:rsidR="009258EC" w:rsidRDefault="009258EC" w:rsidP="003E7D11">
      <w:pPr>
        <w:autoSpaceDE w:val="0"/>
        <w:ind w:firstLine="720"/>
        <w:jc w:val="both"/>
      </w:pPr>
      <w:r>
        <w:t>- «ул.Тургенева»</w:t>
      </w:r>
    </w:p>
    <w:p w:rsidR="009258EC" w:rsidRDefault="009258EC" w:rsidP="003E7D11">
      <w:pPr>
        <w:autoSpaceDE w:val="0"/>
        <w:ind w:firstLine="720"/>
        <w:jc w:val="both"/>
      </w:pPr>
      <w:r>
        <w:t>- «Дворец Победы»</w:t>
      </w:r>
    </w:p>
    <w:p w:rsidR="009258EC" w:rsidRDefault="009258EC" w:rsidP="003E7D11">
      <w:pPr>
        <w:autoSpaceDE w:val="0"/>
        <w:ind w:firstLine="720"/>
        <w:jc w:val="both"/>
      </w:pPr>
      <w:r>
        <w:t>- «Машиностроитель» (КБО машзавода)</w:t>
      </w:r>
    </w:p>
    <w:p w:rsidR="009258EC" w:rsidRDefault="009258EC" w:rsidP="003E7D11">
      <w:pPr>
        <w:autoSpaceDE w:val="0"/>
        <w:ind w:firstLine="720"/>
        <w:jc w:val="both"/>
      </w:pPr>
      <w:r>
        <w:t>- «ул. Суворова»</w:t>
      </w:r>
    </w:p>
    <w:p w:rsidR="009258EC" w:rsidRDefault="009258EC" w:rsidP="003E7D11">
      <w:pPr>
        <w:autoSpaceDE w:val="0"/>
        <w:ind w:firstLine="720"/>
        <w:jc w:val="both"/>
      </w:pPr>
      <w:r>
        <w:t>- на обратном пути - «Завод  «Стройтехника»</w:t>
      </w:r>
    </w:p>
    <w:p w:rsidR="009258EC" w:rsidRDefault="009258EC" w:rsidP="003E7D11">
      <w:pPr>
        <w:autoSpaceDE w:val="0"/>
        <w:ind w:firstLine="720"/>
        <w:jc w:val="both"/>
      </w:pPr>
      <w:r>
        <w:t>- «Бетонный завод»</w:t>
      </w:r>
    </w:p>
    <w:p w:rsidR="009258EC" w:rsidRDefault="009258EC" w:rsidP="003E7D11">
      <w:pPr>
        <w:autoSpaceDE w:val="0"/>
        <w:ind w:firstLine="720"/>
        <w:jc w:val="both"/>
      </w:pPr>
      <w:r>
        <w:t>- «р. Балашиха»</w:t>
      </w:r>
    </w:p>
    <w:p w:rsidR="009258EC" w:rsidRDefault="009258EC" w:rsidP="003E7D11">
      <w:pPr>
        <w:autoSpaceDE w:val="0"/>
        <w:ind w:firstLine="720"/>
        <w:jc w:val="both"/>
      </w:pPr>
      <w:r>
        <w:t>- «ул. Серова»</w:t>
      </w:r>
    </w:p>
    <w:p w:rsidR="009258EC" w:rsidRDefault="009258EC" w:rsidP="003E7D11">
      <w:pPr>
        <w:autoSpaceDE w:val="0"/>
        <w:ind w:firstLine="720"/>
        <w:jc w:val="both"/>
      </w:pPr>
      <w:r>
        <w:t>- «Балашиха» (конечная остановка)</w:t>
      </w:r>
    </w:p>
    <w:p w:rsidR="009258EC" w:rsidRDefault="009258EC" w:rsidP="003E7D11">
      <w:pPr>
        <w:autoSpaceDE w:val="0"/>
        <w:ind w:firstLine="720"/>
        <w:jc w:val="both"/>
      </w:pPr>
      <w:r>
        <w:t>- «Большая Балашиха».»</w:t>
      </w:r>
    </w:p>
    <w:p w:rsidR="009258EC" w:rsidRPr="00B82D47" w:rsidRDefault="009258EC" w:rsidP="003249CD">
      <w:pPr>
        <w:pStyle w:val="NormalWeb"/>
        <w:shd w:val="clear" w:color="auto" w:fill="FFFFFF"/>
        <w:spacing w:line="273" w:lineRule="atLeast"/>
        <w:ind w:left="60"/>
        <w:jc w:val="both"/>
        <w:rPr>
          <w:color w:val="000000"/>
        </w:rPr>
      </w:pPr>
    </w:p>
    <w:p w:rsidR="009258EC" w:rsidRPr="001A1BF0" w:rsidRDefault="009258EC" w:rsidP="00D9490E"/>
    <w:p w:rsidR="009258EC" w:rsidRPr="001A1BF0" w:rsidRDefault="009258EC" w:rsidP="00D9490E"/>
    <w:p w:rsidR="009258EC" w:rsidRDefault="009258EC" w:rsidP="00D9490E">
      <w:r>
        <w:t>Исполняющий обязанности Главы</w:t>
      </w:r>
      <w:r w:rsidRPr="001A1BF0">
        <w:t xml:space="preserve"> </w:t>
      </w:r>
    </w:p>
    <w:p w:rsidR="009258EC" w:rsidRPr="001A1BF0" w:rsidRDefault="009258EC" w:rsidP="00D9490E">
      <w:r w:rsidRPr="001A1BF0">
        <w:t xml:space="preserve">Златоустовского городского округа                                                 </w:t>
      </w:r>
      <w:r>
        <w:t xml:space="preserve">                     А.М. Митрохин</w:t>
      </w:r>
    </w:p>
    <w:p w:rsidR="009258EC" w:rsidRPr="001A1BF0" w:rsidRDefault="009258EC"/>
    <w:p w:rsidR="009258EC" w:rsidRPr="001A1BF0" w:rsidRDefault="009258EC"/>
    <w:p w:rsidR="009258EC" w:rsidRPr="001A1BF0" w:rsidRDefault="009258EC"/>
    <w:p w:rsidR="009258EC" w:rsidRPr="001A1BF0" w:rsidRDefault="009258EC"/>
    <w:p w:rsidR="009258EC" w:rsidRPr="001A1BF0" w:rsidRDefault="009258EC"/>
    <w:p w:rsidR="009258EC" w:rsidRPr="001A1BF0" w:rsidRDefault="009258EC"/>
    <w:p w:rsidR="009258EC" w:rsidRPr="001A1BF0" w:rsidRDefault="009258EC"/>
    <w:p w:rsidR="009258EC" w:rsidRDefault="009258EC" w:rsidP="003E7D11">
      <w:pPr>
        <w:ind w:right="991"/>
        <w:rPr>
          <w:color w:val="000000"/>
        </w:rPr>
      </w:pPr>
    </w:p>
    <w:sectPr w:rsidR="009258EC" w:rsidSect="005279A8">
      <w:pgSz w:w="11906" w:h="16838"/>
      <w:pgMar w:top="719" w:right="850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6B5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48CF6BA5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68375CBB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90E"/>
    <w:rsid w:val="0000067E"/>
    <w:rsid w:val="000006F4"/>
    <w:rsid w:val="00000919"/>
    <w:rsid w:val="00000938"/>
    <w:rsid w:val="00000F6D"/>
    <w:rsid w:val="00001117"/>
    <w:rsid w:val="000015F1"/>
    <w:rsid w:val="0000174D"/>
    <w:rsid w:val="00001DE1"/>
    <w:rsid w:val="00001FDC"/>
    <w:rsid w:val="000022EF"/>
    <w:rsid w:val="00002495"/>
    <w:rsid w:val="00002A33"/>
    <w:rsid w:val="00003427"/>
    <w:rsid w:val="00003792"/>
    <w:rsid w:val="000037B2"/>
    <w:rsid w:val="00003FE7"/>
    <w:rsid w:val="0000408C"/>
    <w:rsid w:val="000041FE"/>
    <w:rsid w:val="000044BB"/>
    <w:rsid w:val="00005000"/>
    <w:rsid w:val="000051C1"/>
    <w:rsid w:val="000055BB"/>
    <w:rsid w:val="00005669"/>
    <w:rsid w:val="00005914"/>
    <w:rsid w:val="00005970"/>
    <w:rsid w:val="00005C8B"/>
    <w:rsid w:val="00005D71"/>
    <w:rsid w:val="000060ED"/>
    <w:rsid w:val="00006247"/>
    <w:rsid w:val="00006831"/>
    <w:rsid w:val="000068E7"/>
    <w:rsid w:val="00006967"/>
    <w:rsid w:val="00006A6D"/>
    <w:rsid w:val="00006CC5"/>
    <w:rsid w:val="00006D13"/>
    <w:rsid w:val="0000734E"/>
    <w:rsid w:val="000073CF"/>
    <w:rsid w:val="00007498"/>
    <w:rsid w:val="0000759F"/>
    <w:rsid w:val="00007EFF"/>
    <w:rsid w:val="000106B1"/>
    <w:rsid w:val="00010845"/>
    <w:rsid w:val="00010B64"/>
    <w:rsid w:val="000112E7"/>
    <w:rsid w:val="0001186E"/>
    <w:rsid w:val="00011A27"/>
    <w:rsid w:val="00011ADD"/>
    <w:rsid w:val="00012077"/>
    <w:rsid w:val="00012A21"/>
    <w:rsid w:val="00012DCD"/>
    <w:rsid w:val="00012FB9"/>
    <w:rsid w:val="0001331F"/>
    <w:rsid w:val="00013572"/>
    <w:rsid w:val="00013D14"/>
    <w:rsid w:val="00013EAD"/>
    <w:rsid w:val="00014AF1"/>
    <w:rsid w:val="00015434"/>
    <w:rsid w:val="0001543C"/>
    <w:rsid w:val="00015C49"/>
    <w:rsid w:val="00016448"/>
    <w:rsid w:val="00016B8E"/>
    <w:rsid w:val="00016BDF"/>
    <w:rsid w:val="0001720A"/>
    <w:rsid w:val="00017222"/>
    <w:rsid w:val="000174DE"/>
    <w:rsid w:val="00017581"/>
    <w:rsid w:val="00017821"/>
    <w:rsid w:val="00017BC8"/>
    <w:rsid w:val="00017C15"/>
    <w:rsid w:val="00017C28"/>
    <w:rsid w:val="00017CA0"/>
    <w:rsid w:val="00017CB3"/>
    <w:rsid w:val="00017FFE"/>
    <w:rsid w:val="000200AF"/>
    <w:rsid w:val="000201A9"/>
    <w:rsid w:val="000206CD"/>
    <w:rsid w:val="00021622"/>
    <w:rsid w:val="0002174E"/>
    <w:rsid w:val="00021839"/>
    <w:rsid w:val="00021CFA"/>
    <w:rsid w:val="000223E5"/>
    <w:rsid w:val="0002283C"/>
    <w:rsid w:val="00022BA6"/>
    <w:rsid w:val="00022BAE"/>
    <w:rsid w:val="00022EF3"/>
    <w:rsid w:val="00023428"/>
    <w:rsid w:val="0002353B"/>
    <w:rsid w:val="000238D0"/>
    <w:rsid w:val="00023B96"/>
    <w:rsid w:val="00023BE4"/>
    <w:rsid w:val="00023CF5"/>
    <w:rsid w:val="00024677"/>
    <w:rsid w:val="00024991"/>
    <w:rsid w:val="00024AD4"/>
    <w:rsid w:val="00024C28"/>
    <w:rsid w:val="00024D77"/>
    <w:rsid w:val="0002501E"/>
    <w:rsid w:val="000254B6"/>
    <w:rsid w:val="0002570E"/>
    <w:rsid w:val="00025DB6"/>
    <w:rsid w:val="00025DC2"/>
    <w:rsid w:val="0002619B"/>
    <w:rsid w:val="000262B0"/>
    <w:rsid w:val="0002664A"/>
    <w:rsid w:val="000266A2"/>
    <w:rsid w:val="00026B02"/>
    <w:rsid w:val="00026C81"/>
    <w:rsid w:val="00026D1E"/>
    <w:rsid w:val="00026EBA"/>
    <w:rsid w:val="00026F94"/>
    <w:rsid w:val="00027275"/>
    <w:rsid w:val="00027838"/>
    <w:rsid w:val="00027C07"/>
    <w:rsid w:val="00030D7C"/>
    <w:rsid w:val="00030D80"/>
    <w:rsid w:val="00031742"/>
    <w:rsid w:val="000319FD"/>
    <w:rsid w:val="00031A55"/>
    <w:rsid w:val="00031B96"/>
    <w:rsid w:val="00031DE6"/>
    <w:rsid w:val="00031EE6"/>
    <w:rsid w:val="000326E4"/>
    <w:rsid w:val="0003292C"/>
    <w:rsid w:val="00033451"/>
    <w:rsid w:val="00033B5E"/>
    <w:rsid w:val="00034470"/>
    <w:rsid w:val="000345DD"/>
    <w:rsid w:val="0003499A"/>
    <w:rsid w:val="000349B3"/>
    <w:rsid w:val="00035510"/>
    <w:rsid w:val="000356A8"/>
    <w:rsid w:val="00035BAF"/>
    <w:rsid w:val="00035EF5"/>
    <w:rsid w:val="0003609E"/>
    <w:rsid w:val="000362BF"/>
    <w:rsid w:val="000363CE"/>
    <w:rsid w:val="000370A7"/>
    <w:rsid w:val="000370E7"/>
    <w:rsid w:val="0003717D"/>
    <w:rsid w:val="00037358"/>
    <w:rsid w:val="0003737B"/>
    <w:rsid w:val="00037D68"/>
    <w:rsid w:val="00037ECE"/>
    <w:rsid w:val="000401D2"/>
    <w:rsid w:val="000407AE"/>
    <w:rsid w:val="00040A5A"/>
    <w:rsid w:val="00040D19"/>
    <w:rsid w:val="00040DEB"/>
    <w:rsid w:val="00041282"/>
    <w:rsid w:val="00041770"/>
    <w:rsid w:val="00041C83"/>
    <w:rsid w:val="00041DC3"/>
    <w:rsid w:val="000420C0"/>
    <w:rsid w:val="0004213C"/>
    <w:rsid w:val="0004394F"/>
    <w:rsid w:val="00043EFB"/>
    <w:rsid w:val="00044419"/>
    <w:rsid w:val="0004502E"/>
    <w:rsid w:val="00045080"/>
    <w:rsid w:val="000454A5"/>
    <w:rsid w:val="000457FC"/>
    <w:rsid w:val="00045CD9"/>
    <w:rsid w:val="000461D3"/>
    <w:rsid w:val="000462C3"/>
    <w:rsid w:val="0004649A"/>
    <w:rsid w:val="000465C6"/>
    <w:rsid w:val="0004695C"/>
    <w:rsid w:val="00046D68"/>
    <w:rsid w:val="00046EB9"/>
    <w:rsid w:val="000470EE"/>
    <w:rsid w:val="00047472"/>
    <w:rsid w:val="00047DE0"/>
    <w:rsid w:val="00047E6B"/>
    <w:rsid w:val="00050373"/>
    <w:rsid w:val="000505BE"/>
    <w:rsid w:val="00050BB7"/>
    <w:rsid w:val="000510C4"/>
    <w:rsid w:val="0005169B"/>
    <w:rsid w:val="00051F79"/>
    <w:rsid w:val="00052042"/>
    <w:rsid w:val="00052408"/>
    <w:rsid w:val="00052473"/>
    <w:rsid w:val="000526E6"/>
    <w:rsid w:val="000529AD"/>
    <w:rsid w:val="00052A61"/>
    <w:rsid w:val="00052AE8"/>
    <w:rsid w:val="00052B2A"/>
    <w:rsid w:val="000530CC"/>
    <w:rsid w:val="000533C2"/>
    <w:rsid w:val="00053493"/>
    <w:rsid w:val="000535B2"/>
    <w:rsid w:val="00053857"/>
    <w:rsid w:val="00053B33"/>
    <w:rsid w:val="00053B69"/>
    <w:rsid w:val="00054393"/>
    <w:rsid w:val="00054B99"/>
    <w:rsid w:val="00054D83"/>
    <w:rsid w:val="000558BA"/>
    <w:rsid w:val="000558C2"/>
    <w:rsid w:val="00055AA0"/>
    <w:rsid w:val="00056BBA"/>
    <w:rsid w:val="00056DA3"/>
    <w:rsid w:val="0005701C"/>
    <w:rsid w:val="00057483"/>
    <w:rsid w:val="0005760D"/>
    <w:rsid w:val="000576AE"/>
    <w:rsid w:val="00057BE8"/>
    <w:rsid w:val="00057D45"/>
    <w:rsid w:val="00057DA1"/>
    <w:rsid w:val="00060BD5"/>
    <w:rsid w:val="0006121C"/>
    <w:rsid w:val="00061467"/>
    <w:rsid w:val="0006160B"/>
    <w:rsid w:val="00061C5F"/>
    <w:rsid w:val="00063359"/>
    <w:rsid w:val="000638D4"/>
    <w:rsid w:val="00064128"/>
    <w:rsid w:val="00064570"/>
    <w:rsid w:val="00064A57"/>
    <w:rsid w:val="00064B03"/>
    <w:rsid w:val="0006556B"/>
    <w:rsid w:val="000658BF"/>
    <w:rsid w:val="00065B61"/>
    <w:rsid w:val="00065B6F"/>
    <w:rsid w:val="00066472"/>
    <w:rsid w:val="0006663D"/>
    <w:rsid w:val="000671F4"/>
    <w:rsid w:val="00067CBF"/>
    <w:rsid w:val="00070050"/>
    <w:rsid w:val="0007025C"/>
    <w:rsid w:val="00070CF2"/>
    <w:rsid w:val="00071009"/>
    <w:rsid w:val="00071113"/>
    <w:rsid w:val="00071450"/>
    <w:rsid w:val="000722B5"/>
    <w:rsid w:val="000727DA"/>
    <w:rsid w:val="00072829"/>
    <w:rsid w:val="00073297"/>
    <w:rsid w:val="00073412"/>
    <w:rsid w:val="000738F8"/>
    <w:rsid w:val="00073D18"/>
    <w:rsid w:val="00073E0C"/>
    <w:rsid w:val="000746E4"/>
    <w:rsid w:val="00074D55"/>
    <w:rsid w:val="00074F4A"/>
    <w:rsid w:val="00074F7D"/>
    <w:rsid w:val="00075AA0"/>
    <w:rsid w:val="00075F4C"/>
    <w:rsid w:val="00076248"/>
    <w:rsid w:val="00076683"/>
    <w:rsid w:val="00076A00"/>
    <w:rsid w:val="00076A2D"/>
    <w:rsid w:val="00076BD9"/>
    <w:rsid w:val="00076C55"/>
    <w:rsid w:val="00076D72"/>
    <w:rsid w:val="0007706E"/>
    <w:rsid w:val="000770D5"/>
    <w:rsid w:val="000774B2"/>
    <w:rsid w:val="00077BAD"/>
    <w:rsid w:val="0008025F"/>
    <w:rsid w:val="000811DF"/>
    <w:rsid w:val="0008170C"/>
    <w:rsid w:val="000825CE"/>
    <w:rsid w:val="000827B1"/>
    <w:rsid w:val="00082915"/>
    <w:rsid w:val="00082A68"/>
    <w:rsid w:val="00082C76"/>
    <w:rsid w:val="00082E17"/>
    <w:rsid w:val="00082E3D"/>
    <w:rsid w:val="00082EF8"/>
    <w:rsid w:val="0008310C"/>
    <w:rsid w:val="000835B5"/>
    <w:rsid w:val="000836C5"/>
    <w:rsid w:val="00083DCA"/>
    <w:rsid w:val="00083E7F"/>
    <w:rsid w:val="0008416F"/>
    <w:rsid w:val="000842E5"/>
    <w:rsid w:val="000845C4"/>
    <w:rsid w:val="000846CA"/>
    <w:rsid w:val="00084A01"/>
    <w:rsid w:val="00085208"/>
    <w:rsid w:val="00085B82"/>
    <w:rsid w:val="00085FDA"/>
    <w:rsid w:val="0008654B"/>
    <w:rsid w:val="0008657B"/>
    <w:rsid w:val="00086C0B"/>
    <w:rsid w:val="00087406"/>
    <w:rsid w:val="00087D36"/>
    <w:rsid w:val="0009018D"/>
    <w:rsid w:val="000902B3"/>
    <w:rsid w:val="000909E3"/>
    <w:rsid w:val="00090A61"/>
    <w:rsid w:val="00090AC2"/>
    <w:rsid w:val="00090C60"/>
    <w:rsid w:val="0009104B"/>
    <w:rsid w:val="000915C6"/>
    <w:rsid w:val="0009210E"/>
    <w:rsid w:val="00092268"/>
    <w:rsid w:val="000923BD"/>
    <w:rsid w:val="000924E9"/>
    <w:rsid w:val="000924FB"/>
    <w:rsid w:val="000925E6"/>
    <w:rsid w:val="00092BBB"/>
    <w:rsid w:val="00092C13"/>
    <w:rsid w:val="00093178"/>
    <w:rsid w:val="0009371C"/>
    <w:rsid w:val="00093A78"/>
    <w:rsid w:val="00093AA6"/>
    <w:rsid w:val="00093B40"/>
    <w:rsid w:val="00093D3E"/>
    <w:rsid w:val="00093DC5"/>
    <w:rsid w:val="00094503"/>
    <w:rsid w:val="00094835"/>
    <w:rsid w:val="00094F51"/>
    <w:rsid w:val="000951B6"/>
    <w:rsid w:val="00095243"/>
    <w:rsid w:val="0009566C"/>
    <w:rsid w:val="00095834"/>
    <w:rsid w:val="00095858"/>
    <w:rsid w:val="00095931"/>
    <w:rsid w:val="00096A0D"/>
    <w:rsid w:val="00097939"/>
    <w:rsid w:val="00097A33"/>
    <w:rsid w:val="00097BDD"/>
    <w:rsid w:val="000A0191"/>
    <w:rsid w:val="000A0D02"/>
    <w:rsid w:val="000A0D1D"/>
    <w:rsid w:val="000A1155"/>
    <w:rsid w:val="000A1969"/>
    <w:rsid w:val="000A2594"/>
    <w:rsid w:val="000A27AF"/>
    <w:rsid w:val="000A2C36"/>
    <w:rsid w:val="000A2FB3"/>
    <w:rsid w:val="000A3960"/>
    <w:rsid w:val="000A3BAD"/>
    <w:rsid w:val="000A3EAB"/>
    <w:rsid w:val="000A42FF"/>
    <w:rsid w:val="000A48E1"/>
    <w:rsid w:val="000A4962"/>
    <w:rsid w:val="000A4DB2"/>
    <w:rsid w:val="000A504D"/>
    <w:rsid w:val="000A507D"/>
    <w:rsid w:val="000A5D9E"/>
    <w:rsid w:val="000A5F71"/>
    <w:rsid w:val="000A6CC2"/>
    <w:rsid w:val="000A722C"/>
    <w:rsid w:val="000A7699"/>
    <w:rsid w:val="000A773C"/>
    <w:rsid w:val="000A77A1"/>
    <w:rsid w:val="000A785E"/>
    <w:rsid w:val="000A7D68"/>
    <w:rsid w:val="000A7DCF"/>
    <w:rsid w:val="000A7E0C"/>
    <w:rsid w:val="000B0BA4"/>
    <w:rsid w:val="000B0BFF"/>
    <w:rsid w:val="000B117E"/>
    <w:rsid w:val="000B1761"/>
    <w:rsid w:val="000B181F"/>
    <w:rsid w:val="000B1C49"/>
    <w:rsid w:val="000B1C56"/>
    <w:rsid w:val="000B27D4"/>
    <w:rsid w:val="000B2A16"/>
    <w:rsid w:val="000B3203"/>
    <w:rsid w:val="000B3321"/>
    <w:rsid w:val="000B3449"/>
    <w:rsid w:val="000B3561"/>
    <w:rsid w:val="000B38B8"/>
    <w:rsid w:val="000B38E4"/>
    <w:rsid w:val="000B39E0"/>
    <w:rsid w:val="000B40DD"/>
    <w:rsid w:val="000B4AC5"/>
    <w:rsid w:val="000B4E02"/>
    <w:rsid w:val="000B5E20"/>
    <w:rsid w:val="000B5EAB"/>
    <w:rsid w:val="000B6C0F"/>
    <w:rsid w:val="000B6C33"/>
    <w:rsid w:val="000B6C4A"/>
    <w:rsid w:val="000B6D3D"/>
    <w:rsid w:val="000B73CE"/>
    <w:rsid w:val="000B7D7D"/>
    <w:rsid w:val="000C02F6"/>
    <w:rsid w:val="000C0359"/>
    <w:rsid w:val="000C0384"/>
    <w:rsid w:val="000C03EC"/>
    <w:rsid w:val="000C0757"/>
    <w:rsid w:val="000C0867"/>
    <w:rsid w:val="000C0CD7"/>
    <w:rsid w:val="000C10E5"/>
    <w:rsid w:val="000C13A0"/>
    <w:rsid w:val="000C1A64"/>
    <w:rsid w:val="000C21CD"/>
    <w:rsid w:val="000C2255"/>
    <w:rsid w:val="000C27EA"/>
    <w:rsid w:val="000C3046"/>
    <w:rsid w:val="000C30B0"/>
    <w:rsid w:val="000C3AF2"/>
    <w:rsid w:val="000C3FA9"/>
    <w:rsid w:val="000C466A"/>
    <w:rsid w:val="000C466D"/>
    <w:rsid w:val="000C485A"/>
    <w:rsid w:val="000C595B"/>
    <w:rsid w:val="000C5BB3"/>
    <w:rsid w:val="000C5D80"/>
    <w:rsid w:val="000C662B"/>
    <w:rsid w:val="000C6D62"/>
    <w:rsid w:val="000C704A"/>
    <w:rsid w:val="000C7122"/>
    <w:rsid w:val="000C755A"/>
    <w:rsid w:val="000C7AB7"/>
    <w:rsid w:val="000C7C85"/>
    <w:rsid w:val="000C7F3D"/>
    <w:rsid w:val="000C7FD6"/>
    <w:rsid w:val="000D00DA"/>
    <w:rsid w:val="000D083F"/>
    <w:rsid w:val="000D0842"/>
    <w:rsid w:val="000D0C3D"/>
    <w:rsid w:val="000D1827"/>
    <w:rsid w:val="000D18B9"/>
    <w:rsid w:val="000D1EB8"/>
    <w:rsid w:val="000D232F"/>
    <w:rsid w:val="000D2626"/>
    <w:rsid w:val="000D3740"/>
    <w:rsid w:val="000D3F4B"/>
    <w:rsid w:val="000D4178"/>
    <w:rsid w:val="000D4F60"/>
    <w:rsid w:val="000D4FE8"/>
    <w:rsid w:val="000D5ADB"/>
    <w:rsid w:val="000D5C7C"/>
    <w:rsid w:val="000D5CCE"/>
    <w:rsid w:val="000D5D2A"/>
    <w:rsid w:val="000D6D59"/>
    <w:rsid w:val="000D798C"/>
    <w:rsid w:val="000D7E26"/>
    <w:rsid w:val="000E0120"/>
    <w:rsid w:val="000E0476"/>
    <w:rsid w:val="000E04FC"/>
    <w:rsid w:val="000E0641"/>
    <w:rsid w:val="000E07B7"/>
    <w:rsid w:val="000E07E2"/>
    <w:rsid w:val="000E11D4"/>
    <w:rsid w:val="000E165A"/>
    <w:rsid w:val="000E22FE"/>
    <w:rsid w:val="000E2854"/>
    <w:rsid w:val="000E2A3D"/>
    <w:rsid w:val="000E2C34"/>
    <w:rsid w:val="000E2E75"/>
    <w:rsid w:val="000E2EAA"/>
    <w:rsid w:val="000E2FAB"/>
    <w:rsid w:val="000E3306"/>
    <w:rsid w:val="000E3A7C"/>
    <w:rsid w:val="000E3B5A"/>
    <w:rsid w:val="000E3C7D"/>
    <w:rsid w:val="000E3C8F"/>
    <w:rsid w:val="000E52A9"/>
    <w:rsid w:val="000E5782"/>
    <w:rsid w:val="000E5DF6"/>
    <w:rsid w:val="000E5E57"/>
    <w:rsid w:val="000E687D"/>
    <w:rsid w:val="000E688E"/>
    <w:rsid w:val="000E69F1"/>
    <w:rsid w:val="000E6A76"/>
    <w:rsid w:val="000E6D37"/>
    <w:rsid w:val="000E6DB3"/>
    <w:rsid w:val="000E6E00"/>
    <w:rsid w:val="000E6E78"/>
    <w:rsid w:val="000E7252"/>
    <w:rsid w:val="000F0F66"/>
    <w:rsid w:val="000F11FB"/>
    <w:rsid w:val="000F161B"/>
    <w:rsid w:val="000F1892"/>
    <w:rsid w:val="000F1D83"/>
    <w:rsid w:val="000F2194"/>
    <w:rsid w:val="000F2897"/>
    <w:rsid w:val="000F2987"/>
    <w:rsid w:val="000F40B4"/>
    <w:rsid w:val="000F4353"/>
    <w:rsid w:val="000F458D"/>
    <w:rsid w:val="000F4A95"/>
    <w:rsid w:val="000F4B43"/>
    <w:rsid w:val="000F4D79"/>
    <w:rsid w:val="000F5EC4"/>
    <w:rsid w:val="000F6053"/>
    <w:rsid w:val="000F6062"/>
    <w:rsid w:val="000F7144"/>
    <w:rsid w:val="000F74A3"/>
    <w:rsid w:val="000F7669"/>
    <w:rsid w:val="000F7ADE"/>
    <w:rsid w:val="000F7B94"/>
    <w:rsid w:val="000F7C37"/>
    <w:rsid w:val="000F7CD6"/>
    <w:rsid w:val="001000CE"/>
    <w:rsid w:val="00100146"/>
    <w:rsid w:val="001001F3"/>
    <w:rsid w:val="00100468"/>
    <w:rsid w:val="001004FB"/>
    <w:rsid w:val="00101356"/>
    <w:rsid w:val="001013FB"/>
    <w:rsid w:val="001015C3"/>
    <w:rsid w:val="00101D8D"/>
    <w:rsid w:val="00101FDD"/>
    <w:rsid w:val="00102204"/>
    <w:rsid w:val="001024D7"/>
    <w:rsid w:val="00103259"/>
    <w:rsid w:val="00103A08"/>
    <w:rsid w:val="00103B7B"/>
    <w:rsid w:val="00103BDF"/>
    <w:rsid w:val="00103F73"/>
    <w:rsid w:val="0010491C"/>
    <w:rsid w:val="00104A5F"/>
    <w:rsid w:val="00104C50"/>
    <w:rsid w:val="00104D57"/>
    <w:rsid w:val="00104DC7"/>
    <w:rsid w:val="0010526E"/>
    <w:rsid w:val="00105429"/>
    <w:rsid w:val="001057EC"/>
    <w:rsid w:val="00105BF5"/>
    <w:rsid w:val="00105E54"/>
    <w:rsid w:val="00106C3A"/>
    <w:rsid w:val="00107671"/>
    <w:rsid w:val="0010796F"/>
    <w:rsid w:val="00107C76"/>
    <w:rsid w:val="00107FA6"/>
    <w:rsid w:val="001104A2"/>
    <w:rsid w:val="001106E8"/>
    <w:rsid w:val="001108C0"/>
    <w:rsid w:val="001109B6"/>
    <w:rsid w:val="00111334"/>
    <w:rsid w:val="00111404"/>
    <w:rsid w:val="00111497"/>
    <w:rsid w:val="001114DA"/>
    <w:rsid w:val="00111A7C"/>
    <w:rsid w:val="0011218A"/>
    <w:rsid w:val="00112DDF"/>
    <w:rsid w:val="00113148"/>
    <w:rsid w:val="0011318B"/>
    <w:rsid w:val="001135EC"/>
    <w:rsid w:val="001136D0"/>
    <w:rsid w:val="00113F01"/>
    <w:rsid w:val="00114146"/>
    <w:rsid w:val="0011431A"/>
    <w:rsid w:val="001148EB"/>
    <w:rsid w:val="001149A6"/>
    <w:rsid w:val="00114A82"/>
    <w:rsid w:val="00114AA4"/>
    <w:rsid w:val="00114BC4"/>
    <w:rsid w:val="001158B1"/>
    <w:rsid w:val="00115975"/>
    <w:rsid w:val="0011637C"/>
    <w:rsid w:val="00116525"/>
    <w:rsid w:val="00116BF3"/>
    <w:rsid w:val="00116E03"/>
    <w:rsid w:val="00117011"/>
    <w:rsid w:val="001170FD"/>
    <w:rsid w:val="0011738F"/>
    <w:rsid w:val="00117A54"/>
    <w:rsid w:val="00117B5E"/>
    <w:rsid w:val="00117D00"/>
    <w:rsid w:val="00117D27"/>
    <w:rsid w:val="00117F90"/>
    <w:rsid w:val="0012033C"/>
    <w:rsid w:val="001208FA"/>
    <w:rsid w:val="001209CC"/>
    <w:rsid w:val="00120A23"/>
    <w:rsid w:val="00120BC5"/>
    <w:rsid w:val="00122188"/>
    <w:rsid w:val="001221B8"/>
    <w:rsid w:val="0012220C"/>
    <w:rsid w:val="00122C0D"/>
    <w:rsid w:val="001230FB"/>
    <w:rsid w:val="0012323F"/>
    <w:rsid w:val="0012344B"/>
    <w:rsid w:val="001236B6"/>
    <w:rsid w:val="001238B7"/>
    <w:rsid w:val="00123B28"/>
    <w:rsid w:val="00123C2F"/>
    <w:rsid w:val="00123CD3"/>
    <w:rsid w:val="00124746"/>
    <w:rsid w:val="0012545E"/>
    <w:rsid w:val="0012557E"/>
    <w:rsid w:val="001259F8"/>
    <w:rsid w:val="0012695B"/>
    <w:rsid w:val="00126B47"/>
    <w:rsid w:val="00127158"/>
    <w:rsid w:val="00127551"/>
    <w:rsid w:val="00127783"/>
    <w:rsid w:val="0012795B"/>
    <w:rsid w:val="00127F4C"/>
    <w:rsid w:val="00127F9D"/>
    <w:rsid w:val="00130959"/>
    <w:rsid w:val="00130EEB"/>
    <w:rsid w:val="00131186"/>
    <w:rsid w:val="00131283"/>
    <w:rsid w:val="00131316"/>
    <w:rsid w:val="0013135A"/>
    <w:rsid w:val="00131378"/>
    <w:rsid w:val="001314B4"/>
    <w:rsid w:val="00131A64"/>
    <w:rsid w:val="00132152"/>
    <w:rsid w:val="001326D1"/>
    <w:rsid w:val="00132C3F"/>
    <w:rsid w:val="00132E95"/>
    <w:rsid w:val="0013375A"/>
    <w:rsid w:val="00133B63"/>
    <w:rsid w:val="00133FB8"/>
    <w:rsid w:val="001344B6"/>
    <w:rsid w:val="00134DF7"/>
    <w:rsid w:val="0013545D"/>
    <w:rsid w:val="0013578E"/>
    <w:rsid w:val="0013584F"/>
    <w:rsid w:val="00135B71"/>
    <w:rsid w:val="00135F86"/>
    <w:rsid w:val="0013626C"/>
    <w:rsid w:val="00137473"/>
    <w:rsid w:val="00137EC4"/>
    <w:rsid w:val="00140791"/>
    <w:rsid w:val="00140B0E"/>
    <w:rsid w:val="0014150E"/>
    <w:rsid w:val="001419B7"/>
    <w:rsid w:val="00141D15"/>
    <w:rsid w:val="00141EA5"/>
    <w:rsid w:val="00142427"/>
    <w:rsid w:val="00142DFB"/>
    <w:rsid w:val="00142EF2"/>
    <w:rsid w:val="00143067"/>
    <w:rsid w:val="0014311A"/>
    <w:rsid w:val="00143577"/>
    <w:rsid w:val="00143708"/>
    <w:rsid w:val="00143735"/>
    <w:rsid w:val="00143A5C"/>
    <w:rsid w:val="00143D58"/>
    <w:rsid w:val="00144020"/>
    <w:rsid w:val="0014502F"/>
    <w:rsid w:val="00145460"/>
    <w:rsid w:val="00145C8A"/>
    <w:rsid w:val="0014619F"/>
    <w:rsid w:val="0014645C"/>
    <w:rsid w:val="0014684C"/>
    <w:rsid w:val="00146C59"/>
    <w:rsid w:val="00146CD0"/>
    <w:rsid w:val="00146EA2"/>
    <w:rsid w:val="00147172"/>
    <w:rsid w:val="001472C2"/>
    <w:rsid w:val="00147416"/>
    <w:rsid w:val="00147499"/>
    <w:rsid w:val="001477E5"/>
    <w:rsid w:val="00147938"/>
    <w:rsid w:val="00147D5C"/>
    <w:rsid w:val="00147F32"/>
    <w:rsid w:val="0015125C"/>
    <w:rsid w:val="001514D5"/>
    <w:rsid w:val="0015189A"/>
    <w:rsid w:val="00151C5E"/>
    <w:rsid w:val="00151F6D"/>
    <w:rsid w:val="00151FD8"/>
    <w:rsid w:val="001521D5"/>
    <w:rsid w:val="00152421"/>
    <w:rsid w:val="00152720"/>
    <w:rsid w:val="0015275D"/>
    <w:rsid w:val="00152843"/>
    <w:rsid w:val="00152D93"/>
    <w:rsid w:val="0015339C"/>
    <w:rsid w:val="0015365E"/>
    <w:rsid w:val="0015374F"/>
    <w:rsid w:val="001539F7"/>
    <w:rsid w:val="00153A2A"/>
    <w:rsid w:val="00153E90"/>
    <w:rsid w:val="00154460"/>
    <w:rsid w:val="00154B68"/>
    <w:rsid w:val="00154BD9"/>
    <w:rsid w:val="001556EB"/>
    <w:rsid w:val="00155724"/>
    <w:rsid w:val="0015578F"/>
    <w:rsid w:val="00155CBD"/>
    <w:rsid w:val="0015649C"/>
    <w:rsid w:val="00156921"/>
    <w:rsid w:val="001570BA"/>
    <w:rsid w:val="00157514"/>
    <w:rsid w:val="00157D60"/>
    <w:rsid w:val="00157FF3"/>
    <w:rsid w:val="00160005"/>
    <w:rsid w:val="0016018E"/>
    <w:rsid w:val="0016133F"/>
    <w:rsid w:val="00161704"/>
    <w:rsid w:val="00161BC1"/>
    <w:rsid w:val="00161DF3"/>
    <w:rsid w:val="00161FA7"/>
    <w:rsid w:val="0016207C"/>
    <w:rsid w:val="001623E6"/>
    <w:rsid w:val="00163DC3"/>
    <w:rsid w:val="0016418C"/>
    <w:rsid w:val="00164BCC"/>
    <w:rsid w:val="00164C8B"/>
    <w:rsid w:val="00164CBC"/>
    <w:rsid w:val="0016533B"/>
    <w:rsid w:val="001653DA"/>
    <w:rsid w:val="00165578"/>
    <w:rsid w:val="001658B9"/>
    <w:rsid w:val="001662ED"/>
    <w:rsid w:val="00167148"/>
    <w:rsid w:val="0016725D"/>
    <w:rsid w:val="001673E5"/>
    <w:rsid w:val="00167F5D"/>
    <w:rsid w:val="00170821"/>
    <w:rsid w:val="00170CBD"/>
    <w:rsid w:val="00170D6E"/>
    <w:rsid w:val="00170E42"/>
    <w:rsid w:val="00172185"/>
    <w:rsid w:val="00172690"/>
    <w:rsid w:val="00172CD0"/>
    <w:rsid w:val="00172D57"/>
    <w:rsid w:val="0017377A"/>
    <w:rsid w:val="001739BA"/>
    <w:rsid w:val="00173B32"/>
    <w:rsid w:val="0017449B"/>
    <w:rsid w:val="00175246"/>
    <w:rsid w:val="001758DE"/>
    <w:rsid w:val="00175A6A"/>
    <w:rsid w:val="00175EA4"/>
    <w:rsid w:val="00176B14"/>
    <w:rsid w:val="00176C52"/>
    <w:rsid w:val="00176E37"/>
    <w:rsid w:val="001772AC"/>
    <w:rsid w:val="00180789"/>
    <w:rsid w:val="00180C3C"/>
    <w:rsid w:val="00181775"/>
    <w:rsid w:val="00181B53"/>
    <w:rsid w:val="00181C5A"/>
    <w:rsid w:val="00181DD6"/>
    <w:rsid w:val="0018233C"/>
    <w:rsid w:val="00182612"/>
    <w:rsid w:val="001832B9"/>
    <w:rsid w:val="001835E6"/>
    <w:rsid w:val="0018404F"/>
    <w:rsid w:val="001845B2"/>
    <w:rsid w:val="00184AC4"/>
    <w:rsid w:val="00185869"/>
    <w:rsid w:val="00186943"/>
    <w:rsid w:val="00186A4E"/>
    <w:rsid w:val="00186BBD"/>
    <w:rsid w:val="00186D83"/>
    <w:rsid w:val="00187348"/>
    <w:rsid w:val="0018769E"/>
    <w:rsid w:val="0018793D"/>
    <w:rsid w:val="00187D41"/>
    <w:rsid w:val="00187DB1"/>
    <w:rsid w:val="00190FA5"/>
    <w:rsid w:val="00191942"/>
    <w:rsid w:val="00191DE3"/>
    <w:rsid w:val="00192961"/>
    <w:rsid w:val="00192C3B"/>
    <w:rsid w:val="0019338D"/>
    <w:rsid w:val="0019391A"/>
    <w:rsid w:val="001939F7"/>
    <w:rsid w:val="00193F83"/>
    <w:rsid w:val="00194101"/>
    <w:rsid w:val="001947D6"/>
    <w:rsid w:val="00194BFB"/>
    <w:rsid w:val="00194D3D"/>
    <w:rsid w:val="00195298"/>
    <w:rsid w:val="001958DA"/>
    <w:rsid w:val="00195BB9"/>
    <w:rsid w:val="0019668D"/>
    <w:rsid w:val="00196C9D"/>
    <w:rsid w:val="00196E89"/>
    <w:rsid w:val="001971D0"/>
    <w:rsid w:val="001975C1"/>
    <w:rsid w:val="001A0135"/>
    <w:rsid w:val="001A045E"/>
    <w:rsid w:val="001A05B6"/>
    <w:rsid w:val="001A0D21"/>
    <w:rsid w:val="001A0F26"/>
    <w:rsid w:val="001A1BF0"/>
    <w:rsid w:val="001A22A9"/>
    <w:rsid w:val="001A2597"/>
    <w:rsid w:val="001A2835"/>
    <w:rsid w:val="001A29D2"/>
    <w:rsid w:val="001A2B8C"/>
    <w:rsid w:val="001A2FFA"/>
    <w:rsid w:val="001A3806"/>
    <w:rsid w:val="001A3B9C"/>
    <w:rsid w:val="001A3D43"/>
    <w:rsid w:val="001A3F63"/>
    <w:rsid w:val="001A4838"/>
    <w:rsid w:val="001A4C4E"/>
    <w:rsid w:val="001A4C9B"/>
    <w:rsid w:val="001A52C9"/>
    <w:rsid w:val="001A5313"/>
    <w:rsid w:val="001A5F5E"/>
    <w:rsid w:val="001A62EF"/>
    <w:rsid w:val="001A6BA3"/>
    <w:rsid w:val="001A7073"/>
    <w:rsid w:val="001A79C9"/>
    <w:rsid w:val="001A7C3F"/>
    <w:rsid w:val="001A7FFE"/>
    <w:rsid w:val="001B03CA"/>
    <w:rsid w:val="001B04CB"/>
    <w:rsid w:val="001B05D0"/>
    <w:rsid w:val="001B1564"/>
    <w:rsid w:val="001B1844"/>
    <w:rsid w:val="001B19AB"/>
    <w:rsid w:val="001B1AFA"/>
    <w:rsid w:val="001B2045"/>
    <w:rsid w:val="001B2EB7"/>
    <w:rsid w:val="001B2F3B"/>
    <w:rsid w:val="001B2FAE"/>
    <w:rsid w:val="001B319D"/>
    <w:rsid w:val="001B34BE"/>
    <w:rsid w:val="001B37BB"/>
    <w:rsid w:val="001B3A9D"/>
    <w:rsid w:val="001B3AAE"/>
    <w:rsid w:val="001B498E"/>
    <w:rsid w:val="001B4BB0"/>
    <w:rsid w:val="001B4FF5"/>
    <w:rsid w:val="001B51BA"/>
    <w:rsid w:val="001B5603"/>
    <w:rsid w:val="001B571C"/>
    <w:rsid w:val="001B59FA"/>
    <w:rsid w:val="001B6993"/>
    <w:rsid w:val="001B7110"/>
    <w:rsid w:val="001B7447"/>
    <w:rsid w:val="001C01BF"/>
    <w:rsid w:val="001C0B06"/>
    <w:rsid w:val="001C0D69"/>
    <w:rsid w:val="001C17FA"/>
    <w:rsid w:val="001C1A79"/>
    <w:rsid w:val="001C1AE5"/>
    <w:rsid w:val="001C1EDE"/>
    <w:rsid w:val="001C1EF0"/>
    <w:rsid w:val="001C2247"/>
    <w:rsid w:val="001C26FB"/>
    <w:rsid w:val="001C2782"/>
    <w:rsid w:val="001C28FB"/>
    <w:rsid w:val="001C2D96"/>
    <w:rsid w:val="001C30A6"/>
    <w:rsid w:val="001C30C8"/>
    <w:rsid w:val="001C3746"/>
    <w:rsid w:val="001C3B3E"/>
    <w:rsid w:val="001C44C4"/>
    <w:rsid w:val="001C4774"/>
    <w:rsid w:val="001C4A10"/>
    <w:rsid w:val="001C4A66"/>
    <w:rsid w:val="001C564F"/>
    <w:rsid w:val="001C5CD4"/>
    <w:rsid w:val="001C5E68"/>
    <w:rsid w:val="001C6095"/>
    <w:rsid w:val="001C6573"/>
    <w:rsid w:val="001C676C"/>
    <w:rsid w:val="001C67E2"/>
    <w:rsid w:val="001C76BC"/>
    <w:rsid w:val="001C774E"/>
    <w:rsid w:val="001C7C40"/>
    <w:rsid w:val="001D1320"/>
    <w:rsid w:val="001D1389"/>
    <w:rsid w:val="001D1682"/>
    <w:rsid w:val="001D21EB"/>
    <w:rsid w:val="001D249D"/>
    <w:rsid w:val="001D25D9"/>
    <w:rsid w:val="001D2E2C"/>
    <w:rsid w:val="001D3358"/>
    <w:rsid w:val="001D353A"/>
    <w:rsid w:val="001D35A6"/>
    <w:rsid w:val="001D367C"/>
    <w:rsid w:val="001D3716"/>
    <w:rsid w:val="001D3A19"/>
    <w:rsid w:val="001D4360"/>
    <w:rsid w:val="001D502D"/>
    <w:rsid w:val="001D5293"/>
    <w:rsid w:val="001D5637"/>
    <w:rsid w:val="001D61DB"/>
    <w:rsid w:val="001D67B7"/>
    <w:rsid w:val="001D6AFF"/>
    <w:rsid w:val="001D7364"/>
    <w:rsid w:val="001D74EC"/>
    <w:rsid w:val="001D7D50"/>
    <w:rsid w:val="001E07EA"/>
    <w:rsid w:val="001E0F3E"/>
    <w:rsid w:val="001E124E"/>
    <w:rsid w:val="001E14EB"/>
    <w:rsid w:val="001E1636"/>
    <w:rsid w:val="001E173D"/>
    <w:rsid w:val="001E2049"/>
    <w:rsid w:val="001E2212"/>
    <w:rsid w:val="001E2279"/>
    <w:rsid w:val="001E259E"/>
    <w:rsid w:val="001E2C12"/>
    <w:rsid w:val="001E2D21"/>
    <w:rsid w:val="001E36D9"/>
    <w:rsid w:val="001E3864"/>
    <w:rsid w:val="001E3885"/>
    <w:rsid w:val="001E3B93"/>
    <w:rsid w:val="001E3C0E"/>
    <w:rsid w:val="001E3C15"/>
    <w:rsid w:val="001E3CF9"/>
    <w:rsid w:val="001E4AE8"/>
    <w:rsid w:val="001E4B9E"/>
    <w:rsid w:val="001E4C66"/>
    <w:rsid w:val="001E4C7B"/>
    <w:rsid w:val="001E51DB"/>
    <w:rsid w:val="001E522C"/>
    <w:rsid w:val="001E5736"/>
    <w:rsid w:val="001E59DF"/>
    <w:rsid w:val="001E5F96"/>
    <w:rsid w:val="001E69FB"/>
    <w:rsid w:val="001E6B71"/>
    <w:rsid w:val="001E7230"/>
    <w:rsid w:val="001E741C"/>
    <w:rsid w:val="001E759B"/>
    <w:rsid w:val="001E7A94"/>
    <w:rsid w:val="001E7ADC"/>
    <w:rsid w:val="001E7EA6"/>
    <w:rsid w:val="001F02ED"/>
    <w:rsid w:val="001F0374"/>
    <w:rsid w:val="001F050A"/>
    <w:rsid w:val="001F0847"/>
    <w:rsid w:val="001F08CA"/>
    <w:rsid w:val="001F0E44"/>
    <w:rsid w:val="001F1274"/>
    <w:rsid w:val="001F14DE"/>
    <w:rsid w:val="001F1599"/>
    <w:rsid w:val="001F15CE"/>
    <w:rsid w:val="001F1C3C"/>
    <w:rsid w:val="001F22BD"/>
    <w:rsid w:val="001F274B"/>
    <w:rsid w:val="001F27E4"/>
    <w:rsid w:val="001F3233"/>
    <w:rsid w:val="001F325B"/>
    <w:rsid w:val="001F3C29"/>
    <w:rsid w:val="001F3E4B"/>
    <w:rsid w:val="001F40C0"/>
    <w:rsid w:val="001F42DC"/>
    <w:rsid w:val="001F48C1"/>
    <w:rsid w:val="001F4F29"/>
    <w:rsid w:val="001F544C"/>
    <w:rsid w:val="001F59A2"/>
    <w:rsid w:val="001F5A9C"/>
    <w:rsid w:val="001F603F"/>
    <w:rsid w:val="001F6194"/>
    <w:rsid w:val="001F6250"/>
    <w:rsid w:val="001F6328"/>
    <w:rsid w:val="001F71CA"/>
    <w:rsid w:val="001F7A99"/>
    <w:rsid w:val="001F7AEE"/>
    <w:rsid w:val="001F7D03"/>
    <w:rsid w:val="0020074A"/>
    <w:rsid w:val="00200A23"/>
    <w:rsid w:val="00200D6D"/>
    <w:rsid w:val="0020103D"/>
    <w:rsid w:val="00201433"/>
    <w:rsid w:val="00201774"/>
    <w:rsid w:val="00201A4B"/>
    <w:rsid w:val="00201C91"/>
    <w:rsid w:val="00201D2B"/>
    <w:rsid w:val="00202EA8"/>
    <w:rsid w:val="00203D27"/>
    <w:rsid w:val="00204146"/>
    <w:rsid w:val="002041F0"/>
    <w:rsid w:val="00204981"/>
    <w:rsid w:val="0020539E"/>
    <w:rsid w:val="00205521"/>
    <w:rsid w:val="00205556"/>
    <w:rsid w:val="00205758"/>
    <w:rsid w:val="00205F8F"/>
    <w:rsid w:val="00206273"/>
    <w:rsid w:val="0020677E"/>
    <w:rsid w:val="0020685F"/>
    <w:rsid w:val="00206F29"/>
    <w:rsid w:val="002073B7"/>
    <w:rsid w:val="0020747E"/>
    <w:rsid w:val="0020759C"/>
    <w:rsid w:val="00207738"/>
    <w:rsid w:val="0020779A"/>
    <w:rsid w:val="00207B7C"/>
    <w:rsid w:val="00207BB0"/>
    <w:rsid w:val="0021001C"/>
    <w:rsid w:val="00210117"/>
    <w:rsid w:val="00210118"/>
    <w:rsid w:val="0021033F"/>
    <w:rsid w:val="00210850"/>
    <w:rsid w:val="00210FA1"/>
    <w:rsid w:val="00211776"/>
    <w:rsid w:val="00211D31"/>
    <w:rsid w:val="00211D97"/>
    <w:rsid w:val="002124CB"/>
    <w:rsid w:val="002128C2"/>
    <w:rsid w:val="00212F12"/>
    <w:rsid w:val="00212F34"/>
    <w:rsid w:val="00213376"/>
    <w:rsid w:val="0021374F"/>
    <w:rsid w:val="00213CDE"/>
    <w:rsid w:val="00213F97"/>
    <w:rsid w:val="00213FAC"/>
    <w:rsid w:val="0021407F"/>
    <w:rsid w:val="00214658"/>
    <w:rsid w:val="00214D2C"/>
    <w:rsid w:val="0021522B"/>
    <w:rsid w:val="002156F5"/>
    <w:rsid w:val="00215DF5"/>
    <w:rsid w:val="0021693F"/>
    <w:rsid w:val="0021697D"/>
    <w:rsid w:val="00216AAB"/>
    <w:rsid w:val="00216C0E"/>
    <w:rsid w:val="00216F41"/>
    <w:rsid w:val="002175F1"/>
    <w:rsid w:val="002176A5"/>
    <w:rsid w:val="00217B29"/>
    <w:rsid w:val="00217B69"/>
    <w:rsid w:val="00217BF7"/>
    <w:rsid w:val="00217FD4"/>
    <w:rsid w:val="00217FFA"/>
    <w:rsid w:val="0022039D"/>
    <w:rsid w:val="00220662"/>
    <w:rsid w:val="00220784"/>
    <w:rsid w:val="00220816"/>
    <w:rsid w:val="002211BC"/>
    <w:rsid w:val="0022129A"/>
    <w:rsid w:val="002222AE"/>
    <w:rsid w:val="002222CD"/>
    <w:rsid w:val="00222502"/>
    <w:rsid w:val="0022254A"/>
    <w:rsid w:val="00222638"/>
    <w:rsid w:val="0022272B"/>
    <w:rsid w:val="002229D1"/>
    <w:rsid w:val="002230CD"/>
    <w:rsid w:val="00223578"/>
    <w:rsid w:val="00223763"/>
    <w:rsid w:val="00223CC5"/>
    <w:rsid w:val="00223E1C"/>
    <w:rsid w:val="002245D6"/>
    <w:rsid w:val="0022484C"/>
    <w:rsid w:val="002249C0"/>
    <w:rsid w:val="002249FF"/>
    <w:rsid w:val="00225CC0"/>
    <w:rsid w:val="0022685F"/>
    <w:rsid w:val="00226A34"/>
    <w:rsid w:val="00226AA0"/>
    <w:rsid w:val="00226C01"/>
    <w:rsid w:val="00226DA9"/>
    <w:rsid w:val="00226F1D"/>
    <w:rsid w:val="00227231"/>
    <w:rsid w:val="00227399"/>
    <w:rsid w:val="00227531"/>
    <w:rsid w:val="002276C6"/>
    <w:rsid w:val="00227723"/>
    <w:rsid w:val="002277A6"/>
    <w:rsid w:val="00227C65"/>
    <w:rsid w:val="00227F2E"/>
    <w:rsid w:val="00227FB7"/>
    <w:rsid w:val="002300C6"/>
    <w:rsid w:val="00230164"/>
    <w:rsid w:val="00230342"/>
    <w:rsid w:val="002305AD"/>
    <w:rsid w:val="0023077A"/>
    <w:rsid w:val="00230AC1"/>
    <w:rsid w:val="00230D5B"/>
    <w:rsid w:val="00231200"/>
    <w:rsid w:val="002314C0"/>
    <w:rsid w:val="002317EA"/>
    <w:rsid w:val="00231E20"/>
    <w:rsid w:val="00231E38"/>
    <w:rsid w:val="00231F2E"/>
    <w:rsid w:val="00231FD2"/>
    <w:rsid w:val="002320F6"/>
    <w:rsid w:val="00232304"/>
    <w:rsid w:val="0023231C"/>
    <w:rsid w:val="00232321"/>
    <w:rsid w:val="002327F4"/>
    <w:rsid w:val="00232BC9"/>
    <w:rsid w:val="00232D84"/>
    <w:rsid w:val="002331E8"/>
    <w:rsid w:val="0023348A"/>
    <w:rsid w:val="002335B7"/>
    <w:rsid w:val="002337E3"/>
    <w:rsid w:val="00233B31"/>
    <w:rsid w:val="00233FE9"/>
    <w:rsid w:val="002340A9"/>
    <w:rsid w:val="00234246"/>
    <w:rsid w:val="0023441D"/>
    <w:rsid w:val="00234CC1"/>
    <w:rsid w:val="002350B1"/>
    <w:rsid w:val="0023560C"/>
    <w:rsid w:val="002356CF"/>
    <w:rsid w:val="00235982"/>
    <w:rsid w:val="00236749"/>
    <w:rsid w:val="00236AE2"/>
    <w:rsid w:val="00236C62"/>
    <w:rsid w:val="0023719A"/>
    <w:rsid w:val="00237639"/>
    <w:rsid w:val="0023786A"/>
    <w:rsid w:val="00237B82"/>
    <w:rsid w:val="00237EC3"/>
    <w:rsid w:val="00237F16"/>
    <w:rsid w:val="00240278"/>
    <w:rsid w:val="0024041A"/>
    <w:rsid w:val="002406A4"/>
    <w:rsid w:val="00240FA9"/>
    <w:rsid w:val="00241260"/>
    <w:rsid w:val="0024143F"/>
    <w:rsid w:val="002414A7"/>
    <w:rsid w:val="00241708"/>
    <w:rsid w:val="0024173A"/>
    <w:rsid w:val="0024176E"/>
    <w:rsid w:val="002418B0"/>
    <w:rsid w:val="00241C6A"/>
    <w:rsid w:val="00241F35"/>
    <w:rsid w:val="00242471"/>
    <w:rsid w:val="00242682"/>
    <w:rsid w:val="00242A34"/>
    <w:rsid w:val="00242DF7"/>
    <w:rsid w:val="00243039"/>
    <w:rsid w:val="002433A1"/>
    <w:rsid w:val="00243627"/>
    <w:rsid w:val="00243B84"/>
    <w:rsid w:val="00243BF9"/>
    <w:rsid w:val="0024406A"/>
    <w:rsid w:val="0024417D"/>
    <w:rsid w:val="00244D02"/>
    <w:rsid w:val="00244E3F"/>
    <w:rsid w:val="00244EF1"/>
    <w:rsid w:val="00244EF6"/>
    <w:rsid w:val="00245577"/>
    <w:rsid w:val="00245BEA"/>
    <w:rsid w:val="00245F4B"/>
    <w:rsid w:val="00246635"/>
    <w:rsid w:val="00246A84"/>
    <w:rsid w:val="002471C0"/>
    <w:rsid w:val="002472BF"/>
    <w:rsid w:val="002473D7"/>
    <w:rsid w:val="0024774D"/>
    <w:rsid w:val="00247B8D"/>
    <w:rsid w:val="00247E65"/>
    <w:rsid w:val="00247FAD"/>
    <w:rsid w:val="0025013B"/>
    <w:rsid w:val="0025065D"/>
    <w:rsid w:val="00250814"/>
    <w:rsid w:val="00250BB4"/>
    <w:rsid w:val="00251332"/>
    <w:rsid w:val="002513F5"/>
    <w:rsid w:val="00251C7B"/>
    <w:rsid w:val="00252469"/>
    <w:rsid w:val="00252AD5"/>
    <w:rsid w:val="00252CE1"/>
    <w:rsid w:val="00252E3A"/>
    <w:rsid w:val="002532C7"/>
    <w:rsid w:val="00253328"/>
    <w:rsid w:val="00254A71"/>
    <w:rsid w:val="002551D9"/>
    <w:rsid w:val="002554D4"/>
    <w:rsid w:val="002555A4"/>
    <w:rsid w:val="00255961"/>
    <w:rsid w:val="00255FC6"/>
    <w:rsid w:val="00256C54"/>
    <w:rsid w:val="00256FE1"/>
    <w:rsid w:val="002571DD"/>
    <w:rsid w:val="00257C6B"/>
    <w:rsid w:val="00260E38"/>
    <w:rsid w:val="00261023"/>
    <w:rsid w:val="002611C4"/>
    <w:rsid w:val="002615CF"/>
    <w:rsid w:val="002616A4"/>
    <w:rsid w:val="002616B3"/>
    <w:rsid w:val="002618D0"/>
    <w:rsid w:val="002622DB"/>
    <w:rsid w:val="00263C8F"/>
    <w:rsid w:val="00263FA8"/>
    <w:rsid w:val="002641D7"/>
    <w:rsid w:val="00264465"/>
    <w:rsid w:val="00264A95"/>
    <w:rsid w:val="00265017"/>
    <w:rsid w:val="002654AE"/>
    <w:rsid w:val="002658AF"/>
    <w:rsid w:val="00265B93"/>
    <w:rsid w:val="00266BE5"/>
    <w:rsid w:val="00266CF7"/>
    <w:rsid w:val="00267A55"/>
    <w:rsid w:val="00267DE6"/>
    <w:rsid w:val="002700D5"/>
    <w:rsid w:val="00270680"/>
    <w:rsid w:val="00270868"/>
    <w:rsid w:val="00270966"/>
    <w:rsid w:val="00270D36"/>
    <w:rsid w:val="0027123F"/>
    <w:rsid w:val="002714CE"/>
    <w:rsid w:val="002717DF"/>
    <w:rsid w:val="00271929"/>
    <w:rsid w:val="00271CFC"/>
    <w:rsid w:val="0027207E"/>
    <w:rsid w:val="002726FC"/>
    <w:rsid w:val="00273174"/>
    <w:rsid w:val="00273280"/>
    <w:rsid w:val="00273E21"/>
    <w:rsid w:val="002742DD"/>
    <w:rsid w:val="0027443F"/>
    <w:rsid w:val="00275D1C"/>
    <w:rsid w:val="00275E34"/>
    <w:rsid w:val="0027620A"/>
    <w:rsid w:val="002764CA"/>
    <w:rsid w:val="00276515"/>
    <w:rsid w:val="002766F1"/>
    <w:rsid w:val="002770ED"/>
    <w:rsid w:val="00277599"/>
    <w:rsid w:val="00277CD7"/>
    <w:rsid w:val="00280508"/>
    <w:rsid w:val="00280DD7"/>
    <w:rsid w:val="0028225A"/>
    <w:rsid w:val="00282B7E"/>
    <w:rsid w:val="0028321C"/>
    <w:rsid w:val="00283343"/>
    <w:rsid w:val="00283591"/>
    <w:rsid w:val="00283743"/>
    <w:rsid w:val="00283C22"/>
    <w:rsid w:val="00283CC5"/>
    <w:rsid w:val="00283EF6"/>
    <w:rsid w:val="002840AA"/>
    <w:rsid w:val="0028440B"/>
    <w:rsid w:val="002844F2"/>
    <w:rsid w:val="00284B02"/>
    <w:rsid w:val="00284D55"/>
    <w:rsid w:val="00284E33"/>
    <w:rsid w:val="00285701"/>
    <w:rsid w:val="00285749"/>
    <w:rsid w:val="0028634F"/>
    <w:rsid w:val="00286501"/>
    <w:rsid w:val="00287523"/>
    <w:rsid w:val="00287692"/>
    <w:rsid w:val="00287D9B"/>
    <w:rsid w:val="00290567"/>
    <w:rsid w:val="00290576"/>
    <w:rsid w:val="002907E1"/>
    <w:rsid w:val="0029130B"/>
    <w:rsid w:val="0029134B"/>
    <w:rsid w:val="002919CB"/>
    <w:rsid w:val="00291B63"/>
    <w:rsid w:val="00291C68"/>
    <w:rsid w:val="0029258A"/>
    <w:rsid w:val="00292689"/>
    <w:rsid w:val="002927E6"/>
    <w:rsid w:val="00292CF3"/>
    <w:rsid w:val="002934E0"/>
    <w:rsid w:val="0029386A"/>
    <w:rsid w:val="00293B64"/>
    <w:rsid w:val="00293C91"/>
    <w:rsid w:val="0029454F"/>
    <w:rsid w:val="00294B7C"/>
    <w:rsid w:val="0029526F"/>
    <w:rsid w:val="00295A54"/>
    <w:rsid w:val="00296068"/>
    <w:rsid w:val="00296143"/>
    <w:rsid w:val="00296963"/>
    <w:rsid w:val="00296C12"/>
    <w:rsid w:val="0029717E"/>
    <w:rsid w:val="00297958"/>
    <w:rsid w:val="0029799F"/>
    <w:rsid w:val="00297E7A"/>
    <w:rsid w:val="002A1177"/>
    <w:rsid w:val="002A16BF"/>
    <w:rsid w:val="002A19E5"/>
    <w:rsid w:val="002A23A4"/>
    <w:rsid w:val="002A2A68"/>
    <w:rsid w:val="002A2C99"/>
    <w:rsid w:val="002A2D51"/>
    <w:rsid w:val="002A2E09"/>
    <w:rsid w:val="002A2E15"/>
    <w:rsid w:val="002A2EC2"/>
    <w:rsid w:val="002A2FBA"/>
    <w:rsid w:val="002A2FFB"/>
    <w:rsid w:val="002A3019"/>
    <w:rsid w:val="002A347C"/>
    <w:rsid w:val="002A3496"/>
    <w:rsid w:val="002A35BB"/>
    <w:rsid w:val="002A35E2"/>
    <w:rsid w:val="002A3957"/>
    <w:rsid w:val="002A44DE"/>
    <w:rsid w:val="002A46F3"/>
    <w:rsid w:val="002A4889"/>
    <w:rsid w:val="002A4A0A"/>
    <w:rsid w:val="002A4C5F"/>
    <w:rsid w:val="002A4ED9"/>
    <w:rsid w:val="002A4EF2"/>
    <w:rsid w:val="002A4F1B"/>
    <w:rsid w:val="002A4FB0"/>
    <w:rsid w:val="002A542F"/>
    <w:rsid w:val="002A5464"/>
    <w:rsid w:val="002A5965"/>
    <w:rsid w:val="002A5AF1"/>
    <w:rsid w:val="002A5D0E"/>
    <w:rsid w:val="002A62B4"/>
    <w:rsid w:val="002A6670"/>
    <w:rsid w:val="002A6821"/>
    <w:rsid w:val="002A6936"/>
    <w:rsid w:val="002A6B74"/>
    <w:rsid w:val="002A70C3"/>
    <w:rsid w:val="002A71E7"/>
    <w:rsid w:val="002A7288"/>
    <w:rsid w:val="002A7624"/>
    <w:rsid w:val="002A7862"/>
    <w:rsid w:val="002A7A98"/>
    <w:rsid w:val="002B0961"/>
    <w:rsid w:val="002B0DF7"/>
    <w:rsid w:val="002B122D"/>
    <w:rsid w:val="002B1681"/>
    <w:rsid w:val="002B18B8"/>
    <w:rsid w:val="002B1A2D"/>
    <w:rsid w:val="002B203D"/>
    <w:rsid w:val="002B2098"/>
    <w:rsid w:val="002B2202"/>
    <w:rsid w:val="002B2708"/>
    <w:rsid w:val="002B28FE"/>
    <w:rsid w:val="002B2BA9"/>
    <w:rsid w:val="002B2E4A"/>
    <w:rsid w:val="002B3616"/>
    <w:rsid w:val="002B3652"/>
    <w:rsid w:val="002B3D5A"/>
    <w:rsid w:val="002B3F18"/>
    <w:rsid w:val="002B40F5"/>
    <w:rsid w:val="002B48D9"/>
    <w:rsid w:val="002B523A"/>
    <w:rsid w:val="002B5856"/>
    <w:rsid w:val="002B63E3"/>
    <w:rsid w:val="002B68F8"/>
    <w:rsid w:val="002B6C44"/>
    <w:rsid w:val="002B713C"/>
    <w:rsid w:val="002B75B5"/>
    <w:rsid w:val="002B7BA9"/>
    <w:rsid w:val="002C0B33"/>
    <w:rsid w:val="002C0D10"/>
    <w:rsid w:val="002C1356"/>
    <w:rsid w:val="002C1C47"/>
    <w:rsid w:val="002C1E5A"/>
    <w:rsid w:val="002C2572"/>
    <w:rsid w:val="002C2696"/>
    <w:rsid w:val="002C2D11"/>
    <w:rsid w:val="002C327F"/>
    <w:rsid w:val="002C3DE1"/>
    <w:rsid w:val="002C4344"/>
    <w:rsid w:val="002C46B0"/>
    <w:rsid w:val="002C4858"/>
    <w:rsid w:val="002C570A"/>
    <w:rsid w:val="002C5A16"/>
    <w:rsid w:val="002C5C4D"/>
    <w:rsid w:val="002C5D31"/>
    <w:rsid w:val="002C68B4"/>
    <w:rsid w:val="002C6C4D"/>
    <w:rsid w:val="002C726D"/>
    <w:rsid w:val="002C77C8"/>
    <w:rsid w:val="002C7810"/>
    <w:rsid w:val="002C78F8"/>
    <w:rsid w:val="002C79B6"/>
    <w:rsid w:val="002C7E5A"/>
    <w:rsid w:val="002C7FAA"/>
    <w:rsid w:val="002D00DF"/>
    <w:rsid w:val="002D0612"/>
    <w:rsid w:val="002D09A6"/>
    <w:rsid w:val="002D0B0C"/>
    <w:rsid w:val="002D0DCC"/>
    <w:rsid w:val="002D1200"/>
    <w:rsid w:val="002D1739"/>
    <w:rsid w:val="002D19CB"/>
    <w:rsid w:val="002D1DE0"/>
    <w:rsid w:val="002D22F7"/>
    <w:rsid w:val="002D2330"/>
    <w:rsid w:val="002D2953"/>
    <w:rsid w:val="002D2C3B"/>
    <w:rsid w:val="002D324B"/>
    <w:rsid w:val="002D324E"/>
    <w:rsid w:val="002D358B"/>
    <w:rsid w:val="002D3830"/>
    <w:rsid w:val="002D3A30"/>
    <w:rsid w:val="002D3B98"/>
    <w:rsid w:val="002D42F0"/>
    <w:rsid w:val="002D436B"/>
    <w:rsid w:val="002D47BD"/>
    <w:rsid w:val="002D4D57"/>
    <w:rsid w:val="002D587F"/>
    <w:rsid w:val="002D6124"/>
    <w:rsid w:val="002D63BD"/>
    <w:rsid w:val="002D63D7"/>
    <w:rsid w:val="002D679A"/>
    <w:rsid w:val="002D6D62"/>
    <w:rsid w:val="002D6D6B"/>
    <w:rsid w:val="002D6F7C"/>
    <w:rsid w:val="002D7055"/>
    <w:rsid w:val="002D723B"/>
    <w:rsid w:val="002D7B51"/>
    <w:rsid w:val="002D7D54"/>
    <w:rsid w:val="002E0258"/>
    <w:rsid w:val="002E03DA"/>
    <w:rsid w:val="002E044A"/>
    <w:rsid w:val="002E0E7C"/>
    <w:rsid w:val="002E0E80"/>
    <w:rsid w:val="002E193D"/>
    <w:rsid w:val="002E1B15"/>
    <w:rsid w:val="002E1BD6"/>
    <w:rsid w:val="002E1C3C"/>
    <w:rsid w:val="002E2494"/>
    <w:rsid w:val="002E2DB8"/>
    <w:rsid w:val="002E348F"/>
    <w:rsid w:val="002E34BD"/>
    <w:rsid w:val="002E34F8"/>
    <w:rsid w:val="002E3511"/>
    <w:rsid w:val="002E363D"/>
    <w:rsid w:val="002E37DC"/>
    <w:rsid w:val="002E4185"/>
    <w:rsid w:val="002E4E3C"/>
    <w:rsid w:val="002E4EF6"/>
    <w:rsid w:val="002E5140"/>
    <w:rsid w:val="002E5182"/>
    <w:rsid w:val="002E5224"/>
    <w:rsid w:val="002E5EEC"/>
    <w:rsid w:val="002E5F9A"/>
    <w:rsid w:val="002E6030"/>
    <w:rsid w:val="002E6130"/>
    <w:rsid w:val="002E6313"/>
    <w:rsid w:val="002E6352"/>
    <w:rsid w:val="002E7025"/>
    <w:rsid w:val="002E7065"/>
    <w:rsid w:val="002E725B"/>
    <w:rsid w:val="002E7698"/>
    <w:rsid w:val="002E7B2A"/>
    <w:rsid w:val="002E7B4F"/>
    <w:rsid w:val="002E7B79"/>
    <w:rsid w:val="002E7F91"/>
    <w:rsid w:val="002F0AB9"/>
    <w:rsid w:val="002F0CC6"/>
    <w:rsid w:val="002F0F40"/>
    <w:rsid w:val="002F1214"/>
    <w:rsid w:val="002F170C"/>
    <w:rsid w:val="002F1B8C"/>
    <w:rsid w:val="002F1E1E"/>
    <w:rsid w:val="002F3253"/>
    <w:rsid w:val="002F3E75"/>
    <w:rsid w:val="002F4735"/>
    <w:rsid w:val="002F47AA"/>
    <w:rsid w:val="002F4FBB"/>
    <w:rsid w:val="002F51FD"/>
    <w:rsid w:val="002F5621"/>
    <w:rsid w:val="002F5734"/>
    <w:rsid w:val="002F584A"/>
    <w:rsid w:val="002F5959"/>
    <w:rsid w:val="002F61BA"/>
    <w:rsid w:val="002F6312"/>
    <w:rsid w:val="002F6454"/>
    <w:rsid w:val="002F6626"/>
    <w:rsid w:val="002F6A54"/>
    <w:rsid w:val="002F6BC3"/>
    <w:rsid w:val="002F6FD2"/>
    <w:rsid w:val="002F7327"/>
    <w:rsid w:val="002F737A"/>
    <w:rsid w:val="002F7456"/>
    <w:rsid w:val="002F770C"/>
    <w:rsid w:val="002F7801"/>
    <w:rsid w:val="002F78DD"/>
    <w:rsid w:val="002F7A15"/>
    <w:rsid w:val="002F7A58"/>
    <w:rsid w:val="002F7CF3"/>
    <w:rsid w:val="00300223"/>
    <w:rsid w:val="00300327"/>
    <w:rsid w:val="00300CB4"/>
    <w:rsid w:val="0030184A"/>
    <w:rsid w:val="003018E3"/>
    <w:rsid w:val="003019EE"/>
    <w:rsid w:val="00301CED"/>
    <w:rsid w:val="00301D4C"/>
    <w:rsid w:val="00301E92"/>
    <w:rsid w:val="0030271E"/>
    <w:rsid w:val="00302B8C"/>
    <w:rsid w:val="00302EBE"/>
    <w:rsid w:val="00303612"/>
    <w:rsid w:val="00303947"/>
    <w:rsid w:val="00303EF9"/>
    <w:rsid w:val="00303F3C"/>
    <w:rsid w:val="00304A44"/>
    <w:rsid w:val="00304EFB"/>
    <w:rsid w:val="003050A4"/>
    <w:rsid w:val="00305411"/>
    <w:rsid w:val="003056EE"/>
    <w:rsid w:val="0030578B"/>
    <w:rsid w:val="0030580D"/>
    <w:rsid w:val="00306523"/>
    <w:rsid w:val="00306BD6"/>
    <w:rsid w:val="00306D70"/>
    <w:rsid w:val="003075FF"/>
    <w:rsid w:val="00307615"/>
    <w:rsid w:val="003077B6"/>
    <w:rsid w:val="0030787D"/>
    <w:rsid w:val="00307928"/>
    <w:rsid w:val="00307B39"/>
    <w:rsid w:val="00307F55"/>
    <w:rsid w:val="0031068A"/>
    <w:rsid w:val="003107FC"/>
    <w:rsid w:val="0031103A"/>
    <w:rsid w:val="003111D1"/>
    <w:rsid w:val="00311A01"/>
    <w:rsid w:val="00312454"/>
    <w:rsid w:val="00312B24"/>
    <w:rsid w:val="00312BC5"/>
    <w:rsid w:val="003133A9"/>
    <w:rsid w:val="003134D4"/>
    <w:rsid w:val="00313D4E"/>
    <w:rsid w:val="00313E19"/>
    <w:rsid w:val="00313F86"/>
    <w:rsid w:val="00313FDB"/>
    <w:rsid w:val="0031487E"/>
    <w:rsid w:val="00314AB7"/>
    <w:rsid w:val="00314CC0"/>
    <w:rsid w:val="00314D03"/>
    <w:rsid w:val="003153B0"/>
    <w:rsid w:val="00315716"/>
    <w:rsid w:val="00315B4F"/>
    <w:rsid w:val="00315F9A"/>
    <w:rsid w:val="003166CE"/>
    <w:rsid w:val="003169BF"/>
    <w:rsid w:val="00316DA3"/>
    <w:rsid w:val="00317B05"/>
    <w:rsid w:val="00317C56"/>
    <w:rsid w:val="00317C6D"/>
    <w:rsid w:val="00317E32"/>
    <w:rsid w:val="00320F71"/>
    <w:rsid w:val="0032118F"/>
    <w:rsid w:val="00321320"/>
    <w:rsid w:val="0032135F"/>
    <w:rsid w:val="0032146C"/>
    <w:rsid w:val="0032161C"/>
    <w:rsid w:val="00321EA1"/>
    <w:rsid w:val="00322255"/>
    <w:rsid w:val="0032245B"/>
    <w:rsid w:val="003228D4"/>
    <w:rsid w:val="00322982"/>
    <w:rsid w:val="00323091"/>
    <w:rsid w:val="003233CE"/>
    <w:rsid w:val="00323818"/>
    <w:rsid w:val="00323992"/>
    <w:rsid w:val="003239A0"/>
    <w:rsid w:val="00323C28"/>
    <w:rsid w:val="00323C39"/>
    <w:rsid w:val="00323EB8"/>
    <w:rsid w:val="00323FD3"/>
    <w:rsid w:val="0032419A"/>
    <w:rsid w:val="003249CD"/>
    <w:rsid w:val="00324F29"/>
    <w:rsid w:val="003250A0"/>
    <w:rsid w:val="003255E0"/>
    <w:rsid w:val="0032573E"/>
    <w:rsid w:val="00325C10"/>
    <w:rsid w:val="00325F95"/>
    <w:rsid w:val="003261B1"/>
    <w:rsid w:val="00326646"/>
    <w:rsid w:val="00327195"/>
    <w:rsid w:val="00327327"/>
    <w:rsid w:val="00327A88"/>
    <w:rsid w:val="00327B45"/>
    <w:rsid w:val="00327EDE"/>
    <w:rsid w:val="0033017D"/>
    <w:rsid w:val="00330262"/>
    <w:rsid w:val="00330827"/>
    <w:rsid w:val="00330842"/>
    <w:rsid w:val="00331EDD"/>
    <w:rsid w:val="003327A9"/>
    <w:rsid w:val="00332843"/>
    <w:rsid w:val="00332A20"/>
    <w:rsid w:val="00332A56"/>
    <w:rsid w:val="00332BDA"/>
    <w:rsid w:val="00334062"/>
    <w:rsid w:val="0033418F"/>
    <w:rsid w:val="0033436D"/>
    <w:rsid w:val="00334922"/>
    <w:rsid w:val="003349F0"/>
    <w:rsid w:val="00334CEA"/>
    <w:rsid w:val="00334FF0"/>
    <w:rsid w:val="0033532C"/>
    <w:rsid w:val="00335372"/>
    <w:rsid w:val="00335DAB"/>
    <w:rsid w:val="00335F20"/>
    <w:rsid w:val="00335FBA"/>
    <w:rsid w:val="00336517"/>
    <w:rsid w:val="003365CA"/>
    <w:rsid w:val="003368B7"/>
    <w:rsid w:val="00336973"/>
    <w:rsid w:val="00336B19"/>
    <w:rsid w:val="00337728"/>
    <w:rsid w:val="003403B5"/>
    <w:rsid w:val="00340B88"/>
    <w:rsid w:val="00340EDF"/>
    <w:rsid w:val="00341183"/>
    <w:rsid w:val="003413B0"/>
    <w:rsid w:val="00341510"/>
    <w:rsid w:val="00341977"/>
    <w:rsid w:val="00341C0B"/>
    <w:rsid w:val="00341EF5"/>
    <w:rsid w:val="0034238D"/>
    <w:rsid w:val="00342A32"/>
    <w:rsid w:val="0034301E"/>
    <w:rsid w:val="003433D6"/>
    <w:rsid w:val="00343EE9"/>
    <w:rsid w:val="00343EF8"/>
    <w:rsid w:val="0034407A"/>
    <w:rsid w:val="003440E1"/>
    <w:rsid w:val="00344564"/>
    <w:rsid w:val="00344860"/>
    <w:rsid w:val="003448B3"/>
    <w:rsid w:val="00344C9B"/>
    <w:rsid w:val="00344EFA"/>
    <w:rsid w:val="00344F5C"/>
    <w:rsid w:val="003459CC"/>
    <w:rsid w:val="003461D0"/>
    <w:rsid w:val="003462D7"/>
    <w:rsid w:val="003471F9"/>
    <w:rsid w:val="003475A4"/>
    <w:rsid w:val="003477F3"/>
    <w:rsid w:val="0034791B"/>
    <w:rsid w:val="003500DD"/>
    <w:rsid w:val="0035024D"/>
    <w:rsid w:val="00350327"/>
    <w:rsid w:val="0035039E"/>
    <w:rsid w:val="003505F1"/>
    <w:rsid w:val="00350762"/>
    <w:rsid w:val="0035076F"/>
    <w:rsid w:val="00350C74"/>
    <w:rsid w:val="00350CBC"/>
    <w:rsid w:val="00351255"/>
    <w:rsid w:val="00351278"/>
    <w:rsid w:val="00351BDB"/>
    <w:rsid w:val="003525F3"/>
    <w:rsid w:val="00352683"/>
    <w:rsid w:val="00352803"/>
    <w:rsid w:val="0035285C"/>
    <w:rsid w:val="0035383C"/>
    <w:rsid w:val="00354220"/>
    <w:rsid w:val="00354A16"/>
    <w:rsid w:val="00354D73"/>
    <w:rsid w:val="00354D7C"/>
    <w:rsid w:val="00354FA0"/>
    <w:rsid w:val="003550D0"/>
    <w:rsid w:val="00355D58"/>
    <w:rsid w:val="00355E37"/>
    <w:rsid w:val="00355FD2"/>
    <w:rsid w:val="0035607D"/>
    <w:rsid w:val="00356CE6"/>
    <w:rsid w:val="00356D90"/>
    <w:rsid w:val="0035737D"/>
    <w:rsid w:val="0035799E"/>
    <w:rsid w:val="00357C01"/>
    <w:rsid w:val="00357F10"/>
    <w:rsid w:val="003604AB"/>
    <w:rsid w:val="00360B57"/>
    <w:rsid w:val="00360CA8"/>
    <w:rsid w:val="003610F1"/>
    <w:rsid w:val="00361295"/>
    <w:rsid w:val="003615FF"/>
    <w:rsid w:val="003627A2"/>
    <w:rsid w:val="003628EC"/>
    <w:rsid w:val="00362BE8"/>
    <w:rsid w:val="00362C95"/>
    <w:rsid w:val="00362FAD"/>
    <w:rsid w:val="0036335E"/>
    <w:rsid w:val="003634E7"/>
    <w:rsid w:val="00363661"/>
    <w:rsid w:val="00363C05"/>
    <w:rsid w:val="00363CB7"/>
    <w:rsid w:val="00364076"/>
    <w:rsid w:val="003640D0"/>
    <w:rsid w:val="00364399"/>
    <w:rsid w:val="003648A2"/>
    <w:rsid w:val="00364D6B"/>
    <w:rsid w:val="0036559C"/>
    <w:rsid w:val="003659AE"/>
    <w:rsid w:val="00365E8B"/>
    <w:rsid w:val="00365F87"/>
    <w:rsid w:val="003662AA"/>
    <w:rsid w:val="0036648E"/>
    <w:rsid w:val="003665BE"/>
    <w:rsid w:val="003666AD"/>
    <w:rsid w:val="00366C77"/>
    <w:rsid w:val="00366DAE"/>
    <w:rsid w:val="00366F70"/>
    <w:rsid w:val="003676CA"/>
    <w:rsid w:val="00367933"/>
    <w:rsid w:val="00367C28"/>
    <w:rsid w:val="00370169"/>
    <w:rsid w:val="0037048E"/>
    <w:rsid w:val="003710D9"/>
    <w:rsid w:val="003712ED"/>
    <w:rsid w:val="0037143A"/>
    <w:rsid w:val="00371525"/>
    <w:rsid w:val="003715C0"/>
    <w:rsid w:val="00371899"/>
    <w:rsid w:val="0037190F"/>
    <w:rsid w:val="00371CCB"/>
    <w:rsid w:val="00372291"/>
    <w:rsid w:val="00372A78"/>
    <w:rsid w:val="00372D3F"/>
    <w:rsid w:val="00373102"/>
    <w:rsid w:val="003732B9"/>
    <w:rsid w:val="00373717"/>
    <w:rsid w:val="003737A0"/>
    <w:rsid w:val="0037381C"/>
    <w:rsid w:val="00373E59"/>
    <w:rsid w:val="00373EBA"/>
    <w:rsid w:val="00374963"/>
    <w:rsid w:val="00374ACC"/>
    <w:rsid w:val="00375039"/>
    <w:rsid w:val="003752D0"/>
    <w:rsid w:val="00375416"/>
    <w:rsid w:val="003754F2"/>
    <w:rsid w:val="00375B01"/>
    <w:rsid w:val="00375CC9"/>
    <w:rsid w:val="00376110"/>
    <w:rsid w:val="0037692D"/>
    <w:rsid w:val="003769A2"/>
    <w:rsid w:val="003769BF"/>
    <w:rsid w:val="003770A0"/>
    <w:rsid w:val="00377944"/>
    <w:rsid w:val="00377BA3"/>
    <w:rsid w:val="00377EAD"/>
    <w:rsid w:val="00380113"/>
    <w:rsid w:val="00380F12"/>
    <w:rsid w:val="00381488"/>
    <w:rsid w:val="0038187C"/>
    <w:rsid w:val="00381EF0"/>
    <w:rsid w:val="003820F2"/>
    <w:rsid w:val="0038216C"/>
    <w:rsid w:val="003821AC"/>
    <w:rsid w:val="0038264C"/>
    <w:rsid w:val="0038271C"/>
    <w:rsid w:val="00382782"/>
    <w:rsid w:val="00382EE7"/>
    <w:rsid w:val="003832A3"/>
    <w:rsid w:val="0038391C"/>
    <w:rsid w:val="00383F94"/>
    <w:rsid w:val="00384066"/>
    <w:rsid w:val="00384F79"/>
    <w:rsid w:val="0038553A"/>
    <w:rsid w:val="003856CE"/>
    <w:rsid w:val="00385FDD"/>
    <w:rsid w:val="003861B2"/>
    <w:rsid w:val="0038649D"/>
    <w:rsid w:val="00386BB6"/>
    <w:rsid w:val="00387000"/>
    <w:rsid w:val="003879DE"/>
    <w:rsid w:val="00387E42"/>
    <w:rsid w:val="0039022E"/>
    <w:rsid w:val="003905E7"/>
    <w:rsid w:val="003906B8"/>
    <w:rsid w:val="003906C5"/>
    <w:rsid w:val="0039119D"/>
    <w:rsid w:val="003916E7"/>
    <w:rsid w:val="003918FB"/>
    <w:rsid w:val="00391B61"/>
    <w:rsid w:val="00391E56"/>
    <w:rsid w:val="00391E99"/>
    <w:rsid w:val="0039209B"/>
    <w:rsid w:val="00392575"/>
    <w:rsid w:val="00392604"/>
    <w:rsid w:val="003928CB"/>
    <w:rsid w:val="00392CCD"/>
    <w:rsid w:val="00392F03"/>
    <w:rsid w:val="003930BD"/>
    <w:rsid w:val="00393E24"/>
    <w:rsid w:val="00394A0D"/>
    <w:rsid w:val="00394B39"/>
    <w:rsid w:val="003951D6"/>
    <w:rsid w:val="00395278"/>
    <w:rsid w:val="003956C6"/>
    <w:rsid w:val="00395B2B"/>
    <w:rsid w:val="0039649A"/>
    <w:rsid w:val="00396591"/>
    <w:rsid w:val="00396DAC"/>
    <w:rsid w:val="00396E64"/>
    <w:rsid w:val="00396F9A"/>
    <w:rsid w:val="00397761"/>
    <w:rsid w:val="0039786E"/>
    <w:rsid w:val="00397C6D"/>
    <w:rsid w:val="00397EE6"/>
    <w:rsid w:val="003A00E8"/>
    <w:rsid w:val="003A017B"/>
    <w:rsid w:val="003A077E"/>
    <w:rsid w:val="003A081D"/>
    <w:rsid w:val="003A0AB3"/>
    <w:rsid w:val="003A0C10"/>
    <w:rsid w:val="003A0D2C"/>
    <w:rsid w:val="003A0E1B"/>
    <w:rsid w:val="003A0FCB"/>
    <w:rsid w:val="003A1103"/>
    <w:rsid w:val="003A14DF"/>
    <w:rsid w:val="003A1952"/>
    <w:rsid w:val="003A1A4D"/>
    <w:rsid w:val="003A2725"/>
    <w:rsid w:val="003A2774"/>
    <w:rsid w:val="003A2846"/>
    <w:rsid w:val="003A2D86"/>
    <w:rsid w:val="003A36FD"/>
    <w:rsid w:val="003A3A01"/>
    <w:rsid w:val="003A40D6"/>
    <w:rsid w:val="003A4317"/>
    <w:rsid w:val="003A45C1"/>
    <w:rsid w:val="003A48E2"/>
    <w:rsid w:val="003A4A84"/>
    <w:rsid w:val="003A4B2E"/>
    <w:rsid w:val="003A4CBD"/>
    <w:rsid w:val="003A4CE5"/>
    <w:rsid w:val="003A4F84"/>
    <w:rsid w:val="003A4FAF"/>
    <w:rsid w:val="003A5231"/>
    <w:rsid w:val="003A5420"/>
    <w:rsid w:val="003A56D6"/>
    <w:rsid w:val="003A5B96"/>
    <w:rsid w:val="003A5E7B"/>
    <w:rsid w:val="003A6365"/>
    <w:rsid w:val="003A658C"/>
    <w:rsid w:val="003A6919"/>
    <w:rsid w:val="003A69D4"/>
    <w:rsid w:val="003A6EF4"/>
    <w:rsid w:val="003A6F04"/>
    <w:rsid w:val="003A6F7F"/>
    <w:rsid w:val="003A70B0"/>
    <w:rsid w:val="003A749A"/>
    <w:rsid w:val="003A798C"/>
    <w:rsid w:val="003A7B76"/>
    <w:rsid w:val="003A7C75"/>
    <w:rsid w:val="003A7CC0"/>
    <w:rsid w:val="003B03A4"/>
    <w:rsid w:val="003B03C2"/>
    <w:rsid w:val="003B0909"/>
    <w:rsid w:val="003B091D"/>
    <w:rsid w:val="003B13E8"/>
    <w:rsid w:val="003B1499"/>
    <w:rsid w:val="003B1B6A"/>
    <w:rsid w:val="003B1CA0"/>
    <w:rsid w:val="003B1CA3"/>
    <w:rsid w:val="003B22F1"/>
    <w:rsid w:val="003B258E"/>
    <w:rsid w:val="003B2878"/>
    <w:rsid w:val="003B29B6"/>
    <w:rsid w:val="003B3509"/>
    <w:rsid w:val="003B3674"/>
    <w:rsid w:val="003B369D"/>
    <w:rsid w:val="003B377F"/>
    <w:rsid w:val="003B37AF"/>
    <w:rsid w:val="003B4010"/>
    <w:rsid w:val="003B446B"/>
    <w:rsid w:val="003B44BB"/>
    <w:rsid w:val="003B45E5"/>
    <w:rsid w:val="003B4685"/>
    <w:rsid w:val="003B468A"/>
    <w:rsid w:val="003B4AA9"/>
    <w:rsid w:val="003B4BE1"/>
    <w:rsid w:val="003B4D44"/>
    <w:rsid w:val="003B4EC3"/>
    <w:rsid w:val="003B4F1A"/>
    <w:rsid w:val="003B516C"/>
    <w:rsid w:val="003B5347"/>
    <w:rsid w:val="003B5917"/>
    <w:rsid w:val="003B59E0"/>
    <w:rsid w:val="003B5B69"/>
    <w:rsid w:val="003B6757"/>
    <w:rsid w:val="003B68EF"/>
    <w:rsid w:val="003B6AF3"/>
    <w:rsid w:val="003B6BCC"/>
    <w:rsid w:val="003B6FA9"/>
    <w:rsid w:val="003B7CD1"/>
    <w:rsid w:val="003B7F37"/>
    <w:rsid w:val="003B7F3E"/>
    <w:rsid w:val="003C00BB"/>
    <w:rsid w:val="003C02BC"/>
    <w:rsid w:val="003C02CE"/>
    <w:rsid w:val="003C02DA"/>
    <w:rsid w:val="003C0797"/>
    <w:rsid w:val="003C0C73"/>
    <w:rsid w:val="003C1CA3"/>
    <w:rsid w:val="003C2068"/>
    <w:rsid w:val="003C210F"/>
    <w:rsid w:val="003C24C6"/>
    <w:rsid w:val="003C29B6"/>
    <w:rsid w:val="003C3947"/>
    <w:rsid w:val="003C3AB9"/>
    <w:rsid w:val="003C3BAB"/>
    <w:rsid w:val="003C43D6"/>
    <w:rsid w:val="003C47E8"/>
    <w:rsid w:val="003C4C3F"/>
    <w:rsid w:val="003C4CEC"/>
    <w:rsid w:val="003C54F1"/>
    <w:rsid w:val="003C5A9B"/>
    <w:rsid w:val="003C6095"/>
    <w:rsid w:val="003C62EE"/>
    <w:rsid w:val="003C6427"/>
    <w:rsid w:val="003C69A3"/>
    <w:rsid w:val="003C7031"/>
    <w:rsid w:val="003C7C9E"/>
    <w:rsid w:val="003C7F25"/>
    <w:rsid w:val="003D0E2F"/>
    <w:rsid w:val="003D111B"/>
    <w:rsid w:val="003D1CE4"/>
    <w:rsid w:val="003D2186"/>
    <w:rsid w:val="003D21EF"/>
    <w:rsid w:val="003D2964"/>
    <w:rsid w:val="003D30A2"/>
    <w:rsid w:val="003D31FD"/>
    <w:rsid w:val="003D349A"/>
    <w:rsid w:val="003D36B5"/>
    <w:rsid w:val="003D3B01"/>
    <w:rsid w:val="003D3E96"/>
    <w:rsid w:val="003D3EEE"/>
    <w:rsid w:val="003D403F"/>
    <w:rsid w:val="003D420B"/>
    <w:rsid w:val="003D4CF8"/>
    <w:rsid w:val="003D4EB2"/>
    <w:rsid w:val="003D4FAF"/>
    <w:rsid w:val="003D5139"/>
    <w:rsid w:val="003D5153"/>
    <w:rsid w:val="003D568E"/>
    <w:rsid w:val="003D575D"/>
    <w:rsid w:val="003D5815"/>
    <w:rsid w:val="003D5ED8"/>
    <w:rsid w:val="003D61BD"/>
    <w:rsid w:val="003D6C34"/>
    <w:rsid w:val="003D6C7F"/>
    <w:rsid w:val="003D6D27"/>
    <w:rsid w:val="003D7525"/>
    <w:rsid w:val="003D7598"/>
    <w:rsid w:val="003E0530"/>
    <w:rsid w:val="003E06FF"/>
    <w:rsid w:val="003E0951"/>
    <w:rsid w:val="003E0DBE"/>
    <w:rsid w:val="003E1338"/>
    <w:rsid w:val="003E1D80"/>
    <w:rsid w:val="003E2113"/>
    <w:rsid w:val="003E27FE"/>
    <w:rsid w:val="003E2BE2"/>
    <w:rsid w:val="003E3133"/>
    <w:rsid w:val="003E33B8"/>
    <w:rsid w:val="003E3979"/>
    <w:rsid w:val="003E3A25"/>
    <w:rsid w:val="003E44C8"/>
    <w:rsid w:val="003E4830"/>
    <w:rsid w:val="003E616F"/>
    <w:rsid w:val="003E6ADC"/>
    <w:rsid w:val="003E6FC3"/>
    <w:rsid w:val="003E6FE4"/>
    <w:rsid w:val="003E74C0"/>
    <w:rsid w:val="003E7678"/>
    <w:rsid w:val="003E7B1F"/>
    <w:rsid w:val="003E7D11"/>
    <w:rsid w:val="003F0268"/>
    <w:rsid w:val="003F0A38"/>
    <w:rsid w:val="003F11C0"/>
    <w:rsid w:val="003F15CE"/>
    <w:rsid w:val="003F1C64"/>
    <w:rsid w:val="003F2230"/>
    <w:rsid w:val="003F2E22"/>
    <w:rsid w:val="003F38B3"/>
    <w:rsid w:val="003F3DAD"/>
    <w:rsid w:val="003F3E20"/>
    <w:rsid w:val="003F3F1D"/>
    <w:rsid w:val="003F4579"/>
    <w:rsid w:val="003F4684"/>
    <w:rsid w:val="003F4C9F"/>
    <w:rsid w:val="003F4DD0"/>
    <w:rsid w:val="003F4DFF"/>
    <w:rsid w:val="003F542F"/>
    <w:rsid w:val="003F5439"/>
    <w:rsid w:val="003F5450"/>
    <w:rsid w:val="003F5931"/>
    <w:rsid w:val="003F5AA1"/>
    <w:rsid w:val="003F5CBB"/>
    <w:rsid w:val="003F605F"/>
    <w:rsid w:val="003F6E68"/>
    <w:rsid w:val="003F70AA"/>
    <w:rsid w:val="003F7F2C"/>
    <w:rsid w:val="004007A8"/>
    <w:rsid w:val="00400E41"/>
    <w:rsid w:val="004017BF"/>
    <w:rsid w:val="00401CA4"/>
    <w:rsid w:val="00402167"/>
    <w:rsid w:val="004022A6"/>
    <w:rsid w:val="004024D9"/>
    <w:rsid w:val="004028AA"/>
    <w:rsid w:val="00402F0A"/>
    <w:rsid w:val="00402F77"/>
    <w:rsid w:val="00403062"/>
    <w:rsid w:val="0040351F"/>
    <w:rsid w:val="0040383E"/>
    <w:rsid w:val="004039A1"/>
    <w:rsid w:val="004045CC"/>
    <w:rsid w:val="00405806"/>
    <w:rsid w:val="00405C76"/>
    <w:rsid w:val="004061D3"/>
    <w:rsid w:val="00406575"/>
    <w:rsid w:val="004068A6"/>
    <w:rsid w:val="00406AF5"/>
    <w:rsid w:val="00406C53"/>
    <w:rsid w:val="0040740A"/>
    <w:rsid w:val="00407459"/>
    <w:rsid w:val="00407BA1"/>
    <w:rsid w:val="004100FC"/>
    <w:rsid w:val="0041061E"/>
    <w:rsid w:val="0041074D"/>
    <w:rsid w:val="004110BE"/>
    <w:rsid w:val="0041126C"/>
    <w:rsid w:val="00411EC9"/>
    <w:rsid w:val="004121F9"/>
    <w:rsid w:val="004123AA"/>
    <w:rsid w:val="004128F7"/>
    <w:rsid w:val="00412C12"/>
    <w:rsid w:val="00412DB6"/>
    <w:rsid w:val="0041308C"/>
    <w:rsid w:val="00413445"/>
    <w:rsid w:val="00413E98"/>
    <w:rsid w:val="00413F72"/>
    <w:rsid w:val="00414008"/>
    <w:rsid w:val="00414282"/>
    <w:rsid w:val="004143AA"/>
    <w:rsid w:val="004144DF"/>
    <w:rsid w:val="004146BD"/>
    <w:rsid w:val="00415651"/>
    <w:rsid w:val="00415754"/>
    <w:rsid w:val="00415ACE"/>
    <w:rsid w:val="00415CD6"/>
    <w:rsid w:val="0041623A"/>
    <w:rsid w:val="004165BA"/>
    <w:rsid w:val="00416856"/>
    <w:rsid w:val="00416CAD"/>
    <w:rsid w:val="00416F0A"/>
    <w:rsid w:val="00417405"/>
    <w:rsid w:val="00417462"/>
    <w:rsid w:val="0041784B"/>
    <w:rsid w:val="004178BB"/>
    <w:rsid w:val="004179E1"/>
    <w:rsid w:val="00417AB8"/>
    <w:rsid w:val="00420257"/>
    <w:rsid w:val="00420762"/>
    <w:rsid w:val="004212BD"/>
    <w:rsid w:val="00421AC6"/>
    <w:rsid w:val="00421DE1"/>
    <w:rsid w:val="0042219B"/>
    <w:rsid w:val="00422C21"/>
    <w:rsid w:val="00423358"/>
    <w:rsid w:val="00424B84"/>
    <w:rsid w:val="00424F4B"/>
    <w:rsid w:val="0042545F"/>
    <w:rsid w:val="00425481"/>
    <w:rsid w:val="00425913"/>
    <w:rsid w:val="00425EED"/>
    <w:rsid w:val="00426A0B"/>
    <w:rsid w:val="00426D16"/>
    <w:rsid w:val="00427693"/>
    <w:rsid w:val="00427A4A"/>
    <w:rsid w:val="00427CD4"/>
    <w:rsid w:val="00427E20"/>
    <w:rsid w:val="00427EA0"/>
    <w:rsid w:val="004300F8"/>
    <w:rsid w:val="0043046B"/>
    <w:rsid w:val="004309BC"/>
    <w:rsid w:val="00430A7B"/>
    <w:rsid w:val="00430F39"/>
    <w:rsid w:val="00431036"/>
    <w:rsid w:val="00431091"/>
    <w:rsid w:val="004311D3"/>
    <w:rsid w:val="00431994"/>
    <w:rsid w:val="00431B1B"/>
    <w:rsid w:val="00431FB0"/>
    <w:rsid w:val="00432250"/>
    <w:rsid w:val="0043251F"/>
    <w:rsid w:val="004326C2"/>
    <w:rsid w:val="00432969"/>
    <w:rsid w:val="004329E0"/>
    <w:rsid w:val="00432BD1"/>
    <w:rsid w:val="00433087"/>
    <w:rsid w:val="004335BE"/>
    <w:rsid w:val="00433835"/>
    <w:rsid w:val="00433A38"/>
    <w:rsid w:val="00433DB9"/>
    <w:rsid w:val="00434558"/>
    <w:rsid w:val="0043499D"/>
    <w:rsid w:val="00434EDC"/>
    <w:rsid w:val="0043544F"/>
    <w:rsid w:val="004356D9"/>
    <w:rsid w:val="00435759"/>
    <w:rsid w:val="0043583D"/>
    <w:rsid w:val="00435895"/>
    <w:rsid w:val="00435C9B"/>
    <w:rsid w:val="00435DC5"/>
    <w:rsid w:val="004360C6"/>
    <w:rsid w:val="00436AA7"/>
    <w:rsid w:val="00436D14"/>
    <w:rsid w:val="00437071"/>
    <w:rsid w:val="0043753B"/>
    <w:rsid w:val="00437599"/>
    <w:rsid w:val="00437A0D"/>
    <w:rsid w:val="00437C89"/>
    <w:rsid w:val="00437D96"/>
    <w:rsid w:val="00437DE9"/>
    <w:rsid w:val="00437FF0"/>
    <w:rsid w:val="004402AF"/>
    <w:rsid w:val="004404C4"/>
    <w:rsid w:val="00440BCE"/>
    <w:rsid w:val="0044157B"/>
    <w:rsid w:val="0044162D"/>
    <w:rsid w:val="0044206B"/>
    <w:rsid w:val="00442591"/>
    <w:rsid w:val="0044293A"/>
    <w:rsid w:val="00442CD1"/>
    <w:rsid w:val="0044315D"/>
    <w:rsid w:val="00443A78"/>
    <w:rsid w:val="00443B60"/>
    <w:rsid w:val="004442F5"/>
    <w:rsid w:val="00444757"/>
    <w:rsid w:val="00444CDD"/>
    <w:rsid w:val="00444CE4"/>
    <w:rsid w:val="00445761"/>
    <w:rsid w:val="00445818"/>
    <w:rsid w:val="00445CA6"/>
    <w:rsid w:val="00445D7D"/>
    <w:rsid w:val="00445F00"/>
    <w:rsid w:val="00445F24"/>
    <w:rsid w:val="00446DEE"/>
    <w:rsid w:val="004470F4"/>
    <w:rsid w:val="00447746"/>
    <w:rsid w:val="004500C0"/>
    <w:rsid w:val="00450663"/>
    <w:rsid w:val="004507C5"/>
    <w:rsid w:val="00450AE0"/>
    <w:rsid w:val="00450D03"/>
    <w:rsid w:val="0045113F"/>
    <w:rsid w:val="00451489"/>
    <w:rsid w:val="004521DF"/>
    <w:rsid w:val="0045225E"/>
    <w:rsid w:val="00452293"/>
    <w:rsid w:val="00452913"/>
    <w:rsid w:val="00452D97"/>
    <w:rsid w:val="0045370A"/>
    <w:rsid w:val="00453C58"/>
    <w:rsid w:val="00454562"/>
    <w:rsid w:val="004547F1"/>
    <w:rsid w:val="004548A1"/>
    <w:rsid w:val="004548D3"/>
    <w:rsid w:val="00454AB1"/>
    <w:rsid w:val="00455083"/>
    <w:rsid w:val="00455985"/>
    <w:rsid w:val="00455D6C"/>
    <w:rsid w:val="00456150"/>
    <w:rsid w:val="0045633E"/>
    <w:rsid w:val="00456826"/>
    <w:rsid w:val="004568DD"/>
    <w:rsid w:val="00456B16"/>
    <w:rsid w:val="00456E50"/>
    <w:rsid w:val="00457151"/>
    <w:rsid w:val="0045731D"/>
    <w:rsid w:val="004574F7"/>
    <w:rsid w:val="00457E82"/>
    <w:rsid w:val="00457FCF"/>
    <w:rsid w:val="004600D1"/>
    <w:rsid w:val="004603BA"/>
    <w:rsid w:val="0046043A"/>
    <w:rsid w:val="00460A9E"/>
    <w:rsid w:val="00460F91"/>
    <w:rsid w:val="0046122C"/>
    <w:rsid w:val="00461372"/>
    <w:rsid w:val="00461D44"/>
    <w:rsid w:val="0046206F"/>
    <w:rsid w:val="0046284D"/>
    <w:rsid w:val="00462AE8"/>
    <w:rsid w:val="00462B60"/>
    <w:rsid w:val="00463224"/>
    <w:rsid w:val="00463AE7"/>
    <w:rsid w:val="00463E57"/>
    <w:rsid w:val="00464091"/>
    <w:rsid w:val="00464582"/>
    <w:rsid w:val="004646B8"/>
    <w:rsid w:val="004648E0"/>
    <w:rsid w:val="004649AC"/>
    <w:rsid w:val="00464AA3"/>
    <w:rsid w:val="004650D2"/>
    <w:rsid w:val="004655F5"/>
    <w:rsid w:val="004657F0"/>
    <w:rsid w:val="00465DC0"/>
    <w:rsid w:val="00465DF6"/>
    <w:rsid w:val="00466241"/>
    <w:rsid w:val="00466721"/>
    <w:rsid w:val="0046688B"/>
    <w:rsid w:val="004668C5"/>
    <w:rsid w:val="00466A4C"/>
    <w:rsid w:val="00466F4E"/>
    <w:rsid w:val="00467451"/>
    <w:rsid w:val="004676DA"/>
    <w:rsid w:val="00467CA8"/>
    <w:rsid w:val="00470051"/>
    <w:rsid w:val="0047015E"/>
    <w:rsid w:val="0047020A"/>
    <w:rsid w:val="00470213"/>
    <w:rsid w:val="00470E32"/>
    <w:rsid w:val="004716AE"/>
    <w:rsid w:val="004721E0"/>
    <w:rsid w:val="004723FD"/>
    <w:rsid w:val="00472594"/>
    <w:rsid w:val="0047282A"/>
    <w:rsid w:val="004732A5"/>
    <w:rsid w:val="00473757"/>
    <w:rsid w:val="00473898"/>
    <w:rsid w:val="00473B90"/>
    <w:rsid w:val="00473D48"/>
    <w:rsid w:val="00473E53"/>
    <w:rsid w:val="004742CF"/>
    <w:rsid w:val="00474641"/>
    <w:rsid w:val="00474A6F"/>
    <w:rsid w:val="00474AA7"/>
    <w:rsid w:val="00474E80"/>
    <w:rsid w:val="00475598"/>
    <w:rsid w:val="00475EB5"/>
    <w:rsid w:val="004771F8"/>
    <w:rsid w:val="004772FD"/>
    <w:rsid w:val="00477C0D"/>
    <w:rsid w:val="00477D07"/>
    <w:rsid w:val="004800B9"/>
    <w:rsid w:val="0048020B"/>
    <w:rsid w:val="0048052C"/>
    <w:rsid w:val="00480C73"/>
    <w:rsid w:val="00480D7C"/>
    <w:rsid w:val="00480E98"/>
    <w:rsid w:val="004816A2"/>
    <w:rsid w:val="004817FC"/>
    <w:rsid w:val="00481BEC"/>
    <w:rsid w:val="004824D1"/>
    <w:rsid w:val="00482705"/>
    <w:rsid w:val="00483483"/>
    <w:rsid w:val="004834F6"/>
    <w:rsid w:val="0048397C"/>
    <w:rsid w:val="004839BA"/>
    <w:rsid w:val="00483A4B"/>
    <w:rsid w:val="00483A4E"/>
    <w:rsid w:val="00484202"/>
    <w:rsid w:val="004844B7"/>
    <w:rsid w:val="004844D2"/>
    <w:rsid w:val="004847DF"/>
    <w:rsid w:val="00484DB0"/>
    <w:rsid w:val="004853C8"/>
    <w:rsid w:val="00485970"/>
    <w:rsid w:val="00485CF1"/>
    <w:rsid w:val="00485FD1"/>
    <w:rsid w:val="0048630C"/>
    <w:rsid w:val="00486493"/>
    <w:rsid w:val="004867EF"/>
    <w:rsid w:val="00486B7E"/>
    <w:rsid w:val="00487067"/>
    <w:rsid w:val="00487579"/>
    <w:rsid w:val="00487944"/>
    <w:rsid w:val="00487A3A"/>
    <w:rsid w:val="00487BC4"/>
    <w:rsid w:val="00487D25"/>
    <w:rsid w:val="00487DB0"/>
    <w:rsid w:val="0049035A"/>
    <w:rsid w:val="0049050D"/>
    <w:rsid w:val="00490632"/>
    <w:rsid w:val="004906DB"/>
    <w:rsid w:val="0049082D"/>
    <w:rsid w:val="0049086C"/>
    <w:rsid w:val="004909A0"/>
    <w:rsid w:val="00490E40"/>
    <w:rsid w:val="0049137E"/>
    <w:rsid w:val="0049146F"/>
    <w:rsid w:val="00491A18"/>
    <w:rsid w:val="004922FB"/>
    <w:rsid w:val="0049235B"/>
    <w:rsid w:val="004924F9"/>
    <w:rsid w:val="0049286A"/>
    <w:rsid w:val="00492B92"/>
    <w:rsid w:val="0049334F"/>
    <w:rsid w:val="00493AB7"/>
    <w:rsid w:val="00493BD5"/>
    <w:rsid w:val="00494175"/>
    <w:rsid w:val="00494399"/>
    <w:rsid w:val="00494521"/>
    <w:rsid w:val="00495016"/>
    <w:rsid w:val="004951C9"/>
    <w:rsid w:val="004958B4"/>
    <w:rsid w:val="00495A28"/>
    <w:rsid w:val="00496ABC"/>
    <w:rsid w:val="00496F96"/>
    <w:rsid w:val="0049720E"/>
    <w:rsid w:val="004977A8"/>
    <w:rsid w:val="00497C5B"/>
    <w:rsid w:val="004A02B5"/>
    <w:rsid w:val="004A0384"/>
    <w:rsid w:val="004A08D0"/>
    <w:rsid w:val="004A1401"/>
    <w:rsid w:val="004A142A"/>
    <w:rsid w:val="004A1F21"/>
    <w:rsid w:val="004A24B0"/>
    <w:rsid w:val="004A257C"/>
    <w:rsid w:val="004A2607"/>
    <w:rsid w:val="004A2B89"/>
    <w:rsid w:val="004A3272"/>
    <w:rsid w:val="004A32BF"/>
    <w:rsid w:val="004A3309"/>
    <w:rsid w:val="004A3C80"/>
    <w:rsid w:val="004A3D3D"/>
    <w:rsid w:val="004A4246"/>
    <w:rsid w:val="004A4ACB"/>
    <w:rsid w:val="004A501A"/>
    <w:rsid w:val="004A6057"/>
    <w:rsid w:val="004A66BD"/>
    <w:rsid w:val="004A719A"/>
    <w:rsid w:val="004A71C2"/>
    <w:rsid w:val="004A7413"/>
    <w:rsid w:val="004A7E30"/>
    <w:rsid w:val="004B04FE"/>
    <w:rsid w:val="004B059A"/>
    <w:rsid w:val="004B0612"/>
    <w:rsid w:val="004B0AB0"/>
    <w:rsid w:val="004B0CDF"/>
    <w:rsid w:val="004B0DED"/>
    <w:rsid w:val="004B0E6B"/>
    <w:rsid w:val="004B0E98"/>
    <w:rsid w:val="004B0EFE"/>
    <w:rsid w:val="004B15EB"/>
    <w:rsid w:val="004B1603"/>
    <w:rsid w:val="004B196A"/>
    <w:rsid w:val="004B1A9F"/>
    <w:rsid w:val="004B1C33"/>
    <w:rsid w:val="004B23BB"/>
    <w:rsid w:val="004B2C7F"/>
    <w:rsid w:val="004B2E37"/>
    <w:rsid w:val="004B3317"/>
    <w:rsid w:val="004B351D"/>
    <w:rsid w:val="004B39C6"/>
    <w:rsid w:val="004B3A07"/>
    <w:rsid w:val="004B3A0F"/>
    <w:rsid w:val="004B40F8"/>
    <w:rsid w:val="004B48AD"/>
    <w:rsid w:val="004B4E67"/>
    <w:rsid w:val="004B51F7"/>
    <w:rsid w:val="004B553C"/>
    <w:rsid w:val="004B56E7"/>
    <w:rsid w:val="004B582A"/>
    <w:rsid w:val="004B5882"/>
    <w:rsid w:val="004B58A6"/>
    <w:rsid w:val="004B6177"/>
    <w:rsid w:val="004B65A6"/>
    <w:rsid w:val="004B699D"/>
    <w:rsid w:val="004B6BCE"/>
    <w:rsid w:val="004B6C54"/>
    <w:rsid w:val="004B6FE6"/>
    <w:rsid w:val="004B72A6"/>
    <w:rsid w:val="004B7602"/>
    <w:rsid w:val="004B776F"/>
    <w:rsid w:val="004B7790"/>
    <w:rsid w:val="004B7817"/>
    <w:rsid w:val="004B793B"/>
    <w:rsid w:val="004B7955"/>
    <w:rsid w:val="004B7CE8"/>
    <w:rsid w:val="004C00EB"/>
    <w:rsid w:val="004C04E6"/>
    <w:rsid w:val="004C0740"/>
    <w:rsid w:val="004C08AF"/>
    <w:rsid w:val="004C13EE"/>
    <w:rsid w:val="004C141A"/>
    <w:rsid w:val="004C1450"/>
    <w:rsid w:val="004C16BD"/>
    <w:rsid w:val="004C17D4"/>
    <w:rsid w:val="004C1810"/>
    <w:rsid w:val="004C1C0D"/>
    <w:rsid w:val="004C2282"/>
    <w:rsid w:val="004C2364"/>
    <w:rsid w:val="004C2751"/>
    <w:rsid w:val="004C3569"/>
    <w:rsid w:val="004C3D59"/>
    <w:rsid w:val="004C554F"/>
    <w:rsid w:val="004C5E06"/>
    <w:rsid w:val="004C6077"/>
    <w:rsid w:val="004C624D"/>
    <w:rsid w:val="004C6268"/>
    <w:rsid w:val="004C6486"/>
    <w:rsid w:val="004C65B4"/>
    <w:rsid w:val="004C6952"/>
    <w:rsid w:val="004C7066"/>
    <w:rsid w:val="004C741B"/>
    <w:rsid w:val="004C768F"/>
    <w:rsid w:val="004C7872"/>
    <w:rsid w:val="004C7D4B"/>
    <w:rsid w:val="004C7EFF"/>
    <w:rsid w:val="004C7F0E"/>
    <w:rsid w:val="004D0119"/>
    <w:rsid w:val="004D0506"/>
    <w:rsid w:val="004D066E"/>
    <w:rsid w:val="004D07DF"/>
    <w:rsid w:val="004D0950"/>
    <w:rsid w:val="004D0A3C"/>
    <w:rsid w:val="004D19E5"/>
    <w:rsid w:val="004D1BC5"/>
    <w:rsid w:val="004D25F6"/>
    <w:rsid w:val="004D2627"/>
    <w:rsid w:val="004D337A"/>
    <w:rsid w:val="004D35B6"/>
    <w:rsid w:val="004D3A40"/>
    <w:rsid w:val="004D4368"/>
    <w:rsid w:val="004D452B"/>
    <w:rsid w:val="004D515D"/>
    <w:rsid w:val="004D55F9"/>
    <w:rsid w:val="004D5A2E"/>
    <w:rsid w:val="004D5BD7"/>
    <w:rsid w:val="004D5D12"/>
    <w:rsid w:val="004D5F49"/>
    <w:rsid w:val="004D612F"/>
    <w:rsid w:val="004D660F"/>
    <w:rsid w:val="004D7611"/>
    <w:rsid w:val="004D7D20"/>
    <w:rsid w:val="004E01CE"/>
    <w:rsid w:val="004E0789"/>
    <w:rsid w:val="004E0F40"/>
    <w:rsid w:val="004E18D9"/>
    <w:rsid w:val="004E19B2"/>
    <w:rsid w:val="004E2C4D"/>
    <w:rsid w:val="004E38D3"/>
    <w:rsid w:val="004E3BFD"/>
    <w:rsid w:val="004E3FA6"/>
    <w:rsid w:val="004E4041"/>
    <w:rsid w:val="004E4351"/>
    <w:rsid w:val="004E49A7"/>
    <w:rsid w:val="004E5D6C"/>
    <w:rsid w:val="004E5E60"/>
    <w:rsid w:val="004E6B63"/>
    <w:rsid w:val="004E6F1F"/>
    <w:rsid w:val="004E7249"/>
    <w:rsid w:val="004F026B"/>
    <w:rsid w:val="004F0D1E"/>
    <w:rsid w:val="004F1289"/>
    <w:rsid w:val="004F132C"/>
    <w:rsid w:val="004F13AE"/>
    <w:rsid w:val="004F13EC"/>
    <w:rsid w:val="004F1938"/>
    <w:rsid w:val="004F1D44"/>
    <w:rsid w:val="004F2484"/>
    <w:rsid w:val="004F254B"/>
    <w:rsid w:val="004F2B56"/>
    <w:rsid w:val="004F2FC6"/>
    <w:rsid w:val="004F315D"/>
    <w:rsid w:val="004F32D3"/>
    <w:rsid w:val="004F3B5B"/>
    <w:rsid w:val="004F3BBD"/>
    <w:rsid w:val="004F3CCD"/>
    <w:rsid w:val="004F42EC"/>
    <w:rsid w:val="004F47EF"/>
    <w:rsid w:val="004F503C"/>
    <w:rsid w:val="004F5685"/>
    <w:rsid w:val="004F578B"/>
    <w:rsid w:val="004F596A"/>
    <w:rsid w:val="004F5A99"/>
    <w:rsid w:val="004F5D8F"/>
    <w:rsid w:val="004F62E1"/>
    <w:rsid w:val="004F7157"/>
    <w:rsid w:val="004F7B5B"/>
    <w:rsid w:val="004F7D3A"/>
    <w:rsid w:val="00500044"/>
    <w:rsid w:val="00500091"/>
    <w:rsid w:val="005001BC"/>
    <w:rsid w:val="00500953"/>
    <w:rsid w:val="00500E26"/>
    <w:rsid w:val="00501091"/>
    <w:rsid w:val="0050190B"/>
    <w:rsid w:val="005021AE"/>
    <w:rsid w:val="005029A0"/>
    <w:rsid w:val="0050318B"/>
    <w:rsid w:val="00503410"/>
    <w:rsid w:val="00503A53"/>
    <w:rsid w:val="00503A5A"/>
    <w:rsid w:val="00503AE8"/>
    <w:rsid w:val="00503F51"/>
    <w:rsid w:val="00504101"/>
    <w:rsid w:val="005041E7"/>
    <w:rsid w:val="00504225"/>
    <w:rsid w:val="00505296"/>
    <w:rsid w:val="005054B0"/>
    <w:rsid w:val="00505656"/>
    <w:rsid w:val="005056FB"/>
    <w:rsid w:val="00505728"/>
    <w:rsid w:val="00506053"/>
    <w:rsid w:val="00506386"/>
    <w:rsid w:val="00506C2B"/>
    <w:rsid w:val="00507138"/>
    <w:rsid w:val="00507375"/>
    <w:rsid w:val="00507612"/>
    <w:rsid w:val="00507B5D"/>
    <w:rsid w:val="00510282"/>
    <w:rsid w:val="005102E3"/>
    <w:rsid w:val="005104FA"/>
    <w:rsid w:val="00510A28"/>
    <w:rsid w:val="00510BB2"/>
    <w:rsid w:val="005113BD"/>
    <w:rsid w:val="00511A2B"/>
    <w:rsid w:val="00511A2D"/>
    <w:rsid w:val="00511C7F"/>
    <w:rsid w:val="00511F54"/>
    <w:rsid w:val="00512E5A"/>
    <w:rsid w:val="00512F17"/>
    <w:rsid w:val="00513031"/>
    <w:rsid w:val="005133AF"/>
    <w:rsid w:val="00513406"/>
    <w:rsid w:val="005139A4"/>
    <w:rsid w:val="005139D2"/>
    <w:rsid w:val="0051450B"/>
    <w:rsid w:val="00514756"/>
    <w:rsid w:val="005147D9"/>
    <w:rsid w:val="00514BDC"/>
    <w:rsid w:val="00514DC3"/>
    <w:rsid w:val="00515270"/>
    <w:rsid w:val="00515433"/>
    <w:rsid w:val="00515C95"/>
    <w:rsid w:val="0051618B"/>
    <w:rsid w:val="005161DA"/>
    <w:rsid w:val="00516445"/>
    <w:rsid w:val="005170F1"/>
    <w:rsid w:val="00517574"/>
    <w:rsid w:val="00517866"/>
    <w:rsid w:val="00517AFA"/>
    <w:rsid w:val="0052024C"/>
    <w:rsid w:val="005204DC"/>
    <w:rsid w:val="0052083D"/>
    <w:rsid w:val="005209A9"/>
    <w:rsid w:val="00520E23"/>
    <w:rsid w:val="00520E55"/>
    <w:rsid w:val="00520FE7"/>
    <w:rsid w:val="00521320"/>
    <w:rsid w:val="00522040"/>
    <w:rsid w:val="005223F3"/>
    <w:rsid w:val="0052287F"/>
    <w:rsid w:val="00522AD1"/>
    <w:rsid w:val="00522B03"/>
    <w:rsid w:val="00522C92"/>
    <w:rsid w:val="00522DE4"/>
    <w:rsid w:val="00522FA7"/>
    <w:rsid w:val="005230A7"/>
    <w:rsid w:val="00523172"/>
    <w:rsid w:val="005235F1"/>
    <w:rsid w:val="00523648"/>
    <w:rsid w:val="00523E52"/>
    <w:rsid w:val="005243AA"/>
    <w:rsid w:val="005246BC"/>
    <w:rsid w:val="005247CD"/>
    <w:rsid w:val="00524C2C"/>
    <w:rsid w:val="005251F6"/>
    <w:rsid w:val="00525C95"/>
    <w:rsid w:val="00525CDB"/>
    <w:rsid w:val="00525D3C"/>
    <w:rsid w:val="005263BF"/>
    <w:rsid w:val="005265AA"/>
    <w:rsid w:val="00526839"/>
    <w:rsid w:val="00526D40"/>
    <w:rsid w:val="00527066"/>
    <w:rsid w:val="0052706F"/>
    <w:rsid w:val="005270CD"/>
    <w:rsid w:val="00527175"/>
    <w:rsid w:val="005279A8"/>
    <w:rsid w:val="00527EB0"/>
    <w:rsid w:val="00527EEB"/>
    <w:rsid w:val="0053076D"/>
    <w:rsid w:val="00530F80"/>
    <w:rsid w:val="005314A4"/>
    <w:rsid w:val="00531CDA"/>
    <w:rsid w:val="00531F94"/>
    <w:rsid w:val="00531FEC"/>
    <w:rsid w:val="005323A8"/>
    <w:rsid w:val="0053267D"/>
    <w:rsid w:val="005332DF"/>
    <w:rsid w:val="0053388A"/>
    <w:rsid w:val="00533BF7"/>
    <w:rsid w:val="00534325"/>
    <w:rsid w:val="0053490D"/>
    <w:rsid w:val="00534AFE"/>
    <w:rsid w:val="00534C2C"/>
    <w:rsid w:val="00534DCB"/>
    <w:rsid w:val="005351BD"/>
    <w:rsid w:val="00535270"/>
    <w:rsid w:val="0053555A"/>
    <w:rsid w:val="005355A3"/>
    <w:rsid w:val="00535705"/>
    <w:rsid w:val="00535E67"/>
    <w:rsid w:val="005362A5"/>
    <w:rsid w:val="0053684A"/>
    <w:rsid w:val="005368AE"/>
    <w:rsid w:val="005370A8"/>
    <w:rsid w:val="005372CD"/>
    <w:rsid w:val="005375EF"/>
    <w:rsid w:val="00537854"/>
    <w:rsid w:val="00537AE3"/>
    <w:rsid w:val="00540451"/>
    <w:rsid w:val="0054079A"/>
    <w:rsid w:val="00540881"/>
    <w:rsid w:val="00540978"/>
    <w:rsid w:val="00540CA5"/>
    <w:rsid w:val="00541548"/>
    <w:rsid w:val="00541680"/>
    <w:rsid w:val="00541B68"/>
    <w:rsid w:val="00541F07"/>
    <w:rsid w:val="00541F0D"/>
    <w:rsid w:val="00542394"/>
    <w:rsid w:val="005423FB"/>
    <w:rsid w:val="005424F8"/>
    <w:rsid w:val="00542A21"/>
    <w:rsid w:val="00542A34"/>
    <w:rsid w:val="00542FD0"/>
    <w:rsid w:val="00543040"/>
    <w:rsid w:val="00543853"/>
    <w:rsid w:val="00543CA6"/>
    <w:rsid w:val="00543ED2"/>
    <w:rsid w:val="005443BE"/>
    <w:rsid w:val="005447BB"/>
    <w:rsid w:val="005449CD"/>
    <w:rsid w:val="005455EB"/>
    <w:rsid w:val="00545876"/>
    <w:rsid w:val="00545AA9"/>
    <w:rsid w:val="00545D54"/>
    <w:rsid w:val="00546B53"/>
    <w:rsid w:val="00546D4F"/>
    <w:rsid w:val="005471EA"/>
    <w:rsid w:val="0054752B"/>
    <w:rsid w:val="00547AC9"/>
    <w:rsid w:val="00547B14"/>
    <w:rsid w:val="00547DAA"/>
    <w:rsid w:val="00547EA9"/>
    <w:rsid w:val="00547FCF"/>
    <w:rsid w:val="00547FF1"/>
    <w:rsid w:val="00550183"/>
    <w:rsid w:val="0055024B"/>
    <w:rsid w:val="00550356"/>
    <w:rsid w:val="00550617"/>
    <w:rsid w:val="005506BE"/>
    <w:rsid w:val="0055097B"/>
    <w:rsid w:val="00550A63"/>
    <w:rsid w:val="00551588"/>
    <w:rsid w:val="00551775"/>
    <w:rsid w:val="005517FE"/>
    <w:rsid w:val="005519F6"/>
    <w:rsid w:val="00551CB1"/>
    <w:rsid w:val="00551DEB"/>
    <w:rsid w:val="00551F4A"/>
    <w:rsid w:val="0055217B"/>
    <w:rsid w:val="005521E3"/>
    <w:rsid w:val="005527E6"/>
    <w:rsid w:val="0055293A"/>
    <w:rsid w:val="00552A7D"/>
    <w:rsid w:val="00552D3F"/>
    <w:rsid w:val="005530A8"/>
    <w:rsid w:val="00553CE4"/>
    <w:rsid w:val="005546EA"/>
    <w:rsid w:val="00554DA5"/>
    <w:rsid w:val="00555E38"/>
    <w:rsid w:val="00556121"/>
    <w:rsid w:val="005567FF"/>
    <w:rsid w:val="00556B72"/>
    <w:rsid w:val="00557340"/>
    <w:rsid w:val="00557813"/>
    <w:rsid w:val="00557924"/>
    <w:rsid w:val="00557E57"/>
    <w:rsid w:val="00557E96"/>
    <w:rsid w:val="005601B2"/>
    <w:rsid w:val="005601D6"/>
    <w:rsid w:val="005602B0"/>
    <w:rsid w:val="0056030E"/>
    <w:rsid w:val="0056081F"/>
    <w:rsid w:val="00560BC3"/>
    <w:rsid w:val="00560BD2"/>
    <w:rsid w:val="00560CE0"/>
    <w:rsid w:val="00560EBF"/>
    <w:rsid w:val="00561398"/>
    <w:rsid w:val="00562422"/>
    <w:rsid w:val="00562632"/>
    <w:rsid w:val="00562951"/>
    <w:rsid w:val="00562AD1"/>
    <w:rsid w:val="00562F95"/>
    <w:rsid w:val="005631FD"/>
    <w:rsid w:val="00563523"/>
    <w:rsid w:val="00563A56"/>
    <w:rsid w:val="00563AC5"/>
    <w:rsid w:val="00563BF9"/>
    <w:rsid w:val="0056443C"/>
    <w:rsid w:val="005647DA"/>
    <w:rsid w:val="005649D8"/>
    <w:rsid w:val="00564DE3"/>
    <w:rsid w:val="00564DE7"/>
    <w:rsid w:val="00564EAE"/>
    <w:rsid w:val="005652CC"/>
    <w:rsid w:val="0056534B"/>
    <w:rsid w:val="00565905"/>
    <w:rsid w:val="005659B9"/>
    <w:rsid w:val="00565DB8"/>
    <w:rsid w:val="005661A8"/>
    <w:rsid w:val="00567736"/>
    <w:rsid w:val="005701A9"/>
    <w:rsid w:val="005705D7"/>
    <w:rsid w:val="005714DC"/>
    <w:rsid w:val="005714F5"/>
    <w:rsid w:val="005727A4"/>
    <w:rsid w:val="00573693"/>
    <w:rsid w:val="005736C9"/>
    <w:rsid w:val="00574058"/>
    <w:rsid w:val="00574467"/>
    <w:rsid w:val="00574526"/>
    <w:rsid w:val="005745FF"/>
    <w:rsid w:val="005749D7"/>
    <w:rsid w:val="00574D33"/>
    <w:rsid w:val="00575369"/>
    <w:rsid w:val="005757FF"/>
    <w:rsid w:val="00575C04"/>
    <w:rsid w:val="0057626D"/>
    <w:rsid w:val="0057641D"/>
    <w:rsid w:val="00576503"/>
    <w:rsid w:val="0057650A"/>
    <w:rsid w:val="00576629"/>
    <w:rsid w:val="00576715"/>
    <w:rsid w:val="00576EED"/>
    <w:rsid w:val="005770A6"/>
    <w:rsid w:val="00577340"/>
    <w:rsid w:val="00577396"/>
    <w:rsid w:val="00577B9E"/>
    <w:rsid w:val="00581AF0"/>
    <w:rsid w:val="00581F3B"/>
    <w:rsid w:val="00582492"/>
    <w:rsid w:val="00582562"/>
    <w:rsid w:val="00582983"/>
    <w:rsid w:val="00582A06"/>
    <w:rsid w:val="00582B09"/>
    <w:rsid w:val="005831C3"/>
    <w:rsid w:val="0058321D"/>
    <w:rsid w:val="00583869"/>
    <w:rsid w:val="00583891"/>
    <w:rsid w:val="0058443E"/>
    <w:rsid w:val="005848AA"/>
    <w:rsid w:val="00584B29"/>
    <w:rsid w:val="00584CE2"/>
    <w:rsid w:val="00584EA0"/>
    <w:rsid w:val="0058514F"/>
    <w:rsid w:val="00585162"/>
    <w:rsid w:val="0058577A"/>
    <w:rsid w:val="00585CF3"/>
    <w:rsid w:val="00586150"/>
    <w:rsid w:val="005861B2"/>
    <w:rsid w:val="00586426"/>
    <w:rsid w:val="005864B0"/>
    <w:rsid w:val="005864D9"/>
    <w:rsid w:val="005867A2"/>
    <w:rsid w:val="00587297"/>
    <w:rsid w:val="0058742E"/>
    <w:rsid w:val="00587489"/>
    <w:rsid w:val="00590746"/>
    <w:rsid w:val="00591912"/>
    <w:rsid w:val="005919E2"/>
    <w:rsid w:val="00591AFF"/>
    <w:rsid w:val="00591FB8"/>
    <w:rsid w:val="00591FF9"/>
    <w:rsid w:val="0059214A"/>
    <w:rsid w:val="00592553"/>
    <w:rsid w:val="00592890"/>
    <w:rsid w:val="00592BCB"/>
    <w:rsid w:val="005930CD"/>
    <w:rsid w:val="00593623"/>
    <w:rsid w:val="00593726"/>
    <w:rsid w:val="00593A6C"/>
    <w:rsid w:val="00594308"/>
    <w:rsid w:val="005944AB"/>
    <w:rsid w:val="005947CF"/>
    <w:rsid w:val="00594C56"/>
    <w:rsid w:val="00594D01"/>
    <w:rsid w:val="00595938"/>
    <w:rsid w:val="00595B5E"/>
    <w:rsid w:val="00595B92"/>
    <w:rsid w:val="00595F35"/>
    <w:rsid w:val="005960CD"/>
    <w:rsid w:val="005967FF"/>
    <w:rsid w:val="00597072"/>
    <w:rsid w:val="00597216"/>
    <w:rsid w:val="00597313"/>
    <w:rsid w:val="00597D95"/>
    <w:rsid w:val="00597F5E"/>
    <w:rsid w:val="005A025B"/>
    <w:rsid w:val="005A064F"/>
    <w:rsid w:val="005A0BCD"/>
    <w:rsid w:val="005A0E71"/>
    <w:rsid w:val="005A0EEF"/>
    <w:rsid w:val="005A12C7"/>
    <w:rsid w:val="005A1DB9"/>
    <w:rsid w:val="005A23D8"/>
    <w:rsid w:val="005A245B"/>
    <w:rsid w:val="005A2C63"/>
    <w:rsid w:val="005A3021"/>
    <w:rsid w:val="005A33A7"/>
    <w:rsid w:val="005A377E"/>
    <w:rsid w:val="005A3DB6"/>
    <w:rsid w:val="005A414C"/>
    <w:rsid w:val="005A446B"/>
    <w:rsid w:val="005A4685"/>
    <w:rsid w:val="005A4D74"/>
    <w:rsid w:val="005A59AE"/>
    <w:rsid w:val="005A64D4"/>
    <w:rsid w:val="005A6674"/>
    <w:rsid w:val="005A6C09"/>
    <w:rsid w:val="005A6D9E"/>
    <w:rsid w:val="005A6FCA"/>
    <w:rsid w:val="005A72C6"/>
    <w:rsid w:val="005A747E"/>
    <w:rsid w:val="005B00B2"/>
    <w:rsid w:val="005B02C1"/>
    <w:rsid w:val="005B0999"/>
    <w:rsid w:val="005B0B02"/>
    <w:rsid w:val="005B0BA2"/>
    <w:rsid w:val="005B0E4E"/>
    <w:rsid w:val="005B0E7B"/>
    <w:rsid w:val="005B13B8"/>
    <w:rsid w:val="005B1702"/>
    <w:rsid w:val="005B1A91"/>
    <w:rsid w:val="005B1A94"/>
    <w:rsid w:val="005B1F96"/>
    <w:rsid w:val="005B2626"/>
    <w:rsid w:val="005B2E1F"/>
    <w:rsid w:val="005B3112"/>
    <w:rsid w:val="005B3AD5"/>
    <w:rsid w:val="005B3F11"/>
    <w:rsid w:val="005B469C"/>
    <w:rsid w:val="005B4C98"/>
    <w:rsid w:val="005B53AA"/>
    <w:rsid w:val="005B5BCE"/>
    <w:rsid w:val="005B5C68"/>
    <w:rsid w:val="005B5CDE"/>
    <w:rsid w:val="005B5CFE"/>
    <w:rsid w:val="005B5ED8"/>
    <w:rsid w:val="005B5F23"/>
    <w:rsid w:val="005B63E4"/>
    <w:rsid w:val="005B6593"/>
    <w:rsid w:val="005B66C9"/>
    <w:rsid w:val="005B6A98"/>
    <w:rsid w:val="005B7692"/>
    <w:rsid w:val="005B7972"/>
    <w:rsid w:val="005B7B49"/>
    <w:rsid w:val="005B7C2C"/>
    <w:rsid w:val="005B7FB5"/>
    <w:rsid w:val="005B7FD9"/>
    <w:rsid w:val="005C013C"/>
    <w:rsid w:val="005C04DE"/>
    <w:rsid w:val="005C0603"/>
    <w:rsid w:val="005C0705"/>
    <w:rsid w:val="005C0C90"/>
    <w:rsid w:val="005C0D9F"/>
    <w:rsid w:val="005C1ED5"/>
    <w:rsid w:val="005C2019"/>
    <w:rsid w:val="005C2D4A"/>
    <w:rsid w:val="005C3041"/>
    <w:rsid w:val="005C36CF"/>
    <w:rsid w:val="005C3C11"/>
    <w:rsid w:val="005C3DDB"/>
    <w:rsid w:val="005C4618"/>
    <w:rsid w:val="005C46F7"/>
    <w:rsid w:val="005C491F"/>
    <w:rsid w:val="005C49C8"/>
    <w:rsid w:val="005C49DB"/>
    <w:rsid w:val="005C4A4F"/>
    <w:rsid w:val="005C4A61"/>
    <w:rsid w:val="005C4DCF"/>
    <w:rsid w:val="005C4EC3"/>
    <w:rsid w:val="005C51AF"/>
    <w:rsid w:val="005C5472"/>
    <w:rsid w:val="005C5624"/>
    <w:rsid w:val="005C59EB"/>
    <w:rsid w:val="005C5CA6"/>
    <w:rsid w:val="005C5EAE"/>
    <w:rsid w:val="005C61AF"/>
    <w:rsid w:val="005C628E"/>
    <w:rsid w:val="005C656A"/>
    <w:rsid w:val="005C6636"/>
    <w:rsid w:val="005C6BCA"/>
    <w:rsid w:val="005C6E70"/>
    <w:rsid w:val="005C71A7"/>
    <w:rsid w:val="005C768D"/>
    <w:rsid w:val="005C7972"/>
    <w:rsid w:val="005C7B3B"/>
    <w:rsid w:val="005D0735"/>
    <w:rsid w:val="005D0A14"/>
    <w:rsid w:val="005D0BFC"/>
    <w:rsid w:val="005D1211"/>
    <w:rsid w:val="005D1248"/>
    <w:rsid w:val="005D12BE"/>
    <w:rsid w:val="005D16D0"/>
    <w:rsid w:val="005D191E"/>
    <w:rsid w:val="005D192C"/>
    <w:rsid w:val="005D1A6F"/>
    <w:rsid w:val="005D1D8D"/>
    <w:rsid w:val="005D1EFA"/>
    <w:rsid w:val="005D21F1"/>
    <w:rsid w:val="005D2759"/>
    <w:rsid w:val="005D2A48"/>
    <w:rsid w:val="005D2CF0"/>
    <w:rsid w:val="005D2D8B"/>
    <w:rsid w:val="005D32DE"/>
    <w:rsid w:val="005D3388"/>
    <w:rsid w:val="005D3452"/>
    <w:rsid w:val="005D387D"/>
    <w:rsid w:val="005D38D1"/>
    <w:rsid w:val="005D3953"/>
    <w:rsid w:val="005D43B7"/>
    <w:rsid w:val="005D4984"/>
    <w:rsid w:val="005D5096"/>
    <w:rsid w:val="005D5702"/>
    <w:rsid w:val="005D5895"/>
    <w:rsid w:val="005D5E56"/>
    <w:rsid w:val="005D5F21"/>
    <w:rsid w:val="005D62C0"/>
    <w:rsid w:val="005D62FE"/>
    <w:rsid w:val="005D6A99"/>
    <w:rsid w:val="005D6F4B"/>
    <w:rsid w:val="005D7001"/>
    <w:rsid w:val="005D71E1"/>
    <w:rsid w:val="005D720C"/>
    <w:rsid w:val="005D732C"/>
    <w:rsid w:val="005D770D"/>
    <w:rsid w:val="005D7780"/>
    <w:rsid w:val="005D799D"/>
    <w:rsid w:val="005D7A9F"/>
    <w:rsid w:val="005E03BC"/>
    <w:rsid w:val="005E0411"/>
    <w:rsid w:val="005E0BA8"/>
    <w:rsid w:val="005E0E6E"/>
    <w:rsid w:val="005E138D"/>
    <w:rsid w:val="005E17D2"/>
    <w:rsid w:val="005E1DC8"/>
    <w:rsid w:val="005E205E"/>
    <w:rsid w:val="005E24BB"/>
    <w:rsid w:val="005E2B1D"/>
    <w:rsid w:val="005E2EB9"/>
    <w:rsid w:val="005E2F10"/>
    <w:rsid w:val="005E36C8"/>
    <w:rsid w:val="005E4177"/>
    <w:rsid w:val="005E4209"/>
    <w:rsid w:val="005E431A"/>
    <w:rsid w:val="005E454A"/>
    <w:rsid w:val="005E5484"/>
    <w:rsid w:val="005E562B"/>
    <w:rsid w:val="005E592D"/>
    <w:rsid w:val="005E6111"/>
    <w:rsid w:val="005E6622"/>
    <w:rsid w:val="005E668D"/>
    <w:rsid w:val="005E6754"/>
    <w:rsid w:val="005E6AC2"/>
    <w:rsid w:val="005E6DBE"/>
    <w:rsid w:val="005E73CD"/>
    <w:rsid w:val="005F01A4"/>
    <w:rsid w:val="005F0303"/>
    <w:rsid w:val="005F08A3"/>
    <w:rsid w:val="005F0B99"/>
    <w:rsid w:val="005F0BE7"/>
    <w:rsid w:val="005F0D24"/>
    <w:rsid w:val="005F1082"/>
    <w:rsid w:val="005F1629"/>
    <w:rsid w:val="005F1AAD"/>
    <w:rsid w:val="005F1AED"/>
    <w:rsid w:val="005F1B67"/>
    <w:rsid w:val="005F1BAA"/>
    <w:rsid w:val="005F21EE"/>
    <w:rsid w:val="005F2477"/>
    <w:rsid w:val="005F36A3"/>
    <w:rsid w:val="005F3987"/>
    <w:rsid w:val="005F3DBF"/>
    <w:rsid w:val="005F3DC6"/>
    <w:rsid w:val="005F43BA"/>
    <w:rsid w:val="005F4F6E"/>
    <w:rsid w:val="005F57C8"/>
    <w:rsid w:val="005F593A"/>
    <w:rsid w:val="005F5C2A"/>
    <w:rsid w:val="005F60A8"/>
    <w:rsid w:val="005F6A18"/>
    <w:rsid w:val="005F6CC6"/>
    <w:rsid w:val="005F6FDB"/>
    <w:rsid w:val="005F7AAA"/>
    <w:rsid w:val="00600168"/>
    <w:rsid w:val="00600B02"/>
    <w:rsid w:val="00600D3C"/>
    <w:rsid w:val="006018C9"/>
    <w:rsid w:val="00601FEF"/>
    <w:rsid w:val="00602972"/>
    <w:rsid w:val="00602D64"/>
    <w:rsid w:val="0060301E"/>
    <w:rsid w:val="0060302F"/>
    <w:rsid w:val="006030F3"/>
    <w:rsid w:val="00603B23"/>
    <w:rsid w:val="00604590"/>
    <w:rsid w:val="0060486B"/>
    <w:rsid w:val="0060491C"/>
    <w:rsid w:val="00604BC2"/>
    <w:rsid w:val="00605075"/>
    <w:rsid w:val="006054C4"/>
    <w:rsid w:val="006056D8"/>
    <w:rsid w:val="00605BF0"/>
    <w:rsid w:val="00605CB9"/>
    <w:rsid w:val="00605D70"/>
    <w:rsid w:val="006061EC"/>
    <w:rsid w:val="0060623E"/>
    <w:rsid w:val="006064E9"/>
    <w:rsid w:val="0060677D"/>
    <w:rsid w:val="00606875"/>
    <w:rsid w:val="00606997"/>
    <w:rsid w:val="0060711A"/>
    <w:rsid w:val="00607715"/>
    <w:rsid w:val="0060788D"/>
    <w:rsid w:val="00607B3C"/>
    <w:rsid w:val="0061051A"/>
    <w:rsid w:val="00610DE4"/>
    <w:rsid w:val="0061152B"/>
    <w:rsid w:val="00611828"/>
    <w:rsid w:val="006118D1"/>
    <w:rsid w:val="00611C3C"/>
    <w:rsid w:val="00611E49"/>
    <w:rsid w:val="00612070"/>
    <w:rsid w:val="006123A8"/>
    <w:rsid w:val="00612456"/>
    <w:rsid w:val="00612493"/>
    <w:rsid w:val="00612588"/>
    <w:rsid w:val="00612EFF"/>
    <w:rsid w:val="00613456"/>
    <w:rsid w:val="00613A40"/>
    <w:rsid w:val="00613FE5"/>
    <w:rsid w:val="00614256"/>
    <w:rsid w:val="00614CC6"/>
    <w:rsid w:val="00614F67"/>
    <w:rsid w:val="006153CD"/>
    <w:rsid w:val="006156DB"/>
    <w:rsid w:val="00615846"/>
    <w:rsid w:val="00615A7C"/>
    <w:rsid w:val="00615BA0"/>
    <w:rsid w:val="00616018"/>
    <w:rsid w:val="00616284"/>
    <w:rsid w:val="00616378"/>
    <w:rsid w:val="00616402"/>
    <w:rsid w:val="006164D8"/>
    <w:rsid w:val="00616740"/>
    <w:rsid w:val="006167D7"/>
    <w:rsid w:val="0061691A"/>
    <w:rsid w:val="006175A7"/>
    <w:rsid w:val="006177F9"/>
    <w:rsid w:val="00617A64"/>
    <w:rsid w:val="00617BE7"/>
    <w:rsid w:val="006203C4"/>
    <w:rsid w:val="006206A3"/>
    <w:rsid w:val="006208FC"/>
    <w:rsid w:val="00620A90"/>
    <w:rsid w:val="006216DA"/>
    <w:rsid w:val="00621AE9"/>
    <w:rsid w:val="00621B9F"/>
    <w:rsid w:val="00621C4E"/>
    <w:rsid w:val="006229F9"/>
    <w:rsid w:val="0062304F"/>
    <w:rsid w:val="00623486"/>
    <w:rsid w:val="0062355E"/>
    <w:rsid w:val="00623822"/>
    <w:rsid w:val="00623F34"/>
    <w:rsid w:val="00624333"/>
    <w:rsid w:val="00625129"/>
    <w:rsid w:val="00625209"/>
    <w:rsid w:val="006252DE"/>
    <w:rsid w:val="00625429"/>
    <w:rsid w:val="00625523"/>
    <w:rsid w:val="00625734"/>
    <w:rsid w:val="00625D92"/>
    <w:rsid w:val="0062608C"/>
    <w:rsid w:val="006266D0"/>
    <w:rsid w:val="00626831"/>
    <w:rsid w:val="006269C4"/>
    <w:rsid w:val="00626F06"/>
    <w:rsid w:val="00627224"/>
    <w:rsid w:val="00627DFB"/>
    <w:rsid w:val="006305A2"/>
    <w:rsid w:val="00630A45"/>
    <w:rsid w:val="00630A4E"/>
    <w:rsid w:val="006313F8"/>
    <w:rsid w:val="00631F77"/>
    <w:rsid w:val="006321A3"/>
    <w:rsid w:val="00632238"/>
    <w:rsid w:val="0063243C"/>
    <w:rsid w:val="006324A3"/>
    <w:rsid w:val="00632AC0"/>
    <w:rsid w:val="00632E1C"/>
    <w:rsid w:val="00632F53"/>
    <w:rsid w:val="00632FB2"/>
    <w:rsid w:val="00633407"/>
    <w:rsid w:val="00633C9A"/>
    <w:rsid w:val="00633D71"/>
    <w:rsid w:val="006340EE"/>
    <w:rsid w:val="0063414B"/>
    <w:rsid w:val="00634712"/>
    <w:rsid w:val="00634830"/>
    <w:rsid w:val="00634AE5"/>
    <w:rsid w:val="00634E03"/>
    <w:rsid w:val="00634F86"/>
    <w:rsid w:val="00635549"/>
    <w:rsid w:val="00635795"/>
    <w:rsid w:val="00635C92"/>
    <w:rsid w:val="006365EE"/>
    <w:rsid w:val="00636646"/>
    <w:rsid w:val="00636A16"/>
    <w:rsid w:val="00636B29"/>
    <w:rsid w:val="00637080"/>
    <w:rsid w:val="00637894"/>
    <w:rsid w:val="00640527"/>
    <w:rsid w:val="0064064B"/>
    <w:rsid w:val="00640B84"/>
    <w:rsid w:val="00640CA7"/>
    <w:rsid w:val="00640F19"/>
    <w:rsid w:val="0064123C"/>
    <w:rsid w:val="00641A83"/>
    <w:rsid w:val="00641ABD"/>
    <w:rsid w:val="00641C70"/>
    <w:rsid w:val="006428F6"/>
    <w:rsid w:val="00642C39"/>
    <w:rsid w:val="00642D96"/>
    <w:rsid w:val="00642E0B"/>
    <w:rsid w:val="00642E67"/>
    <w:rsid w:val="00642FE8"/>
    <w:rsid w:val="00643587"/>
    <w:rsid w:val="00643724"/>
    <w:rsid w:val="0064373D"/>
    <w:rsid w:val="006439E9"/>
    <w:rsid w:val="00643C5A"/>
    <w:rsid w:val="00644259"/>
    <w:rsid w:val="006443F7"/>
    <w:rsid w:val="00644703"/>
    <w:rsid w:val="00644AE5"/>
    <w:rsid w:val="00644DF3"/>
    <w:rsid w:val="00645B01"/>
    <w:rsid w:val="00645FE1"/>
    <w:rsid w:val="00646051"/>
    <w:rsid w:val="0064662E"/>
    <w:rsid w:val="00646D25"/>
    <w:rsid w:val="00646E5F"/>
    <w:rsid w:val="006477DB"/>
    <w:rsid w:val="00647EE2"/>
    <w:rsid w:val="00650B2E"/>
    <w:rsid w:val="00650F0A"/>
    <w:rsid w:val="00650FFD"/>
    <w:rsid w:val="00651341"/>
    <w:rsid w:val="00651634"/>
    <w:rsid w:val="00651C8B"/>
    <w:rsid w:val="00652051"/>
    <w:rsid w:val="00652B67"/>
    <w:rsid w:val="00652FFA"/>
    <w:rsid w:val="00653547"/>
    <w:rsid w:val="0065361C"/>
    <w:rsid w:val="00653D79"/>
    <w:rsid w:val="00654465"/>
    <w:rsid w:val="00654925"/>
    <w:rsid w:val="006549B9"/>
    <w:rsid w:val="00654A1A"/>
    <w:rsid w:val="00654CEA"/>
    <w:rsid w:val="00654E49"/>
    <w:rsid w:val="00654F33"/>
    <w:rsid w:val="006551DC"/>
    <w:rsid w:val="00655483"/>
    <w:rsid w:val="00655666"/>
    <w:rsid w:val="00655A98"/>
    <w:rsid w:val="00655DBF"/>
    <w:rsid w:val="00656177"/>
    <w:rsid w:val="0065622F"/>
    <w:rsid w:val="0065692E"/>
    <w:rsid w:val="0065713E"/>
    <w:rsid w:val="0065727B"/>
    <w:rsid w:val="006577FD"/>
    <w:rsid w:val="00657DB4"/>
    <w:rsid w:val="00657F85"/>
    <w:rsid w:val="00660310"/>
    <w:rsid w:val="006605CD"/>
    <w:rsid w:val="0066099E"/>
    <w:rsid w:val="00660E58"/>
    <w:rsid w:val="00661B9C"/>
    <w:rsid w:val="00662225"/>
    <w:rsid w:val="00662573"/>
    <w:rsid w:val="006628B0"/>
    <w:rsid w:val="00662915"/>
    <w:rsid w:val="00662BF2"/>
    <w:rsid w:val="00662CFD"/>
    <w:rsid w:val="00663064"/>
    <w:rsid w:val="00663304"/>
    <w:rsid w:val="0066364E"/>
    <w:rsid w:val="00663947"/>
    <w:rsid w:val="00663A89"/>
    <w:rsid w:val="00663C60"/>
    <w:rsid w:val="0066479C"/>
    <w:rsid w:val="00664B05"/>
    <w:rsid w:val="006650E9"/>
    <w:rsid w:val="00665A4F"/>
    <w:rsid w:val="00665C52"/>
    <w:rsid w:val="006666C2"/>
    <w:rsid w:val="0066686D"/>
    <w:rsid w:val="00666C4C"/>
    <w:rsid w:val="00666EC3"/>
    <w:rsid w:val="00667711"/>
    <w:rsid w:val="00670982"/>
    <w:rsid w:val="00670F6A"/>
    <w:rsid w:val="006712B0"/>
    <w:rsid w:val="0067148A"/>
    <w:rsid w:val="00671D31"/>
    <w:rsid w:val="00672386"/>
    <w:rsid w:val="006724C1"/>
    <w:rsid w:val="006725F7"/>
    <w:rsid w:val="00672B8B"/>
    <w:rsid w:val="00672D19"/>
    <w:rsid w:val="0067346B"/>
    <w:rsid w:val="0067355D"/>
    <w:rsid w:val="006735C7"/>
    <w:rsid w:val="00673A7B"/>
    <w:rsid w:val="00674278"/>
    <w:rsid w:val="0067492D"/>
    <w:rsid w:val="00674D25"/>
    <w:rsid w:val="00674EE6"/>
    <w:rsid w:val="00674FC8"/>
    <w:rsid w:val="00675627"/>
    <w:rsid w:val="00676179"/>
    <w:rsid w:val="0067644A"/>
    <w:rsid w:val="00677C43"/>
    <w:rsid w:val="00680067"/>
    <w:rsid w:val="00680679"/>
    <w:rsid w:val="00680A13"/>
    <w:rsid w:val="00680A7B"/>
    <w:rsid w:val="00680EB4"/>
    <w:rsid w:val="00681C97"/>
    <w:rsid w:val="00681CF5"/>
    <w:rsid w:val="00681DFF"/>
    <w:rsid w:val="00681F54"/>
    <w:rsid w:val="00682087"/>
    <w:rsid w:val="006823BA"/>
    <w:rsid w:val="0068258A"/>
    <w:rsid w:val="00682689"/>
    <w:rsid w:val="00682890"/>
    <w:rsid w:val="00682F69"/>
    <w:rsid w:val="00682F82"/>
    <w:rsid w:val="006833B7"/>
    <w:rsid w:val="006836FE"/>
    <w:rsid w:val="00683795"/>
    <w:rsid w:val="00683EB1"/>
    <w:rsid w:val="00683F22"/>
    <w:rsid w:val="006841F6"/>
    <w:rsid w:val="0068436C"/>
    <w:rsid w:val="006845CC"/>
    <w:rsid w:val="00684B01"/>
    <w:rsid w:val="006866A2"/>
    <w:rsid w:val="006869B6"/>
    <w:rsid w:val="00686A77"/>
    <w:rsid w:val="00686BA7"/>
    <w:rsid w:val="00686E3B"/>
    <w:rsid w:val="00687158"/>
    <w:rsid w:val="00687325"/>
    <w:rsid w:val="00687893"/>
    <w:rsid w:val="006878CE"/>
    <w:rsid w:val="00687FDC"/>
    <w:rsid w:val="00690057"/>
    <w:rsid w:val="006901D9"/>
    <w:rsid w:val="00690727"/>
    <w:rsid w:val="0069148C"/>
    <w:rsid w:val="00691A35"/>
    <w:rsid w:val="00691FA7"/>
    <w:rsid w:val="00691FC6"/>
    <w:rsid w:val="006920D1"/>
    <w:rsid w:val="0069296F"/>
    <w:rsid w:val="00693473"/>
    <w:rsid w:val="006934FA"/>
    <w:rsid w:val="0069373F"/>
    <w:rsid w:val="00693AA4"/>
    <w:rsid w:val="00693FC5"/>
    <w:rsid w:val="006942D4"/>
    <w:rsid w:val="0069476E"/>
    <w:rsid w:val="00694830"/>
    <w:rsid w:val="00694856"/>
    <w:rsid w:val="00694D7B"/>
    <w:rsid w:val="00694E30"/>
    <w:rsid w:val="00695314"/>
    <w:rsid w:val="006956D1"/>
    <w:rsid w:val="00695B6F"/>
    <w:rsid w:val="00695E78"/>
    <w:rsid w:val="00695F45"/>
    <w:rsid w:val="006963E8"/>
    <w:rsid w:val="00696855"/>
    <w:rsid w:val="00696B46"/>
    <w:rsid w:val="00696B4F"/>
    <w:rsid w:val="00696E08"/>
    <w:rsid w:val="006978CE"/>
    <w:rsid w:val="00697B04"/>
    <w:rsid w:val="006A1261"/>
    <w:rsid w:val="006A1391"/>
    <w:rsid w:val="006A13C9"/>
    <w:rsid w:val="006A1851"/>
    <w:rsid w:val="006A19CD"/>
    <w:rsid w:val="006A1A6F"/>
    <w:rsid w:val="006A1D0B"/>
    <w:rsid w:val="006A2297"/>
    <w:rsid w:val="006A26AE"/>
    <w:rsid w:val="006A26F8"/>
    <w:rsid w:val="006A323F"/>
    <w:rsid w:val="006A3253"/>
    <w:rsid w:val="006A381E"/>
    <w:rsid w:val="006A382C"/>
    <w:rsid w:val="006A38EE"/>
    <w:rsid w:val="006A3915"/>
    <w:rsid w:val="006A3FB4"/>
    <w:rsid w:val="006A40B1"/>
    <w:rsid w:val="006A41F9"/>
    <w:rsid w:val="006A4291"/>
    <w:rsid w:val="006A46DF"/>
    <w:rsid w:val="006A4A3B"/>
    <w:rsid w:val="006A4D58"/>
    <w:rsid w:val="006A4FB4"/>
    <w:rsid w:val="006A50F8"/>
    <w:rsid w:val="006A5102"/>
    <w:rsid w:val="006A529E"/>
    <w:rsid w:val="006A598B"/>
    <w:rsid w:val="006A59C6"/>
    <w:rsid w:val="006A5E21"/>
    <w:rsid w:val="006A60B9"/>
    <w:rsid w:val="006A6458"/>
    <w:rsid w:val="006A668C"/>
    <w:rsid w:val="006A67A1"/>
    <w:rsid w:val="006A69C5"/>
    <w:rsid w:val="006A6B6E"/>
    <w:rsid w:val="006A6B82"/>
    <w:rsid w:val="006A6D87"/>
    <w:rsid w:val="006A6E00"/>
    <w:rsid w:val="006A7134"/>
    <w:rsid w:val="006A7EDC"/>
    <w:rsid w:val="006B0A9D"/>
    <w:rsid w:val="006B0BDD"/>
    <w:rsid w:val="006B0E5C"/>
    <w:rsid w:val="006B113A"/>
    <w:rsid w:val="006B1288"/>
    <w:rsid w:val="006B1717"/>
    <w:rsid w:val="006B1971"/>
    <w:rsid w:val="006B1A40"/>
    <w:rsid w:val="006B1E5C"/>
    <w:rsid w:val="006B1E8D"/>
    <w:rsid w:val="006B2689"/>
    <w:rsid w:val="006B29EF"/>
    <w:rsid w:val="006B2D11"/>
    <w:rsid w:val="006B2D63"/>
    <w:rsid w:val="006B3316"/>
    <w:rsid w:val="006B3B2F"/>
    <w:rsid w:val="006B3B96"/>
    <w:rsid w:val="006B3C69"/>
    <w:rsid w:val="006B434C"/>
    <w:rsid w:val="006B4A82"/>
    <w:rsid w:val="006B4BF1"/>
    <w:rsid w:val="006B4C3D"/>
    <w:rsid w:val="006B533E"/>
    <w:rsid w:val="006B56D5"/>
    <w:rsid w:val="006B62DB"/>
    <w:rsid w:val="006B653E"/>
    <w:rsid w:val="006B65CE"/>
    <w:rsid w:val="006B6AE0"/>
    <w:rsid w:val="006B6B5F"/>
    <w:rsid w:val="006B6E1B"/>
    <w:rsid w:val="006B6E32"/>
    <w:rsid w:val="006B6FC9"/>
    <w:rsid w:val="006B72E6"/>
    <w:rsid w:val="006B74F6"/>
    <w:rsid w:val="006B7D9D"/>
    <w:rsid w:val="006C035C"/>
    <w:rsid w:val="006C0853"/>
    <w:rsid w:val="006C095F"/>
    <w:rsid w:val="006C0B9E"/>
    <w:rsid w:val="006C0E22"/>
    <w:rsid w:val="006C12A7"/>
    <w:rsid w:val="006C142F"/>
    <w:rsid w:val="006C1E54"/>
    <w:rsid w:val="006C1EAA"/>
    <w:rsid w:val="006C1EEA"/>
    <w:rsid w:val="006C1F81"/>
    <w:rsid w:val="006C2AF7"/>
    <w:rsid w:val="006C30D0"/>
    <w:rsid w:val="006C31CC"/>
    <w:rsid w:val="006C36E3"/>
    <w:rsid w:val="006C3B32"/>
    <w:rsid w:val="006C3BA8"/>
    <w:rsid w:val="006C3BE3"/>
    <w:rsid w:val="006C3D42"/>
    <w:rsid w:val="006C66DF"/>
    <w:rsid w:val="006C6A55"/>
    <w:rsid w:val="006C7148"/>
    <w:rsid w:val="006C71FD"/>
    <w:rsid w:val="006C7323"/>
    <w:rsid w:val="006C7695"/>
    <w:rsid w:val="006C773D"/>
    <w:rsid w:val="006C782A"/>
    <w:rsid w:val="006C7D8C"/>
    <w:rsid w:val="006D0013"/>
    <w:rsid w:val="006D0266"/>
    <w:rsid w:val="006D03A0"/>
    <w:rsid w:val="006D061B"/>
    <w:rsid w:val="006D0845"/>
    <w:rsid w:val="006D14E1"/>
    <w:rsid w:val="006D1B8B"/>
    <w:rsid w:val="006D1BDB"/>
    <w:rsid w:val="006D1C4B"/>
    <w:rsid w:val="006D1CB1"/>
    <w:rsid w:val="006D1ED5"/>
    <w:rsid w:val="006D2635"/>
    <w:rsid w:val="006D27D2"/>
    <w:rsid w:val="006D2F4B"/>
    <w:rsid w:val="006D3198"/>
    <w:rsid w:val="006D3312"/>
    <w:rsid w:val="006D400D"/>
    <w:rsid w:val="006D41FE"/>
    <w:rsid w:val="006D45C2"/>
    <w:rsid w:val="006D46C0"/>
    <w:rsid w:val="006D4A1C"/>
    <w:rsid w:val="006D4FCA"/>
    <w:rsid w:val="006D4FFC"/>
    <w:rsid w:val="006D51A6"/>
    <w:rsid w:val="006D543D"/>
    <w:rsid w:val="006D547B"/>
    <w:rsid w:val="006D5BEB"/>
    <w:rsid w:val="006D5F07"/>
    <w:rsid w:val="006D5F23"/>
    <w:rsid w:val="006D5F32"/>
    <w:rsid w:val="006D5FFB"/>
    <w:rsid w:val="006D6220"/>
    <w:rsid w:val="006D66DB"/>
    <w:rsid w:val="006D68C9"/>
    <w:rsid w:val="006D6F4F"/>
    <w:rsid w:val="006D7430"/>
    <w:rsid w:val="006D7621"/>
    <w:rsid w:val="006D774F"/>
    <w:rsid w:val="006D7AAD"/>
    <w:rsid w:val="006D7AE0"/>
    <w:rsid w:val="006E0B22"/>
    <w:rsid w:val="006E0CFA"/>
    <w:rsid w:val="006E1A89"/>
    <w:rsid w:val="006E1CF1"/>
    <w:rsid w:val="006E1E64"/>
    <w:rsid w:val="006E1EA7"/>
    <w:rsid w:val="006E1F79"/>
    <w:rsid w:val="006E2138"/>
    <w:rsid w:val="006E215C"/>
    <w:rsid w:val="006E2310"/>
    <w:rsid w:val="006E296C"/>
    <w:rsid w:val="006E29F2"/>
    <w:rsid w:val="006E2E33"/>
    <w:rsid w:val="006E2EF1"/>
    <w:rsid w:val="006E330D"/>
    <w:rsid w:val="006E3AFE"/>
    <w:rsid w:val="006E3C0C"/>
    <w:rsid w:val="006E3D2E"/>
    <w:rsid w:val="006E3E0B"/>
    <w:rsid w:val="006E43AF"/>
    <w:rsid w:val="006E5076"/>
    <w:rsid w:val="006E514A"/>
    <w:rsid w:val="006E598A"/>
    <w:rsid w:val="006E6A1A"/>
    <w:rsid w:val="006E6CE1"/>
    <w:rsid w:val="006E6E6C"/>
    <w:rsid w:val="006E74F4"/>
    <w:rsid w:val="006E7C74"/>
    <w:rsid w:val="006E7DDC"/>
    <w:rsid w:val="006E7E60"/>
    <w:rsid w:val="006F0021"/>
    <w:rsid w:val="006F02E5"/>
    <w:rsid w:val="006F049A"/>
    <w:rsid w:val="006F09A2"/>
    <w:rsid w:val="006F0C1D"/>
    <w:rsid w:val="006F13E4"/>
    <w:rsid w:val="006F1725"/>
    <w:rsid w:val="006F1BCB"/>
    <w:rsid w:val="006F1F20"/>
    <w:rsid w:val="006F203E"/>
    <w:rsid w:val="006F22AE"/>
    <w:rsid w:val="006F23B5"/>
    <w:rsid w:val="006F262E"/>
    <w:rsid w:val="006F2632"/>
    <w:rsid w:val="006F269A"/>
    <w:rsid w:val="006F2A64"/>
    <w:rsid w:val="006F2BB4"/>
    <w:rsid w:val="006F3EB3"/>
    <w:rsid w:val="006F454A"/>
    <w:rsid w:val="006F48DF"/>
    <w:rsid w:val="006F4AEA"/>
    <w:rsid w:val="006F4B69"/>
    <w:rsid w:val="006F4ECA"/>
    <w:rsid w:val="006F5357"/>
    <w:rsid w:val="006F5912"/>
    <w:rsid w:val="006F5926"/>
    <w:rsid w:val="006F5D07"/>
    <w:rsid w:val="006F5ED5"/>
    <w:rsid w:val="006F6237"/>
    <w:rsid w:val="006F66A4"/>
    <w:rsid w:val="006F72DA"/>
    <w:rsid w:val="006F762D"/>
    <w:rsid w:val="006F78EB"/>
    <w:rsid w:val="006F794A"/>
    <w:rsid w:val="006F7E2C"/>
    <w:rsid w:val="006F7FA6"/>
    <w:rsid w:val="00700824"/>
    <w:rsid w:val="00700ACF"/>
    <w:rsid w:val="007013E2"/>
    <w:rsid w:val="007020B4"/>
    <w:rsid w:val="007023E2"/>
    <w:rsid w:val="0070242C"/>
    <w:rsid w:val="007025C0"/>
    <w:rsid w:val="00702BBD"/>
    <w:rsid w:val="00702E17"/>
    <w:rsid w:val="00702ED3"/>
    <w:rsid w:val="00702F8B"/>
    <w:rsid w:val="00703B4B"/>
    <w:rsid w:val="00703CA2"/>
    <w:rsid w:val="00703EDA"/>
    <w:rsid w:val="00704293"/>
    <w:rsid w:val="00704AFE"/>
    <w:rsid w:val="00705333"/>
    <w:rsid w:val="007062AE"/>
    <w:rsid w:val="007067E4"/>
    <w:rsid w:val="00706E71"/>
    <w:rsid w:val="007075EE"/>
    <w:rsid w:val="007076B9"/>
    <w:rsid w:val="007076EC"/>
    <w:rsid w:val="007078EA"/>
    <w:rsid w:val="00707D88"/>
    <w:rsid w:val="00707EEF"/>
    <w:rsid w:val="007101D8"/>
    <w:rsid w:val="00710352"/>
    <w:rsid w:val="00710364"/>
    <w:rsid w:val="007103B5"/>
    <w:rsid w:val="00710463"/>
    <w:rsid w:val="00710BA4"/>
    <w:rsid w:val="00710C2C"/>
    <w:rsid w:val="00710E14"/>
    <w:rsid w:val="00710E22"/>
    <w:rsid w:val="00710F83"/>
    <w:rsid w:val="00711110"/>
    <w:rsid w:val="00711131"/>
    <w:rsid w:val="007114D0"/>
    <w:rsid w:val="007116E8"/>
    <w:rsid w:val="007118FB"/>
    <w:rsid w:val="00711CA6"/>
    <w:rsid w:val="00711DA6"/>
    <w:rsid w:val="0071268B"/>
    <w:rsid w:val="00712D28"/>
    <w:rsid w:val="00712D89"/>
    <w:rsid w:val="0071361F"/>
    <w:rsid w:val="0071376C"/>
    <w:rsid w:val="0071464C"/>
    <w:rsid w:val="00714B78"/>
    <w:rsid w:val="00714E7C"/>
    <w:rsid w:val="00714F07"/>
    <w:rsid w:val="007152FD"/>
    <w:rsid w:val="00715BC7"/>
    <w:rsid w:val="0071613E"/>
    <w:rsid w:val="00717024"/>
    <w:rsid w:val="0071754F"/>
    <w:rsid w:val="0071770E"/>
    <w:rsid w:val="00720696"/>
    <w:rsid w:val="0072085F"/>
    <w:rsid w:val="00720F9C"/>
    <w:rsid w:val="00721102"/>
    <w:rsid w:val="00721204"/>
    <w:rsid w:val="007218FA"/>
    <w:rsid w:val="00722099"/>
    <w:rsid w:val="0072276B"/>
    <w:rsid w:val="007229A6"/>
    <w:rsid w:val="0072314E"/>
    <w:rsid w:val="007235DE"/>
    <w:rsid w:val="00723CA3"/>
    <w:rsid w:val="00724192"/>
    <w:rsid w:val="00724241"/>
    <w:rsid w:val="007242A2"/>
    <w:rsid w:val="0072450F"/>
    <w:rsid w:val="00724643"/>
    <w:rsid w:val="007247D3"/>
    <w:rsid w:val="0072495A"/>
    <w:rsid w:val="00724D61"/>
    <w:rsid w:val="00725684"/>
    <w:rsid w:val="007257F1"/>
    <w:rsid w:val="00726243"/>
    <w:rsid w:val="007262A4"/>
    <w:rsid w:val="007262AD"/>
    <w:rsid w:val="007265BA"/>
    <w:rsid w:val="00726CFB"/>
    <w:rsid w:val="00727553"/>
    <w:rsid w:val="0073009C"/>
    <w:rsid w:val="00730388"/>
    <w:rsid w:val="007304D0"/>
    <w:rsid w:val="007307A1"/>
    <w:rsid w:val="00730E4A"/>
    <w:rsid w:val="00730E7C"/>
    <w:rsid w:val="00730F9E"/>
    <w:rsid w:val="00731348"/>
    <w:rsid w:val="007318F9"/>
    <w:rsid w:val="00731A80"/>
    <w:rsid w:val="00731AA6"/>
    <w:rsid w:val="00731BD0"/>
    <w:rsid w:val="00731BD2"/>
    <w:rsid w:val="007320D3"/>
    <w:rsid w:val="00732245"/>
    <w:rsid w:val="007325B9"/>
    <w:rsid w:val="00732A02"/>
    <w:rsid w:val="00732F31"/>
    <w:rsid w:val="00732F56"/>
    <w:rsid w:val="00732F9A"/>
    <w:rsid w:val="0073316E"/>
    <w:rsid w:val="00733193"/>
    <w:rsid w:val="0073330E"/>
    <w:rsid w:val="0073342B"/>
    <w:rsid w:val="00733603"/>
    <w:rsid w:val="007337ED"/>
    <w:rsid w:val="00733C75"/>
    <w:rsid w:val="00733DAB"/>
    <w:rsid w:val="00733DD2"/>
    <w:rsid w:val="007342AF"/>
    <w:rsid w:val="00734791"/>
    <w:rsid w:val="007347CA"/>
    <w:rsid w:val="007349E1"/>
    <w:rsid w:val="00734CE1"/>
    <w:rsid w:val="00734CEC"/>
    <w:rsid w:val="00735247"/>
    <w:rsid w:val="007357C0"/>
    <w:rsid w:val="00735A28"/>
    <w:rsid w:val="00735B9C"/>
    <w:rsid w:val="00735D5E"/>
    <w:rsid w:val="00735F84"/>
    <w:rsid w:val="00736060"/>
    <w:rsid w:val="00736086"/>
    <w:rsid w:val="0073609D"/>
    <w:rsid w:val="007366FB"/>
    <w:rsid w:val="0073769B"/>
    <w:rsid w:val="00737A59"/>
    <w:rsid w:val="00737E3A"/>
    <w:rsid w:val="00737E6C"/>
    <w:rsid w:val="00740161"/>
    <w:rsid w:val="00740328"/>
    <w:rsid w:val="0074073F"/>
    <w:rsid w:val="007407AC"/>
    <w:rsid w:val="007407DD"/>
    <w:rsid w:val="00740948"/>
    <w:rsid w:val="00740C22"/>
    <w:rsid w:val="007411F5"/>
    <w:rsid w:val="0074178D"/>
    <w:rsid w:val="00741C16"/>
    <w:rsid w:val="00741E14"/>
    <w:rsid w:val="0074204E"/>
    <w:rsid w:val="0074228D"/>
    <w:rsid w:val="00742A79"/>
    <w:rsid w:val="0074319D"/>
    <w:rsid w:val="007432E1"/>
    <w:rsid w:val="00743310"/>
    <w:rsid w:val="00743999"/>
    <w:rsid w:val="00743EF1"/>
    <w:rsid w:val="007441A0"/>
    <w:rsid w:val="007445DA"/>
    <w:rsid w:val="00744E25"/>
    <w:rsid w:val="00744F5F"/>
    <w:rsid w:val="00745210"/>
    <w:rsid w:val="0074536C"/>
    <w:rsid w:val="00745656"/>
    <w:rsid w:val="007457AB"/>
    <w:rsid w:val="0074580F"/>
    <w:rsid w:val="007461BB"/>
    <w:rsid w:val="007462B3"/>
    <w:rsid w:val="0074657F"/>
    <w:rsid w:val="00746F96"/>
    <w:rsid w:val="0074736E"/>
    <w:rsid w:val="00747530"/>
    <w:rsid w:val="007475A7"/>
    <w:rsid w:val="007476CC"/>
    <w:rsid w:val="007477FD"/>
    <w:rsid w:val="007500F2"/>
    <w:rsid w:val="00750586"/>
    <w:rsid w:val="00750B6A"/>
    <w:rsid w:val="00750D98"/>
    <w:rsid w:val="00750DB1"/>
    <w:rsid w:val="00750E47"/>
    <w:rsid w:val="00751302"/>
    <w:rsid w:val="007513F0"/>
    <w:rsid w:val="007521C6"/>
    <w:rsid w:val="007522E8"/>
    <w:rsid w:val="00752423"/>
    <w:rsid w:val="00752939"/>
    <w:rsid w:val="00752EAC"/>
    <w:rsid w:val="0075350A"/>
    <w:rsid w:val="00753D67"/>
    <w:rsid w:val="007543F3"/>
    <w:rsid w:val="00754AC9"/>
    <w:rsid w:val="00755771"/>
    <w:rsid w:val="00755793"/>
    <w:rsid w:val="00756134"/>
    <w:rsid w:val="00756386"/>
    <w:rsid w:val="00756456"/>
    <w:rsid w:val="00756627"/>
    <w:rsid w:val="007566E7"/>
    <w:rsid w:val="00756D48"/>
    <w:rsid w:val="00756D8A"/>
    <w:rsid w:val="00757194"/>
    <w:rsid w:val="00757518"/>
    <w:rsid w:val="0075756E"/>
    <w:rsid w:val="00757596"/>
    <w:rsid w:val="00757D66"/>
    <w:rsid w:val="0076033C"/>
    <w:rsid w:val="0076081F"/>
    <w:rsid w:val="00761C03"/>
    <w:rsid w:val="00761D1A"/>
    <w:rsid w:val="00761F03"/>
    <w:rsid w:val="0076263F"/>
    <w:rsid w:val="00762ED3"/>
    <w:rsid w:val="00763137"/>
    <w:rsid w:val="007633CC"/>
    <w:rsid w:val="00763533"/>
    <w:rsid w:val="00763B74"/>
    <w:rsid w:val="00763FA8"/>
    <w:rsid w:val="00765287"/>
    <w:rsid w:val="0076582A"/>
    <w:rsid w:val="007658E4"/>
    <w:rsid w:val="0076596B"/>
    <w:rsid w:val="0076599E"/>
    <w:rsid w:val="00765A07"/>
    <w:rsid w:val="007665B0"/>
    <w:rsid w:val="007669E9"/>
    <w:rsid w:val="00766C01"/>
    <w:rsid w:val="007670B8"/>
    <w:rsid w:val="00767423"/>
    <w:rsid w:val="0076768F"/>
    <w:rsid w:val="00767727"/>
    <w:rsid w:val="00767A28"/>
    <w:rsid w:val="0077085B"/>
    <w:rsid w:val="00770B21"/>
    <w:rsid w:val="00770DAF"/>
    <w:rsid w:val="0077162E"/>
    <w:rsid w:val="0077180F"/>
    <w:rsid w:val="007723D4"/>
    <w:rsid w:val="007724C9"/>
    <w:rsid w:val="00772882"/>
    <w:rsid w:val="00772F9C"/>
    <w:rsid w:val="00773036"/>
    <w:rsid w:val="0077354A"/>
    <w:rsid w:val="00773708"/>
    <w:rsid w:val="00773C6F"/>
    <w:rsid w:val="00773F7F"/>
    <w:rsid w:val="00774AF5"/>
    <w:rsid w:val="00774EA0"/>
    <w:rsid w:val="00775228"/>
    <w:rsid w:val="00775D8D"/>
    <w:rsid w:val="00776583"/>
    <w:rsid w:val="00776712"/>
    <w:rsid w:val="00776911"/>
    <w:rsid w:val="00776A4B"/>
    <w:rsid w:val="00776BB8"/>
    <w:rsid w:val="00777518"/>
    <w:rsid w:val="00777AB3"/>
    <w:rsid w:val="00777B3E"/>
    <w:rsid w:val="00777DFD"/>
    <w:rsid w:val="00777E85"/>
    <w:rsid w:val="007800C9"/>
    <w:rsid w:val="007809B5"/>
    <w:rsid w:val="00780E38"/>
    <w:rsid w:val="0078102C"/>
    <w:rsid w:val="00781B0E"/>
    <w:rsid w:val="00781D60"/>
    <w:rsid w:val="00782124"/>
    <w:rsid w:val="0078251E"/>
    <w:rsid w:val="00782976"/>
    <w:rsid w:val="007831A4"/>
    <w:rsid w:val="007833F0"/>
    <w:rsid w:val="00783679"/>
    <w:rsid w:val="0078367E"/>
    <w:rsid w:val="00783904"/>
    <w:rsid w:val="007839D7"/>
    <w:rsid w:val="00783B7E"/>
    <w:rsid w:val="00784B01"/>
    <w:rsid w:val="00784C0F"/>
    <w:rsid w:val="00784DDF"/>
    <w:rsid w:val="007851B5"/>
    <w:rsid w:val="007851E0"/>
    <w:rsid w:val="007854C1"/>
    <w:rsid w:val="00785C52"/>
    <w:rsid w:val="00785F31"/>
    <w:rsid w:val="007861FB"/>
    <w:rsid w:val="00786223"/>
    <w:rsid w:val="00786725"/>
    <w:rsid w:val="00786A1D"/>
    <w:rsid w:val="00786F61"/>
    <w:rsid w:val="00787294"/>
    <w:rsid w:val="0078746C"/>
    <w:rsid w:val="00790C42"/>
    <w:rsid w:val="00790EA1"/>
    <w:rsid w:val="007911AA"/>
    <w:rsid w:val="00791313"/>
    <w:rsid w:val="00791642"/>
    <w:rsid w:val="00791A86"/>
    <w:rsid w:val="00791B8F"/>
    <w:rsid w:val="00791C35"/>
    <w:rsid w:val="0079209E"/>
    <w:rsid w:val="00792342"/>
    <w:rsid w:val="007924AE"/>
    <w:rsid w:val="00792B0F"/>
    <w:rsid w:val="00792C0E"/>
    <w:rsid w:val="00792D2C"/>
    <w:rsid w:val="007930DA"/>
    <w:rsid w:val="007941EC"/>
    <w:rsid w:val="00794439"/>
    <w:rsid w:val="00795011"/>
    <w:rsid w:val="007950AD"/>
    <w:rsid w:val="00795406"/>
    <w:rsid w:val="00795662"/>
    <w:rsid w:val="00795825"/>
    <w:rsid w:val="00795AC1"/>
    <w:rsid w:val="00795D24"/>
    <w:rsid w:val="007966F4"/>
    <w:rsid w:val="00796977"/>
    <w:rsid w:val="00796B94"/>
    <w:rsid w:val="00797E8F"/>
    <w:rsid w:val="007A02EC"/>
    <w:rsid w:val="007A030E"/>
    <w:rsid w:val="007A0FFE"/>
    <w:rsid w:val="007A143A"/>
    <w:rsid w:val="007A177E"/>
    <w:rsid w:val="007A1E69"/>
    <w:rsid w:val="007A21AE"/>
    <w:rsid w:val="007A21C3"/>
    <w:rsid w:val="007A26D1"/>
    <w:rsid w:val="007A2C5F"/>
    <w:rsid w:val="007A3955"/>
    <w:rsid w:val="007A3DA6"/>
    <w:rsid w:val="007A3F68"/>
    <w:rsid w:val="007A436F"/>
    <w:rsid w:val="007A4669"/>
    <w:rsid w:val="007A4D58"/>
    <w:rsid w:val="007A4DE1"/>
    <w:rsid w:val="007A5BA4"/>
    <w:rsid w:val="007A5DCF"/>
    <w:rsid w:val="007A670F"/>
    <w:rsid w:val="007A6F7E"/>
    <w:rsid w:val="007A70A1"/>
    <w:rsid w:val="007A7641"/>
    <w:rsid w:val="007A7828"/>
    <w:rsid w:val="007A7A3E"/>
    <w:rsid w:val="007A7BB8"/>
    <w:rsid w:val="007A7C4B"/>
    <w:rsid w:val="007B0065"/>
    <w:rsid w:val="007B08F8"/>
    <w:rsid w:val="007B0910"/>
    <w:rsid w:val="007B1040"/>
    <w:rsid w:val="007B1313"/>
    <w:rsid w:val="007B15C8"/>
    <w:rsid w:val="007B1F48"/>
    <w:rsid w:val="007B226F"/>
    <w:rsid w:val="007B2484"/>
    <w:rsid w:val="007B2646"/>
    <w:rsid w:val="007B2BBD"/>
    <w:rsid w:val="007B3015"/>
    <w:rsid w:val="007B369C"/>
    <w:rsid w:val="007B372B"/>
    <w:rsid w:val="007B3733"/>
    <w:rsid w:val="007B3871"/>
    <w:rsid w:val="007B3B87"/>
    <w:rsid w:val="007B3E64"/>
    <w:rsid w:val="007B4440"/>
    <w:rsid w:val="007B4723"/>
    <w:rsid w:val="007B4946"/>
    <w:rsid w:val="007B49C6"/>
    <w:rsid w:val="007B4B4E"/>
    <w:rsid w:val="007B4CCA"/>
    <w:rsid w:val="007B4F98"/>
    <w:rsid w:val="007B502A"/>
    <w:rsid w:val="007B5101"/>
    <w:rsid w:val="007B52C4"/>
    <w:rsid w:val="007B564D"/>
    <w:rsid w:val="007B5B9F"/>
    <w:rsid w:val="007B5F26"/>
    <w:rsid w:val="007B5F5B"/>
    <w:rsid w:val="007B5FBB"/>
    <w:rsid w:val="007B63A7"/>
    <w:rsid w:val="007B7170"/>
    <w:rsid w:val="007B750F"/>
    <w:rsid w:val="007B76AF"/>
    <w:rsid w:val="007B7751"/>
    <w:rsid w:val="007B7BBA"/>
    <w:rsid w:val="007C022B"/>
    <w:rsid w:val="007C05AB"/>
    <w:rsid w:val="007C084B"/>
    <w:rsid w:val="007C0DFE"/>
    <w:rsid w:val="007C1402"/>
    <w:rsid w:val="007C17B5"/>
    <w:rsid w:val="007C1ACA"/>
    <w:rsid w:val="007C1CD7"/>
    <w:rsid w:val="007C1FCE"/>
    <w:rsid w:val="007C21A6"/>
    <w:rsid w:val="007C2522"/>
    <w:rsid w:val="007C28FD"/>
    <w:rsid w:val="007C2BA1"/>
    <w:rsid w:val="007C2C40"/>
    <w:rsid w:val="007C2C52"/>
    <w:rsid w:val="007C3408"/>
    <w:rsid w:val="007C38B9"/>
    <w:rsid w:val="007C4A4E"/>
    <w:rsid w:val="007C5703"/>
    <w:rsid w:val="007C5A7E"/>
    <w:rsid w:val="007C6297"/>
    <w:rsid w:val="007C64FF"/>
    <w:rsid w:val="007C69E1"/>
    <w:rsid w:val="007C6FD7"/>
    <w:rsid w:val="007C709E"/>
    <w:rsid w:val="007C7236"/>
    <w:rsid w:val="007D0004"/>
    <w:rsid w:val="007D00B6"/>
    <w:rsid w:val="007D09DB"/>
    <w:rsid w:val="007D0D7B"/>
    <w:rsid w:val="007D0E93"/>
    <w:rsid w:val="007D0F24"/>
    <w:rsid w:val="007D1405"/>
    <w:rsid w:val="007D1492"/>
    <w:rsid w:val="007D17A3"/>
    <w:rsid w:val="007D1A56"/>
    <w:rsid w:val="007D1EC1"/>
    <w:rsid w:val="007D214F"/>
    <w:rsid w:val="007D224A"/>
    <w:rsid w:val="007D26B3"/>
    <w:rsid w:val="007D2A25"/>
    <w:rsid w:val="007D2B72"/>
    <w:rsid w:val="007D3702"/>
    <w:rsid w:val="007D4050"/>
    <w:rsid w:val="007D4105"/>
    <w:rsid w:val="007D4AAB"/>
    <w:rsid w:val="007D4BCB"/>
    <w:rsid w:val="007D50F5"/>
    <w:rsid w:val="007D5241"/>
    <w:rsid w:val="007D57B8"/>
    <w:rsid w:val="007D5CEA"/>
    <w:rsid w:val="007D617A"/>
    <w:rsid w:val="007D67F1"/>
    <w:rsid w:val="007D6A3D"/>
    <w:rsid w:val="007D6C2E"/>
    <w:rsid w:val="007D6DDF"/>
    <w:rsid w:val="007D6EF9"/>
    <w:rsid w:val="007D7387"/>
    <w:rsid w:val="007D75B3"/>
    <w:rsid w:val="007D7DB3"/>
    <w:rsid w:val="007D7E62"/>
    <w:rsid w:val="007E0086"/>
    <w:rsid w:val="007E04D9"/>
    <w:rsid w:val="007E16D1"/>
    <w:rsid w:val="007E1B7F"/>
    <w:rsid w:val="007E1BF4"/>
    <w:rsid w:val="007E2402"/>
    <w:rsid w:val="007E2736"/>
    <w:rsid w:val="007E3125"/>
    <w:rsid w:val="007E33C9"/>
    <w:rsid w:val="007E33E7"/>
    <w:rsid w:val="007E375E"/>
    <w:rsid w:val="007E3B81"/>
    <w:rsid w:val="007E3BC8"/>
    <w:rsid w:val="007E3CDF"/>
    <w:rsid w:val="007E47D4"/>
    <w:rsid w:val="007E4ADF"/>
    <w:rsid w:val="007E4B68"/>
    <w:rsid w:val="007E4B87"/>
    <w:rsid w:val="007E5627"/>
    <w:rsid w:val="007E56BE"/>
    <w:rsid w:val="007E5A57"/>
    <w:rsid w:val="007E6396"/>
    <w:rsid w:val="007E6676"/>
    <w:rsid w:val="007E67F1"/>
    <w:rsid w:val="007E6A3E"/>
    <w:rsid w:val="007E700E"/>
    <w:rsid w:val="007E71A0"/>
    <w:rsid w:val="007E74D9"/>
    <w:rsid w:val="007E77CD"/>
    <w:rsid w:val="007E7D5A"/>
    <w:rsid w:val="007E7FC6"/>
    <w:rsid w:val="007F00DA"/>
    <w:rsid w:val="007F07E2"/>
    <w:rsid w:val="007F0AAF"/>
    <w:rsid w:val="007F0FAD"/>
    <w:rsid w:val="007F1078"/>
    <w:rsid w:val="007F13E0"/>
    <w:rsid w:val="007F1943"/>
    <w:rsid w:val="007F1B3B"/>
    <w:rsid w:val="007F255E"/>
    <w:rsid w:val="007F2B0A"/>
    <w:rsid w:val="007F34BD"/>
    <w:rsid w:val="007F3673"/>
    <w:rsid w:val="007F41F0"/>
    <w:rsid w:val="007F4249"/>
    <w:rsid w:val="007F4385"/>
    <w:rsid w:val="007F4688"/>
    <w:rsid w:val="007F4A33"/>
    <w:rsid w:val="007F5064"/>
    <w:rsid w:val="007F52EB"/>
    <w:rsid w:val="007F599C"/>
    <w:rsid w:val="007F5EF6"/>
    <w:rsid w:val="007F62D7"/>
    <w:rsid w:val="007F63FE"/>
    <w:rsid w:val="007F6551"/>
    <w:rsid w:val="007F6922"/>
    <w:rsid w:val="007F6A0B"/>
    <w:rsid w:val="007F6CD4"/>
    <w:rsid w:val="007F6CE9"/>
    <w:rsid w:val="007F6DEF"/>
    <w:rsid w:val="007F6FDF"/>
    <w:rsid w:val="007F7024"/>
    <w:rsid w:val="007F718B"/>
    <w:rsid w:val="007F765F"/>
    <w:rsid w:val="007F79F3"/>
    <w:rsid w:val="007F7B23"/>
    <w:rsid w:val="007F7E13"/>
    <w:rsid w:val="00800035"/>
    <w:rsid w:val="0080058B"/>
    <w:rsid w:val="008008E1"/>
    <w:rsid w:val="008009F1"/>
    <w:rsid w:val="00800DFF"/>
    <w:rsid w:val="008018FC"/>
    <w:rsid w:val="0080198B"/>
    <w:rsid w:val="00801B07"/>
    <w:rsid w:val="008021ED"/>
    <w:rsid w:val="008023B1"/>
    <w:rsid w:val="0080256D"/>
    <w:rsid w:val="008035AF"/>
    <w:rsid w:val="00803CE9"/>
    <w:rsid w:val="00803E62"/>
    <w:rsid w:val="00804762"/>
    <w:rsid w:val="008047E1"/>
    <w:rsid w:val="00804EDE"/>
    <w:rsid w:val="00804F1D"/>
    <w:rsid w:val="00804F35"/>
    <w:rsid w:val="008051F6"/>
    <w:rsid w:val="008057BE"/>
    <w:rsid w:val="00805F71"/>
    <w:rsid w:val="008063E1"/>
    <w:rsid w:val="00806CC7"/>
    <w:rsid w:val="00806E40"/>
    <w:rsid w:val="00807054"/>
    <w:rsid w:val="0080752C"/>
    <w:rsid w:val="00810054"/>
    <w:rsid w:val="008101F2"/>
    <w:rsid w:val="00810626"/>
    <w:rsid w:val="00810640"/>
    <w:rsid w:val="00810F8E"/>
    <w:rsid w:val="00811171"/>
    <w:rsid w:val="00811232"/>
    <w:rsid w:val="00811713"/>
    <w:rsid w:val="00811C80"/>
    <w:rsid w:val="008122B1"/>
    <w:rsid w:val="00812910"/>
    <w:rsid w:val="00812BBE"/>
    <w:rsid w:val="00813012"/>
    <w:rsid w:val="008137F5"/>
    <w:rsid w:val="00813B54"/>
    <w:rsid w:val="00813C2F"/>
    <w:rsid w:val="0081400A"/>
    <w:rsid w:val="00814B56"/>
    <w:rsid w:val="00815674"/>
    <w:rsid w:val="0081599A"/>
    <w:rsid w:val="00815C21"/>
    <w:rsid w:val="00815EB8"/>
    <w:rsid w:val="0081687A"/>
    <w:rsid w:val="00816F6D"/>
    <w:rsid w:val="00817294"/>
    <w:rsid w:val="00817D91"/>
    <w:rsid w:val="00817ECB"/>
    <w:rsid w:val="0082018F"/>
    <w:rsid w:val="0082039B"/>
    <w:rsid w:val="0082056D"/>
    <w:rsid w:val="00820A19"/>
    <w:rsid w:val="008218E6"/>
    <w:rsid w:val="00821C98"/>
    <w:rsid w:val="00821EA2"/>
    <w:rsid w:val="00822336"/>
    <w:rsid w:val="00822772"/>
    <w:rsid w:val="00822AAC"/>
    <w:rsid w:val="0082334E"/>
    <w:rsid w:val="0082337B"/>
    <w:rsid w:val="0082338B"/>
    <w:rsid w:val="0082343A"/>
    <w:rsid w:val="0082360A"/>
    <w:rsid w:val="0082371E"/>
    <w:rsid w:val="00823E60"/>
    <w:rsid w:val="0082453E"/>
    <w:rsid w:val="008251CC"/>
    <w:rsid w:val="00825414"/>
    <w:rsid w:val="00825453"/>
    <w:rsid w:val="008256FF"/>
    <w:rsid w:val="00825846"/>
    <w:rsid w:val="008258F6"/>
    <w:rsid w:val="00825A4A"/>
    <w:rsid w:val="00825A61"/>
    <w:rsid w:val="00825A77"/>
    <w:rsid w:val="00825A9F"/>
    <w:rsid w:val="00825AD9"/>
    <w:rsid w:val="00825E40"/>
    <w:rsid w:val="0082649C"/>
    <w:rsid w:val="008264D0"/>
    <w:rsid w:val="00826CD0"/>
    <w:rsid w:val="00826D55"/>
    <w:rsid w:val="0082725D"/>
    <w:rsid w:val="0082732A"/>
    <w:rsid w:val="0082761A"/>
    <w:rsid w:val="0082783B"/>
    <w:rsid w:val="00827A93"/>
    <w:rsid w:val="00830799"/>
    <w:rsid w:val="008307F1"/>
    <w:rsid w:val="00830BAC"/>
    <w:rsid w:val="00831419"/>
    <w:rsid w:val="00831424"/>
    <w:rsid w:val="00831BCA"/>
    <w:rsid w:val="00831CAB"/>
    <w:rsid w:val="00832148"/>
    <w:rsid w:val="008321C7"/>
    <w:rsid w:val="0083256C"/>
    <w:rsid w:val="00832C9B"/>
    <w:rsid w:val="00832EA1"/>
    <w:rsid w:val="00832FB0"/>
    <w:rsid w:val="00833025"/>
    <w:rsid w:val="008330DD"/>
    <w:rsid w:val="0083352E"/>
    <w:rsid w:val="00833754"/>
    <w:rsid w:val="00833C26"/>
    <w:rsid w:val="00834016"/>
    <w:rsid w:val="0083401F"/>
    <w:rsid w:val="008340A6"/>
    <w:rsid w:val="00834307"/>
    <w:rsid w:val="0083443E"/>
    <w:rsid w:val="00834CD5"/>
    <w:rsid w:val="00834D5B"/>
    <w:rsid w:val="00835530"/>
    <w:rsid w:val="008358D7"/>
    <w:rsid w:val="00835A90"/>
    <w:rsid w:val="00835CC4"/>
    <w:rsid w:val="00835D88"/>
    <w:rsid w:val="00835FA8"/>
    <w:rsid w:val="0083609A"/>
    <w:rsid w:val="00836509"/>
    <w:rsid w:val="00836722"/>
    <w:rsid w:val="00836795"/>
    <w:rsid w:val="0083697B"/>
    <w:rsid w:val="008369EC"/>
    <w:rsid w:val="00836B67"/>
    <w:rsid w:val="00837BCA"/>
    <w:rsid w:val="008401F0"/>
    <w:rsid w:val="008404B2"/>
    <w:rsid w:val="00840AA4"/>
    <w:rsid w:val="00840F21"/>
    <w:rsid w:val="00840F35"/>
    <w:rsid w:val="00841270"/>
    <w:rsid w:val="0084215A"/>
    <w:rsid w:val="008426FE"/>
    <w:rsid w:val="00842910"/>
    <w:rsid w:val="00842A94"/>
    <w:rsid w:val="00842EB1"/>
    <w:rsid w:val="008439F3"/>
    <w:rsid w:val="00843D20"/>
    <w:rsid w:val="008445F7"/>
    <w:rsid w:val="00844EA9"/>
    <w:rsid w:val="00845D11"/>
    <w:rsid w:val="00846019"/>
    <w:rsid w:val="00846277"/>
    <w:rsid w:val="0084636B"/>
    <w:rsid w:val="008463B0"/>
    <w:rsid w:val="00846A89"/>
    <w:rsid w:val="00846CD5"/>
    <w:rsid w:val="00847046"/>
    <w:rsid w:val="00847246"/>
    <w:rsid w:val="00847547"/>
    <w:rsid w:val="0084767E"/>
    <w:rsid w:val="00847BB1"/>
    <w:rsid w:val="00847DC4"/>
    <w:rsid w:val="00847F25"/>
    <w:rsid w:val="00850193"/>
    <w:rsid w:val="008504E2"/>
    <w:rsid w:val="0085083D"/>
    <w:rsid w:val="00850A1B"/>
    <w:rsid w:val="00850C80"/>
    <w:rsid w:val="008516A9"/>
    <w:rsid w:val="00851C6C"/>
    <w:rsid w:val="00851C6F"/>
    <w:rsid w:val="008527DD"/>
    <w:rsid w:val="00852AAF"/>
    <w:rsid w:val="00852E27"/>
    <w:rsid w:val="00853168"/>
    <w:rsid w:val="0085317E"/>
    <w:rsid w:val="0085321F"/>
    <w:rsid w:val="008532C6"/>
    <w:rsid w:val="00853366"/>
    <w:rsid w:val="00854289"/>
    <w:rsid w:val="00854464"/>
    <w:rsid w:val="0085473A"/>
    <w:rsid w:val="008550AF"/>
    <w:rsid w:val="00855B85"/>
    <w:rsid w:val="00856591"/>
    <w:rsid w:val="008566F9"/>
    <w:rsid w:val="00856931"/>
    <w:rsid w:val="008570AC"/>
    <w:rsid w:val="00857534"/>
    <w:rsid w:val="008575DC"/>
    <w:rsid w:val="00857BBE"/>
    <w:rsid w:val="00857F17"/>
    <w:rsid w:val="008605E4"/>
    <w:rsid w:val="008605E7"/>
    <w:rsid w:val="00860775"/>
    <w:rsid w:val="00860844"/>
    <w:rsid w:val="00860C81"/>
    <w:rsid w:val="00860E9E"/>
    <w:rsid w:val="00860FD0"/>
    <w:rsid w:val="00861660"/>
    <w:rsid w:val="00861832"/>
    <w:rsid w:val="00861AEF"/>
    <w:rsid w:val="00861F13"/>
    <w:rsid w:val="008622C9"/>
    <w:rsid w:val="008625E0"/>
    <w:rsid w:val="00862631"/>
    <w:rsid w:val="0086265A"/>
    <w:rsid w:val="00862869"/>
    <w:rsid w:val="00862915"/>
    <w:rsid w:val="0086299C"/>
    <w:rsid w:val="008629BB"/>
    <w:rsid w:val="00862B94"/>
    <w:rsid w:val="00863866"/>
    <w:rsid w:val="00863A13"/>
    <w:rsid w:val="00863C24"/>
    <w:rsid w:val="00864428"/>
    <w:rsid w:val="0086506E"/>
    <w:rsid w:val="008659DD"/>
    <w:rsid w:val="00865B27"/>
    <w:rsid w:val="00865EB4"/>
    <w:rsid w:val="00866369"/>
    <w:rsid w:val="00866739"/>
    <w:rsid w:val="00866A23"/>
    <w:rsid w:val="00866FCC"/>
    <w:rsid w:val="00866FCF"/>
    <w:rsid w:val="0086708F"/>
    <w:rsid w:val="00867139"/>
    <w:rsid w:val="008672A5"/>
    <w:rsid w:val="0087038B"/>
    <w:rsid w:val="0087081D"/>
    <w:rsid w:val="00870DE0"/>
    <w:rsid w:val="00870EFC"/>
    <w:rsid w:val="0087102F"/>
    <w:rsid w:val="008714AA"/>
    <w:rsid w:val="008722EA"/>
    <w:rsid w:val="00872471"/>
    <w:rsid w:val="00872831"/>
    <w:rsid w:val="00872D80"/>
    <w:rsid w:val="00873021"/>
    <w:rsid w:val="008734FC"/>
    <w:rsid w:val="00873512"/>
    <w:rsid w:val="008735E6"/>
    <w:rsid w:val="00873983"/>
    <w:rsid w:val="00873AAA"/>
    <w:rsid w:val="00873AD4"/>
    <w:rsid w:val="00873B96"/>
    <w:rsid w:val="00873DAA"/>
    <w:rsid w:val="008740B4"/>
    <w:rsid w:val="008740DA"/>
    <w:rsid w:val="008745D5"/>
    <w:rsid w:val="008747C4"/>
    <w:rsid w:val="00874AA7"/>
    <w:rsid w:val="00874EAF"/>
    <w:rsid w:val="00874FA6"/>
    <w:rsid w:val="00874FDE"/>
    <w:rsid w:val="008750A9"/>
    <w:rsid w:val="0087521F"/>
    <w:rsid w:val="0087534E"/>
    <w:rsid w:val="0087542F"/>
    <w:rsid w:val="00876737"/>
    <w:rsid w:val="0087681F"/>
    <w:rsid w:val="008769BB"/>
    <w:rsid w:val="00876A2E"/>
    <w:rsid w:val="00876D0A"/>
    <w:rsid w:val="00877052"/>
    <w:rsid w:val="008771FD"/>
    <w:rsid w:val="0087763C"/>
    <w:rsid w:val="008778CC"/>
    <w:rsid w:val="00877AC1"/>
    <w:rsid w:val="00877C5B"/>
    <w:rsid w:val="00877CD0"/>
    <w:rsid w:val="00880032"/>
    <w:rsid w:val="0088003B"/>
    <w:rsid w:val="00880385"/>
    <w:rsid w:val="008806F7"/>
    <w:rsid w:val="008807F9"/>
    <w:rsid w:val="00880A87"/>
    <w:rsid w:val="00880C0C"/>
    <w:rsid w:val="00880F96"/>
    <w:rsid w:val="008814BE"/>
    <w:rsid w:val="0088162C"/>
    <w:rsid w:val="008821E2"/>
    <w:rsid w:val="00882449"/>
    <w:rsid w:val="0088275C"/>
    <w:rsid w:val="0088317A"/>
    <w:rsid w:val="0088371B"/>
    <w:rsid w:val="008838DA"/>
    <w:rsid w:val="00883CA9"/>
    <w:rsid w:val="0088562C"/>
    <w:rsid w:val="00886831"/>
    <w:rsid w:val="008868FF"/>
    <w:rsid w:val="00886933"/>
    <w:rsid w:val="00886BB8"/>
    <w:rsid w:val="008870E5"/>
    <w:rsid w:val="00887A0C"/>
    <w:rsid w:val="00887AEF"/>
    <w:rsid w:val="00887E20"/>
    <w:rsid w:val="00890024"/>
    <w:rsid w:val="00890B98"/>
    <w:rsid w:val="00890F85"/>
    <w:rsid w:val="00891091"/>
    <w:rsid w:val="008913A5"/>
    <w:rsid w:val="008913FB"/>
    <w:rsid w:val="00891852"/>
    <w:rsid w:val="00891C2C"/>
    <w:rsid w:val="008922C6"/>
    <w:rsid w:val="00892C16"/>
    <w:rsid w:val="00892FBC"/>
    <w:rsid w:val="0089326F"/>
    <w:rsid w:val="008932E8"/>
    <w:rsid w:val="00893650"/>
    <w:rsid w:val="008937C5"/>
    <w:rsid w:val="00893BAD"/>
    <w:rsid w:val="008941EC"/>
    <w:rsid w:val="008947BC"/>
    <w:rsid w:val="00894893"/>
    <w:rsid w:val="008949FF"/>
    <w:rsid w:val="00894A7E"/>
    <w:rsid w:val="00894DBD"/>
    <w:rsid w:val="00894F79"/>
    <w:rsid w:val="008957DB"/>
    <w:rsid w:val="00895871"/>
    <w:rsid w:val="00895990"/>
    <w:rsid w:val="008967EF"/>
    <w:rsid w:val="00896B44"/>
    <w:rsid w:val="00897541"/>
    <w:rsid w:val="00897761"/>
    <w:rsid w:val="00897F0F"/>
    <w:rsid w:val="008A0160"/>
    <w:rsid w:val="008A038D"/>
    <w:rsid w:val="008A0B79"/>
    <w:rsid w:val="008A0EBC"/>
    <w:rsid w:val="008A1EA5"/>
    <w:rsid w:val="008A1FEF"/>
    <w:rsid w:val="008A223F"/>
    <w:rsid w:val="008A2C13"/>
    <w:rsid w:val="008A2C54"/>
    <w:rsid w:val="008A2C76"/>
    <w:rsid w:val="008A2EAD"/>
    <w:rsid w:val="008A3257"/>
    <w:rsid w:val="008A3417"/>
    <w:rsid w:val="008A34B8"/>
    <w:rsid w:val="008A419E"/>
    <w:rsid w:val="008A4552"/>
    <w:rsid w:val="008A45AD"/>
    <w:rsid w:val="008A46B0"/>
    <w:rsid w:val="008A46DF"/>
    <w:rsid w:val="008A479F"/>
    <w:rsid w:val="008A551D"/>
    <w:rsid w:val="008A5573"/>
    <w:rsid w:val="008A56B5"/>
    <w:rsid w:val="008A56BA"/>
    <w:rsid w:val="008A5967"/>
    <w:rsid w:val="008A5FC7"/>
    <w:rsid w:val="008A61EF"/>
    <w:rsid w:val="008A620E"/>
    <w:rsid w:val="008A6548"/>
    <w:rsid w:val="008A67BD"/>
    <w:rsid w:val="008A6F4F"/>
    <w:rsid w:val="008A7273"/>
    <w:rsid w:val="008A7363"/>
    <w:rsid w:val="008A7F07"/>
    <w:rsid w:val="008A7F79"/>
    <w:rsid w:val="008B046C"/>
    <w:rsid w:val="008B05B9"/>
    <w:rsid w:val="008B12A6"/>
    <w:rsid w:val="008B1348"/>
    <w:rsid w:val="008B15E5"/>
    <w:rsid w:val="008B1D49"/>
    <w:rsid w:val="008B1D63"/>
    <w:rsid w:val="008B2843"/>
    <w:rsid w:val="008B292D"/>
    <w:rsid w:val="008B2AA8"/>
    <w:rsid w:val="008B3114"/>
    <w:rsid w:val="008B37D8"/>
    <w:rsid w:val="008B398C"/>
    <w:rsid w:val="008B3AD1"/>
    <w:rsid w:val="008B3B3D"/>
    <w:rsid w:val="008B40BA"/>
    <w:rsid w:val="008B40E0"/>
    <w:rsid w:val="008B44D3"/>
    <w:rsid w:val="008B4E43"/>
    <w:rsid w:val="008B57EF"/>
    <w:rsid w:val="008B6029"/>
    <w:rsid w:val="008B65AD"/>
    <w:rsid w:val="008B68A6"/>
    <w:rsid w:val="008B6D7A"/>
    <w:rsid w:val="008B75AF"/>
    <w:rsid w:val="008B7744"/>
    <w:rsid w:val="008B7B6F"/>
    <w:rsid w:val="008B7FDC"/>
    <w:rsid w:val="008C028C"/>
    <w:rsid w:val="008C0440"/>
    <w:rsid w:val="008C06F8"/>
    <w:rsid w:val="008C0A68"/>
    <w:rsid w:val="008C0B92"/>
    <w:rsid w:val="008C1A08"/>
    <w:rsid w:val="008C2094"/>
    <w:rsid w:val="008C216E"/>
    <w:rsid w:val="008C22E3"/>
    <w:rsid w:val="008C281B"/>
    <w:rsid w:val="008C29E3"/>
    <w:rsid w:val="008C32D5"/>
    <w:rsid w:val="008C3896"/>
    <w:rsid w:val="008C391D"/>
    <w:rsid w:val="008C3DE1"/>
    <w:rsid w:val="008C3F1E"/>
    <w:rsid w:val="008C4D38"/>
    <w:rsid w:val="008C4EDC"/>
    <w:rsid w:val="008C4F61"/>
    <w:rsid w:val="008C561C"/>
    <w:rsid w:val="008C575A"/>
    <w:rsid w:val="008C5C2D"/>
    <w:rsid w:val="008C5E0D"/>
    <w:rsid w:val="008C62C5"/>
    <w:rsid w:val="008C6969"/>
    <w:rsid w:val="008C6BAD"/>
    <w:rsid w:val="008C6CBD"/>
    <w:rsid w:val="008C6EF8"/>
    <w:rsid w:val="008C71D3"/>
    <w:rsid w:val="008C743A"/>
    <w:rsid w:val="008D0EF6"/>
    <w:rsid w:val="008D1005"/>
    <w:rsid w:val="008D104E"/>
    <w:rsid w:val="008D1256"/>
    <w:rsid w:val="008D1B25"/>
    <w:rsid w:val="008D1B89"/>
    <w:rsid w:val="008D1DB4"/>
    <w:rsid w:val="008D1DBF"/>
    <w:rsid w:val="008D246A"/>
    <w:rsid w:val="008D24DB"/>
    <w:rsid w:val="008D2771"/>
    <w:rsid w:val="008D3051"/>
    <w:rsid w:val="008D33A3"/>
    <w:rsid w:val="008D37BF"/>
    <w:rsid w:val="008D3DFD"/>
    <w:rsid w:val="008D47B7"/>
    <w:rsid w:val="008D48F3"/>
    <w:rsid w:val="008D4B53"/>
    <w:rsid w:val="008D50B7"/>
    <w:rsid w:val="008D51B7"/>
    <w:rsid w:val="008D51CF"/>
    <w:rsid w:val="008D5B62"/>
    <w:rsid w:val="008D5BAF"/>
    <w:rsid w:val="008D68A0"/>
    <w:rsid w:val="008D6EF1"/>
    <w:rsid w:val="008D6EF4"/>
    <w:rsid w:val="008D77C3"/>
    <w:rsid w:val="008D790C"/>
    <w:rsid w:val="008D7ACC"/>
    <w:rsid w:val="008E0500"/>
    <w:rsid w:val="008E0A5F"/>
    <w:rsid w:val="008E0B93"/>
    <w:rsid w:val="008E0C86"/>
    <w:rsid w:val="008E0D11"/>
    <w:rsid w:val="008E1456"/>
    <w:rsid w:val="008E14F2"/>
    <w:rsid w:val="008E153D"/>
    <w:rsid w:val="008E1851"/>
    <w:rsid w:val="008E1A89"/>
    <w:rsid w:val="008E1EEC"/>
    <w:rsid w:val="008E204A"/>
    <w:rsid w:val="008E2108"/>
    <w:rsid w:val="008E2188"/>
    <w:rsid w:val="008E2229"/>
    <w:rsid w:val="008E228B"/>
    <w:rsid w:val="008E281F"/>
    <w:rsid w:val="008E291A"/>
    <w:rsid w:val="008E2A30"/>
    <w:rsid w:val="008E3109"/>
    <w:rsid w:val="008E34F5"/>
    <w:rsid w:val="008E354D"/>
    <w:rsid w:val="008E3B67"/>
    <w:rsid w:val="008E3C0C"/>
    <w:rsid w:val="008E3D3B"/>
    <w:rsid w:val="008E3DA4"/>
    <w:rsid w:val="008E4104"/>
    <w:rsid w:val="008E4190"/>
    <w:rsid w:val="008E42C1"/>
    <w:rsid w:val="008E43AD"/>
    <w:rsid w:val="008E462A"/>
    <w:rsid w:val="008E46A0"/>
    <w:rsid w:val="008E4CA6"/>
    <w:rsid w:val="008E5005"/>
    <w:rsid w:val="008E5100"/>
    <w:rsid w:val="008E58F1"/>
    <w:rsid w:val="008E5B56"/>
    <w:rsid w:val="008E5C21"/>
    <w:rsid w:val="008E5C87"/>
    <w:rsid w:val="008E6102"/>
    <w:rsid w:val="008E6260"/>
    <w:rsid w:val="008E64ED"/>
    <w:rsid w:val="008E6891"/>
    <w:rsid w:val="008E6AA5"/>
    <w:rsid w:val="008E6F93"/>
    <w:rsid w:val="008E7502"/>
    <w:rsid w:val="008E75A9"/>
    <w:rsid w:val="008F02AA"/>
    <w:rsid w:val="008F07B7"/>
    <w:rsid w:val="008F09D9"/>
    <w:rsid w:val="008F0ACA"/>
    <w:rsid w:val="008F0F2C"/>
    <w:rsid w:val="008F0FB2"/>
    <w:rsid w:val="008F1225"/>
    <w:rsid w:val="008F13CE"/>
    <w:rsid w:val="008F1BDC"/>
    <w:rsid w:val="008F1DF9"/>
    <w:rsid w:val="008F2146"/>
    <w:rsid w:val="008F23FE"/>
    <w:rsid w:val="008F2545"/>
    <w:rsid w:val="008F2978"/>
    <w:rsid w:val="008F2A78"/>
    <w:rsid w:val="008F2F0F"/>
    <w:rsid w:val="008F336A"/>
    <w:rsid w:val="008F4254"/>
    <w:rsid w:val="008F4C6A"/>
    <w:rsid w:val="008F585E"/>
    <w:rsid w:val="008F59BF"/>
    <w:rsid w:val="008F6998"/>
    <w:rsid w:val="008F6A81"/>
    <w:rsid w:val="008F6D43"/>
    <w:rsid w:val="008F749A"/>
    <w:rsid w:val="008F7621"/>
    <w:rsid w:val="008F767B"/>
    <w:rsid w:val="008F7DD5"/>
    <w:rsid w:val="00900038"/>
    <w:rsid w:val="00900904"/>
    <w:rsid w:val="00900D85"/>
    <w:rsid w:val="00900E1B"/>
    <w:rsid w:val="0090120A"/>
    <w:rsid w:val="00901223"/>
    <w:rsid w:val="0090192E"/>
    <w:rsid w:val="0090194E"/>
    <w:rsid w:val="00901B86"/>
    <w:rsid w:val="009025AF"/>
    <w:rsid w:val="00902638"/>
    <w:rsid w:val="009031BD"/>
    <w:rsid w:val="00903306"/>
    <w:rsid w:val="00903363"/>
    <w:rsid w:val="0090357D"/>
    <w:rsid w:val="009038EA"/>
    <w:rsid w:val="00903B45"/>
    <w:rsid w:val="00903D62"/>
    <w:rsid w:val="00903FDE"/>
    <w:rsid w:val="00904721"/>
    <w:rsid w:val="00905E9D"/>
    <w:rsid w:val="00906257"/>
    <w:rsid w:val="009062E7"/>
    <w:rsid w:val="0090648D"/>
    <w:rsid w:val="00906969"/>
    <w:rsid w:val="00906CB4"/>
    <w:rsid w:val="00906E75"/>
    <w:rsid w:val="00906FF9"/>
    <w:rsid w:val="009072C7"/>
    <w:rsid w:val="009077EA"/>
    <w:rsid w:val="00907881"/>
    <w:rsid w:val="00907A77"/>
    <w:rsid w:val="009106E2"/>
    <w:rsid w:val="00910C12"/>
    <w:rsid w:val="00911348"/>
    <w:rsid w:val="00911792"/>
    <w:rsid w:val="00911B81"/>
    <w:rsid w:val="00911B8E"/>
    <w:rsid w:val="0091214B"/>
    <w:rsid w:val="009125FF"/>
    <w:rsid w:val="009127EB"/>
    <w:rsid w:val="00912969"/>
    <w:rsid w:val="00912DDD"/>
    <w:rsid w:val="009132D9"/>
    <w:rsid w:val="009134C1"/>
    <w:rsid w:val="00914844"/>
    <w:rsid w:val="00914890"/>
    <w:rsid w:val="009148F4"/>
    <w:rsid w:val="00914A71"/>
    <w:rsid w:val="00914B2A"/>
    <w:rsid w:val="009151F0"/>
    <w:rsid w:val="0091551E"/>
    <w:rsid w:val="0091584D"/>
    <w:rsid w:val="00915AA4"/>
    <w:rsid w:val="00915B54"/>
    <w:rsid w:val="00915E28"/>
    <w:rsid w:val="00916608"/>
    <w:rsid w:val="00916669"/>
    <w:rsid w:val="009169BB"/>
    <w:rsid w:val="009176B9"/>
    <w:rsid w:val="00920344"/>
    <w:rsid w:val="00920818"/>
    <w:rsid w:val="00920BF4"/>
    <w:rsid w:val="00920FF4"/>
    <w:rsid w:val="009210CB"/>
    <w:rsid w:val="00921488"/>
    <w:rsid w:val="00921821"/>
    <w:rsid w:val="0092186C"/>
    <w:rsid w:val="00921BB2"/>
    <w:rsid w:val="00921BC9"/>
    <w:rsid w:val="00922344"/>
    <w:rsid w:val="0092392B"/>
    <w:rsid w:val="00923ABA"/>
    <w:rsid w:val="00923EC4"/>
    <w:rsid w:val="00923F65"/>
    <w:rsid w:val="009240F4"/>
    <w:rsid w:val="00924154"/>
    <w:rsid w:val="0092415B"/>
    <w:rsid w:val="00924535"/>
    <w:rsid w:val="009245EA"/>
    <w:rsid w:val="009249BA"/>
    <w:rsid w:val="00924AEB"/>
    <w:rsid w:val="0092568C"/>
    <w:rsid w:val="00925714"/>
    <w:rsid w:val="009258CB"/>
    <w:rsid w:val="009258EC"/>
    <w:rsid w:val="00925AEB"/>
    <w:rsid w:val="00925DDE"/>
    <w:rsid w:val="00926071"/>
    <w:rsid w:val="00926243"/>
    <w:rsid w:val="0092683D"/>
    <w:rsid w:val="00926DDD"/>
    <w:rsid w:val="009270A5"/>
    <w:rsid w:val="00931B03"/>
    <w:rsid w:val="009321F6"/>
    <w:rsid w:val="00932200"/>
    <w:rsid w:val="0093224B"/>
    <w:rsid w:val="00932827"/>
    <w:rsid w:val="009337A6"/>
    <w:rsid w:val="00934303"/>
    <w:rsid w:val="00934510"/>
    <w:rsid w:val="009347B9"/>
    <w:rsid w:val="00934EE2"/>
    <w:rsid w:val="0093584F"/>
    <w:rsid w:val="009361CB"/>
    <w:rsid w:val="00936217"/>
    <w:rsid w:val="009362AB"/>
    <w:rsid w:val="00936C7B"/>
    <w:rsid w:val="00936E91"/>
    <w:rsid w:val="00937080"/>
    <w:rsid w:val="009374BF"/>
    <w:rsid w:val="00937775"/>
    <w:rsid w:val="00937E2C"/>
    <w:rsid w:val="009403D4"/>
    <w:rsid w:val="009404B2"/>
    <w:rsid w:val="0094063E"/>
    <w:rsid w:val="00940693"/>
    <w:rsid w:val="00941246"/>
    <w:rsid w:val="00941370"/>
    <w:rsid w:val="00941683"/>
    <w:rsid w:val="00941BBA"/>
    <w:rsid w:val="00941D38"/>
    <w:rsid w:val="00941D39"/>
    <w:rsid w:val="00941FAE"/>
    <w:rsid w:val="00942239"/>
    <w:rsid w:val="0094250D"/>
    <w:rsid w:val="00943306"/>
    <w:rsid w:val="00943A2E"/>
    <w:rsid w:val="00943A75"/>
    <w:rsid w:val="00943B34"/>
    <w:rsid w:val="00944096"/>
    <w:rsid w:val="0094432A"/>
    <w:rsid w:val="009443F5"/>
    <w:rsid w:val="00944848"/>
    <w:rsid w:val="009454F2"/>
    <w:rsid w:val="00945D32"/>
    <w:rsid w:val="00946151"/>
    <w:rsid w:val="009463AC"/>
    <w:rsid w:val="009465B6"/>
    <w:rsid w:val="009469D4"/>
    <w:rsid w:val="00947A65"/>
    <w:rsid w:val="00947A76"/>
    <w:rsid w:val="00947D88"/>
    <w:rsid w:val="00947D93"/>
    <w:rsid w:val="00950127"/>
    <w:rsid w:val="009508CF"/>
    <w:rsid w:val="00951DE9"/>
    <w:rsid w:val="00951FE6"/>
    <w:rsid w:val="009520D0"/>
    <w:rsid w:val="009523AD"/>
    <w:rsid w:val="009526D6"/>
    <w:rsid w:val="009526FF"/>
    <w:rsid w:val="00952960"/>
    <w:rsid w:val="009529D5"/>
    <w:rsid w:val="00952CD4"/>
    <w:rsid w:val="00952DE5"/>
    <w:rsid w:val="0095395E"/>
    <w:rsid w:val="00953985"/>
    <w:rsid w:val="00953BD4"/>
    <w:rsid w:val="00953C5A"/>
    <w:rsid w:val="00953ED0"/>
    <w:rsid w:val="00953EF1"/>
    <w:rsid w:val="009540DD"/>
    <w:rsid w:val="00954C04"/>
    <w:rsid w:val="00954D00"/>
    <w:rsid w:val="00954EB1"/>
    <w:rsid w:val="009554F8"/>
    <w:rsid w:val="009556AC"/>
    <w:rsid w:val="0095594E"/>
    <w:rsid w:val="00956238"/>
    <w:rsid w:val="00956582"/>
    <w:rsid w:val="00956B12"/>
    <w:rsid w:val="00956D5F"/>
    <w:rsid w:val="00956D9C"/>
    <w:rsid w:val="00956F29"/>
    <w:rsid w:val="009577E4"/>
    <w:rsid w:val="00957E40"/>
    <w:rsid w:val="00957FB7"/>
    <w:rsid w:val="00960219"/>
    <w:rsid w:val="00960438"/>
    <w:rsid w:val="0096043C"/>
    <w:rsid w:val="00961105"/>
    <w:rsid w:val="00961623"/>
    <w:rsid w:val="0096171A"/>
    <w:rsid w:val="00961BAB"/>
    <w:rsid w:val="00961C68"/>
    <w:rsid w:val="00961F65"/>
    <w:rsid w:val="00962526"/>
    <w:rsid w:val="00962615"/>
    <w:rsid w:val="00962732"/>
    <w:rsid w:val="00962818"/>
    <w:rsid w:val="00962819"/>
    <w:rsid w:val="00963868"/>
    <w:rsid w:val="00963906"/>
    <w:rsid w:val="0096497C"/>
    <w:rsid w:val="0096532E"/>
    <w:rsid w:val="00965749"/>
    <w:rsid w:val="00965816"/>
    <w:rsid w:val="00965B49"/>
    <w:rsid w:val="00965F66"/>
    <w:rsid w:val="009660FE"/>
    <w:rsid w:val="0096665B"/>
    <w:rsid w:val="0096667C"/>
    <w:rsid w:val="00966897"/>
    <w:rsid w:val="00966AB8"/>
    <w:rsid w:val="00966B6E"/>
    <w:rsid w:val="00966F08"/>
    <w:rsid w:val="00966F67"/>
    <w:rsid w:val="009670A7"/>
    <w:rsid w:val="00967116"/>
    <w:rsid w:val="009673CB"/>
    <w:rsid w:val="0096762C"/>
    <w:rsid w:val="009702F1"/>
    <w:rsid w:val="00970A18"/>
    <w:rsid w:val="00970B80"/>
    <w:rsid w:val="00971240"/>
    <w:rsid w:val="00971533"/>
    <w:rsid w:val="0097164B"/>
    <w:rsid w:val="00971689"/>
    <w:rsid w:val="00971B8B"/>
    <w:rsid w:val="009722B5"/>
    <w:rsid w:val="00973265"/>
    <w:rsid w:val="009735B4"/>
    <w:rsid w:val="009735DD"/>
    <w:rsid w:val="00973880"/>
    <w:rsid w:val="00973E80"/>
    <w:rsid w:val="009750B2"/>
    <w:rsid w:val="00975262"/>
    <w:rsid w:val="009753F9"/>
    <w:rsid w:val="00975EB1"/>
    <w:rsid w:val="0097607E"/>
    <w:rsid w:val="0097639C"/>
    <w:rsid w:val="00976726"/>
    <w:rsid w:val="0097695A"/>
    <w:rsid w:val="00976A60"/>
    <w:rsid w:val="00976AAB"/>
    <w:rsid w:val="00976C21"/>
    <w:rsid w:val="00976DA5"/>
    <w:rsid w:val="00977293"/>
    <w:rsid w:val="0097748A"/>
    <w:rsid w:val="009774CF"/>
    <w:rsid w:val="00977755"/>
    <w:rsid w:val="00977899"/>
    <w:rsid w:val="00977D02"/>
    <w:rsid w:val="0098041A"/>
    <w:rsid w:val="0098078A"/>
    <w:rsid w:val="009807EF"/>
    <w:rsid w:val="00980AD3"/>
    <w:rsid w:val="00980BAB"/>
    <w:rsid w:val="00981060"/>
    <w:rsid w:val="009815BE"/>
    <w:rsid w:val="009818CB"/>
    <w:rsid w:val="00981E29"/>
    <w:rsid w:val="00982308"/>
    <w:rsid w:val="0098230B"/>
    <w:rsid w:val="009824F9"/>
    <w:rsid w:val="00982650"/>
    <w:rsid w:val="00982DCB"/>
    <w:rsid w:val="00982DDC"/>
    <w:rsid w:val="00982F94"/>
    <w:rsid w:val="009830E1"/>
    <w:rsid w:val="009831CA"/>
    <w:rsid w:val="00983242"/>
    <w:rsid w:val="00983A5C"/>
    <w:rsid w:val="00983A80"/>
    <w:rsid w:val="00983B87"/>
    <w:rsid w:val="00983C20"/>
    <w:rsid w:val="0098460E"/>
    <w:rsid w:val="00984C7F"/>
    <w:rsid w:val="00984D79"/>
    <w:rsid w:val="00985EC8"/>
    <w:rsid w:val="009867A8"/>
    <w:rsid w:val="009867C0"/>
    <w:rsid w:val="009868B3"/>
    <w:rsid w:val="0098704A"/>
    <w:rsid w:val="00987135"/>
    <w:rsid w:val="009876C0"/>
    <w:rsid w:val="00987800"/>
    <w:rsid w:val="00990E05"/>
    <w:rsid w:val="00991722"/>
    <w:rsid w:val="00991E16"/>
    <w:rsid w:val="0099264F"/>
    <w:rsid w:val="009929F7"/>
    <w:rsid w:val="0099382E"/>
    <w:rsid w:val="009938C4"/>
    <w:rsid w:val="0099390A"/>
    <w:rsid w:val="00993E98"/>
    <w:rsid w:val="00993EDC"/>
    <w:rsid w:val="00993F22"/>
    <w:rsid w:val="009945E3"/>
    <w:rsid w:val="0099494F"/>
    <w:rsid w:val="00995339"/>
    <w:rsid w:val="0099595C"/>
    <w:rsid w:val="0099597D"/>
    <w:rsid w:val="00995B5C"/>
    <w:rsid w:val="00995E1F"/>
    <w:rsid w:val="00995F79"/>
    <w:rsid w:val="00996509"/>
    <w:rsid w:val="00996969"/>
    <w:rsid w:val="00996B8B"/>
    <w:rsid w:val="00996EEA"/>
    <w:rsid w:val="00997B2A"/>
    <w:rsid w:val="009A02B3"/>
    <w:rsid w:val="009A04C3"/>
    <w:rsid w:val="009A06D2"/>
    <w:rsid w:val="009A1359"/>
    <w:rsid w:val="009A1963"/>
    <w:rsid w:val="009A1C9B"/>
    <w:rsid w:val="009A2549"/>
    <w:rsid w:val="009A2D9F"/>
    <w:rsid w:val="009A3EFE"/>
    <w:rsid w:val="009A49BE"/>
    <w:rsid w:val="009A57FF"/>
    <w:rsid w:val="009A6767"/>
    <w:rsid w:val="009A712D"/>
    <w:rsid w:val="009A7DFE"/>
    <w:rsid w:val="009A7EE6"/>
    <w:rsid w:val="009B0340"/>
    <w:rsid w:val="009B0399"/>
    <w:rsid w:val="009B07C1"/>
    <w:rsid w:val="009B0B32"/>
    <w:rsid w:val="009B14A8"/>
    <w:rsid w:val="009B15E8"/>
    <w:rsid w:val="009B17A9"/>
    <w:rsid w:val="009B1A06"/>
    <w:rsid w:val="009B1EEE"/>
    <w:rsid w:val="009B2166"/>
    <w:rsid w:val="009B27A6"/>
    <w:rsid w:val="009B2900"/>
    <w:rsid w:val="009B2C1C"/>
    <w:rsid w:val="009B2F88"/>
    <w:rsid w:val="009B374B"/>
    <w:rsid w:val="009B4747"/>
    <w:rsid w:val="009B49E3"/>
    <w:rsid w:val="009B4AC6"/>
    <w:rsid w:val="009B4BE2"/>
    <w:rsid w:val="009B4C95"/>
    <w:rsid w:val="009B54FF"/>
    <w:rsid w:val="009B551B"/>
    <w:rsid w:val="009B5705"/>
    <w:rsid w:val="009B5772"/>
    <w:rsid w:val="009B5935"/>
    <w:rsid w:val="009B5B5F"/>
    <w:rsid w:val="009B602C"/>
    <w:rsid w:val="009B6138"/>
    <w:rsid w:val="009B638A"/>
    <w:rsid w:val="009B640B"/>
    <w:rsid w:val="009B64B6"/>
    <w:rsid w:val="009B64F8"/>
    <w:rsid w:val="009B671B"/>
    <w:rsid w:val="009B6DE2"/>
    <w:rsid w:val="009B6DFF"/>
    <w:rsid w:val="009B6E3B"/>
    <w:rsid w:val="009B70F5"/>
    <w:rsid w:val="009B7C58"/>
    <w:rsid w:val="009C0359"/>
    <w:rsid w:val="009C039D"/>
    <w:rsid w:val="009C0B5B"/>
    <w:rsid w:val="009C0BFC"/>
    <w:rsid w:val="009C103B"/>
    <w:rsid w:val="009C1068"/>
    <w:rsid w:val="009C1229"/>
    <w:rsid w:val="009C1500"/>
    <w:rsid w:val="009C15A8"/>
    <w:rsid w:val="009C16BE"/>
    <w:rsid w:val="009C1996"/>
    <w:rsid w:val="009C19E2"/>
    <w:rsid w:val="009C1A49"/>
    <w:rsid w:val="009C1AE2"/>
    <w:rsid w:val="009C2233"/>
    <w:rsid w:val="009C2818"/>
    <w:rsid w:val="009C286B"/>
    <w:rsid w:val="009C287F"/>
    <w:rsid w:val="009C2BA3"/>
    <w:rsid w:val="009C3116"/>
    <w:rsid w:val="009C32E7"/>
    <w:rsid w:val="009C3E28"/>
    <w:rsid w:val="009C4205"/>
    <w:rsid w:val="009C430B"/>
    <w:rsid w:val="009C4659"/>
    <w:rsid w:val="009C4738"/>
    <w:rsid w:val="009C4D68"/>
    <w:rsid w:val="009C5970"/>
    <w:rsid w:val="009C5CE0"/>
    <w:rsid w:val="009C67EA"/>
    <w:rsid w:val="009C6840"/>
    <w:rsid w:val="009C6B26"/>
    <w:rsid w:val="009C6B54"/>
    <w:rsid w:val="009C6EA4"/>
    <w:rsid w:val="009C723F"/>
    <w:rsid w:val="009C7A5A"/>
    <w:rsid w:val="009C7AAB"/>
    <w:rsid w:val="009C7BA9"/>
    <w:rsid w:val="009C7F7B"/>
    <w:rsid w:val="009C7FD6"/>
    <w:rsid w:val="009D01D5"/>
    <w:rsid w:val="009D06A4"/>
    <w:rsid w:val="009D08B5"/>
    <w:rsid w:val="009D0A29"/>
    <w:rsid w:val="009D1038"/>
    <w:rsid w:val="009D14CF"/>
    <w:rsid w:val="009D1691"/>
    <w:rsid w:val="009D17DB"/>
    <w:rsid w:val="009D2360"/>
    <w:rsid w:val="009D2C7B"/>
    <w:rsid w:val="009D3A2C"/>
    <w:rsid w:val="009D3BE3"/>
    <w:rsid w:val="009D3C2A"/>
    <w:rsid w:val="009D413F"/>
    <w:rsid w:val="009D4293"/>
    <w:rsid w:val="009D44B4"/>
    <w:rsid w:val="009D4A1C"/>
    <w:rsid w:val="009D517E"/>
    <w:rsid w:val="009D5201"/>
    <w:rsid w:val="009D58CE"/>
    <w:rsid w:val="009D5C5D"/>
    <w:rsid w:val="009D6032"/>
    <w:rsid w:val="009D62EB"/>
    <w:rsid w:val="009D6413"/>
    <w:rsid w:val="009D65FF"/>
    <w:rsid w:val="009D6905"/>
    <w:rsid w:val="009D6BA1"/>
    <w:rsid w:val="009D6E1A"/>
    <w:rsid w:val="009D7443"/>
    <w:rsid w:val="009D772D"/>
    <w:rsid w:val="009D7931"/>
    <w:rsid w:val="009D79F2"/>
    <w:rsid w:val="009E01A7"/>
    <w:rsid w:val="009E0AE8"/>
    <w:rsid w:val="009E1644"/>
    <w:rsid w:val="009E189D"/>
    <w:rsid w:val="009E1AA5"/>
    <w:rsid w:val="009E2125"/>
    <w:rsid w:val="009E2189"/>
    <w:rsid w:val="009E22B3"/>
    <w:rsid w:val="009E26E9"/>
    <w:rsid w:val="009E2753"/>
    <w:rsid w:val="009E297F"/>
    <w:rsid w:val="009E3511"/>
    <w:rsid w:val="009E3775"/>
    <w:rsid w:val="009E38A4"/>
    <w:rsid w:val="009E3D62"/>
    <w:rsid w:val="009E44AF"/>
    <w:rsid w:val="009E44BE"/>
    <w:rsid w:val="009E4AC8"/>
    <w:rsid w:val="009E4BD9"/>
    <w:rsid w:val="009E4DDB"/>
    <w:rsid w:val="009E5857"/>
    <w:rsid w:val="009E59B4"/>
    <w:rsid w:val="009E60F0"/>
    <w:rsid w:val="009E616F"/>
    <w:rsid w:val="009E6393"/>
    <w:rsid w:val="009E6876"/>
    <w:rsid w:val="009E6CAF"/>
    <w:rsid w:val="009E71F6"/>
    <w:rsid w:val="009F0216"/>
    <w:rsid w:val="009F083A"/>
    <w:rsid w:val="009F0D19"/>
    <w:rsid w:val="009F144C"/>
    <w:rsid w:val="009F170F"/>
    <w:rsid w:val="009F20E5"/>
    <w:rsid w:val="009F21CB"/>
    <w:rsid w:val="009F2240"/>
    <w:rsid w:val="009F2909"/>
    <w:rsid w:val="009F2DC9"/>
    <w:rsid w:val="009F37B5"/>
    <w:rsid w:val="009F3DB1"/>
    <w:rsid w:val="009F3EA4"/>
    <w:rsid w:val="009F40AF"/>
    <w:rsid w:val="009F473A"/>
    <w:rsid w:val="009F4F4C"/>
    <w:rsid w:val="009F5162"/>
    <w:rsid w:val="009F52EA"/>
    <w:rsid w:val="009F5597"/>
    <w:rsid w:val="009F5882"/>
    <w:rsid w:val="009F5C92"/>
    <w:rsid w:val="009F6260"/>
    <w:rsid w:val="009F6643"/>
    <w:rsid w:val="009F67BF"/>
    <w:rsid w:val="009F707F"/>
    <w:rsid w:val="009F76B9"/>
    <w:rsid w:val="009F799F"/>
    <w:rsid w:val="009F7C6E"/>
    <w:rsid w:val="00A00914"/>
    <w:rsid w:val="00A00B11"/>
    <w:rsid w:val="00A00CBE"/>
    <w:rsid w:val="00A010BD"/>
    <w:rsid w:val="00A0126E"/>
    <w:rsid w:val="00A0163A"/>
    <w:rsid w:val="00A017E1"/>
    <w:rsid w:val="00A01D30"/>
    <w:rsid w:val="00A0250E"/>
    <w:rsid w:val="00A026B5"/>
    <w:rsid w:val="00A03279"/>
    <w:rsid w:val="00A03349"/>
    <w:rsid w:val="00A03449"/>
    <w:rsid w:val="00A037BE"/>
    <w:rsid w:val="00A038F1"/>
    <w:rsid w:val="00A03CB0"/>
    <w:rsid w:val="00A03D9C"/>
    <w:rsid w:val="00A045AF"/>
    <w:rsid w:val="00A0484B"/>
    <w:rsid w:val="00A048F5"/>
    <w:rsid w:val="00A0510D"/>
    <w:rsid w:val="00A05152"/>
    <w:rsid w:val="00A05973"/>
    <w:rsid w:val="00A05E05"/>
    <w:rsid w:val="00A06170"/>
    <w:rsid w:val="00A06253"/>
    <w:rsid w:val="00A06549"/>
    <w:rsid w:val="00A065EF"/>
    <w:rsid w:val="00A06A3E"/>
    <w:rsid w:val="00A07445"/>
    <w:rsid w:val="00A07491"/>
    <w:rsid w:val="00A0777A"/>
    <w:rsid w:val="00A077FD"/>
    <w:rsid w:val="00A07A5E"/>
    <w:rsid w:val="00A07A7B"/>
    <w:rsid w:val="00A07A7F"/>
    <w:rsid w:val="00A07E02"/>
    <w:rsid w:val="00A101D2"/>
    <w:rsid w:val="00A10442"/>
    <w:rsid w:val="00A1064B"/>
    <w:rsid w:val="00A1117C"/>
    <w:rsid w:val="00A11497"/>
    <w:rsid w:val="00A119FF"/>
    <w:rsid w:val="00A11E8C"/>
    <w:rsid w:val="00A12351"/>
    <w:rsid w:val="00A12B32"/>
    <w:rsid w:val="00A12E9E"/>
    <w:rsid w:val="00A14113"/>
    <w:rsid w:val="00A143FB"/>
    <w:rsid w:val="00A14E16"/>
    <w:rsid w:val="00A1501C"/>
    <w:rsid w:val="00A15064"/>
    <w:rsid w:val="00A15141"/>
    <w:rsid w:val="00A152DB"/>
    <w:rsid w:val="00A1540F"/>
    <w:rsid w:val="00A15500"/>
    <w:rsid w:val="00A15B2E"/>
    <w:rsid w:val="00A1636C"/>
    <w:rsid w:val="00A16856"/>
    <w:rsid w:val="00A16DA0"/>
    <w:rsid w:val="00A17148"/>
    <w:rsid w:val="00A171F7"/>
    <w:rsid w:val="00A178B0"/>
    <w:rsid w:val="00A17BF7"/>
    <w:rsid w:val="00A200D8"/>
    <w:rsid w:val="00A209B0"/>
    <w:rsid w:val="00A2104D"/>
    <w:rsid w:val="00A212A2"/>
    <w:rsid w:val="00A2131A"/>
    <w:rsid w:val="00A21419"/>
    <w:rsid w:val="00A216DF"/>
    <w:rsid w:val="00A21D2D"/>
    <w:rsid w:val="00A21FE2"/>
    <w:rsid w:val="00A22323"/>
    <w:rsid w:val="00A224CE"/>
    <w:rsid w:val="00A228ED"/>
    <w:rsid w:val="00A22D77"/>
    <w:rsid w:val="00A22F69"/>
    <w:rsid w:val="00A2325B"/>
    <w:rsid w:val="00A236D7"/>
    <w:rsid w:val="00A2402F"/>
    <w:rsid w:val="00A24D66"/>
    <w:rsid w:val="00A250A5"/>
    <w:rsid w:val="00A252BB"/>
    <w:rsid w:val="00A254D6"/>
    <w:rsid w:val="00A25CAD"/>
    <w:rsid w:val="00A266B4"/>
    <w:rsid w:val="00A2677A"/>
    <w:rsid w:val="00A267A4"/>
    <w:rsid w:val="00A26ADC"/>
    <w:rsid w:val="00A271B4"/>
    <w:rsid w:val="00A2799E"/>
    <w:rsid w:val="00A27E4C"/>
    <w:rsid w:val="00A30CF5"/>
    <w:rsid w:val="00A31108"/>
    <w:rsid w:val="00A3174A"/>
    <w:rsid w:val="00A31776"/>
    <w:rsid w:val="00A31934"/>
    <w:rsid w:val="00A31BDC"/>
    <w:rsid w:val="00A32143"/>
    <w:rsid w:val="00A32262"/>
    <w:rsid w:val="00A3234C"/>
    <w:rsid w:val="00A32CC9"/>
    <w:rsid w:val="00A32E6D"/>
    <w:rsid w:val="00A33725"/>
    <w:rsid w:val="00A3378C"/>
    <w:rsid w:val="00A34388"/>
    <w:rsid w:val="00A34628"/>
    <w:rsid w:val="00A354A4"/>
    <w:rsid w:val="00A35536"/>
    <w:rsid w:val="00A35B26"/>
    <w:rsid w:val="00A361EE"/>
    <w:rsid w:val="00A36614"/>
    <w:rsid w:val="00A367EC"/>
    <w:rsid w:val="00A36E6D"/>
    <w:rsid w:val="00A37004"/>
    <w:rsid w:val="00A373FD"/>
    <w:rsid w:val="00A37484"/>
    <w:rsid w:val="00A37706"/>
    <w:rsid w:val="00A404FF"/>
    <w:rsid w:val="00A40695"/>
    <w:rsid w:val="00A4089B"/>
    <w:rsid w:val="00A40D2B"/>
    <w:rsid w:val="00A415E8"/>
    <w:rsid w:val="00A4182C"/>
    <w:rsid w:val="00A41B3E"/>
    <w:rsid w:val="00A41D93"/>
    <w:rsid w:val="00A420CE"/>
    <w:rsid w:val="00A42269"/>
    <w:rsid w:val="00A4244D"/>
    <w:rsid w:val="00A42575"/>
    <w:rsid w:val="00A426E6"/>
    <w:rsid w:val="00A42E50"/>
    <w:rsid w:val="00A42F58"/>
    <w:rsid w:val="00A42F59"/>
    <w:rsid w:val="00A4316E"/>
    <w:rsid w:val="00A437B7"/>
    <w:rsid w:val="00A43B03"/>
    <w:rsid w:val="00A43B37"/>
    <w:rsid w:val="00A43BCB"/>
    <w:rsid w:val="00A443AC"/>
    <w:rsid w:val="00A4459B"/>
    <w:rsid w:val="00A44877"/>
    <w:rsid w:val="00A4495B"/>
    <w:rsid w:val="00A44EF3"/>
    <w:rsid w:val="00A44F51"/>
    <w:rsid w:val="00A44F6B"/>
    <w:rsid w:val="00A44F72"/>
    <w:rsid w:val="00A45391"/>
    <w:rsid w:val="00A45526"/>
    <w:rsid w:val="00A4570A"/>
    <w:rsid w:val="00A45950"/>
    <w:rsid w:val="00A46126"/>
    <w:rsid w:val="00A4698D"/>
    <w:rsid w:val="00A46E2F"/>
    <w:rsid w:val="00A46EEC"/>
    <w:rsid w:val="00A472F6"/>
    <w:rsid w:val="00A4758F"/>
    <w:rsid w:val="00A477E9"/>
    <w:rsid w:val="00A5008E"/>
    <w:rsid w:val="00A505AB"/>
    <w:rsid w:val="00A50747"/>
    <w:rsid w:val="00A50831"/>
    <w:rsid w:val="00A50904"/>
    <w:rsid w:val="00A509E1"/>
    <w:rsid w:val="00A50C6F"/>
    <w:rsid w:val="00A51098"/>
    <w:rsid w:val="00A511E2"/>
    <w:rsid w:val="00A51779"/>
    <w:rsid w:val="00A528D2"/>
    <w:rsid w:val="00A52E1C"/>
    <w:rsid w:val="00A53016"/>
    <w:rsid w:val="00A53158"/>
    <w:rsid w:val="00A536FD"/>
    <w:rsid w:val="00A53D3C"/>
    <w:rsid w:val="00A5402C"/>
    <w:rsid w:val="00A5471C"/>
    <w:rsid w:val="00A5480F"/>
    <w:rsid w:val="00A54C90"/>
    <w:rsid w:val="00A54D53"/>
    <w:rsid w:val="00A54EDB"/>
    <w:rsid w:val="00A54FC7"/>
    <w:rsid w:val="00A54FE8"/>
    <w:rsid w:val="00A550E9"/>
    <w:rsid w:val="00A5511D"/>
    <w:rsid w:val="00A5583E"/>
    <w:rsid w:val="00A55B31"/>
    <w:rsid w:val="00A55B72"/>
    <w:rsid w:val="00A55DB4"/>
    <w:rsid w:val="00A55E23"/>
    <w:rsid w:val="00A56293"/>
    <w:rsid w:val="00A56493"/>
    <w:rsid w:val="00A567E1"/>
    <w:rsid w:val="00A56C55"/>
    <w:rsid w:val="00A56D0D"/>
    <w:rsid w:val="00A56F18"/>
    <w:rsid w:val="00A56F68"/>
    <w:rsid w:val="00A570E1"/>
    <w:rsid w:val="00A5736E"/>
    <w:rsid w:val="00A574A0"/>
    <w:rsid w:val="00A576DA"/>
    <w:rsid w:val="00A57952"/>
    <w:rsid w:val="00A57A6B"/>
    <w:rsid w:val="00A57F49"/>
    <w:rsid w:val="00A60771"/>
    <w:rsid w:val="00A612A3"/>
    <w:rsid w:val="00A61AB5"/>
    <w:rsid w:val="00A61E3A"/>
    <w:rsid w:val="00A6259E"/>
    <w:rsid w:val="00A62872"/>
    <w:rsid w:val="00A6298F"/>
    <w:rsid w:val="00A63573"/>
    <w:rsid w:val="00A636B2"/>
    <w:rsid w:val="00A6395C"/>
    <w:rsid w:val="00A63DE1"/>
    <w:rsid w:val="00A643C4"/>
    <w:rsid w:val="00A6450E"/>
    <w:rsid w:val="00A64ACA"/>
    <w:rsid w:val="00A6554B"/>
    <w:rsid w:val="00A6584A"/>
    <w:rsid w:val="00A65864"/>
    <w:rsid w:val="00A659EC"/>
    <w:rsid w:val="00A65B3B"/>
    <w:rsid w:val="00A660C9"/>
    <w:rsid w:val="00A66364"/>
    <w:rsid w:val="00A66463"/>
    <w:rsid w:val="00A66AE5"/>
    <w:rsid w:val="00A66DE1"/>
    <w:rsid w:val="00A66EFC"/>
    <w:rsid w:val="00A670FC"/>
    <w:rsid w:val="00A67151"/>
    <w:rsid w:val="00A6736B"/>
    <w:rsid w:val="00A67739"/>
    <w:rsid w:val="00A70506"/>
    <w:rsid w:val="00A7054F"/>
    <w:rsid w:val="00A70768"/>
    <w:rsid w:val="00A70FFA"/>
    <w:rsid w:val="00A719A5"/>
    <w:rsid w:val="00A71F21"/>
    <w:rsid w:val="00A72042"/>
    <w:rsid w:val="00A720B7"/>
    <w:rsid w:val="00A7222D"/>
    <w:rsid w:val="00A72284"/>
    <w:rsid w:val="00A72396"/>
    <w:rsid w:val="00A7290C"/>
    <w:rsid w:val="00A73897"/>
    <w:rsid w:val="00A73C77"/>
    <w:rsid w:val="00A73D0C"/>
    <w:rsid w:val="00A73D53"/>
    <w:rsid w:val="00A73D55"/>
    <w:rsid w:val="00A7400F"/>
    <w:rsid w:val="00A7419C"/>
    <w:rsid w:val="00A755D8"/>
    <w:rsid w:val="00A7564A"/>
    <w:rsid w:val="00A75915"/>
    <w:rsid w:val="00A75B9F"/>
    <w:rsid w:val="00A75BA8"/>
    <w:rsid w:val="00A75BB7"/>
    <w:rsid w:val="00A76C7B"/>
    <w:rsid w:val="00A772B1"/>
    <w:rsid w:val="00A77710"/>
    <w:rsid w:val="00A804E3"/>
    <w:rsid w:val="00A804FE"/>
    <w:rsid w:val="00A80849"/>
    <w:rsid w:val="00A80BBF"/>
    <w:rsid w:val="00A81A92"/>
    <w:rsid w:val="00A82057"/>
    <w:rsid w:val="00A820E0"/>
    <w:rsid w:val="00A8243C"/>
    <w:rsid w:val="00A824C2"/>
    <w:rsid w:val="00A825A7"/>
    <w:rsid w:val="00A8299B"/>
    <w:rsid w:val="00A82CB3"/>
    <w:rsid w:val="00A82D49"/>
    <w:rsid w:val="00A83246"/>
    <w:rsid w:val="00A835D8"/>
    <w:rsid w:val="00A837B4"/>
    <w:rsid w:val="00A83D09"/>
    <w:rsid w:val="00A844E5"/>
    <w:rsid w:val="00A8451E"/>
    <w:rsid w:val="00A85133"/>
    <w:rsid w:val="00A858BE"/>
    <w:rsid w:val="00A859F0"/>
    <w:rsid w:val="00A863FB"/>
    <w:rsid w:val="00A86608"/>
    <w:rsid w:val="00A8699F"/>
    <w:rsid w:val="00A869FD"/>
    <w:rsid w:val="00A86B96"/>
    <w:rsid w:val="00A86CE8"/>
    <w:rsid w:val="00A86ECF"/>
    <w:rsid w:val="00A87E85"/>
    <w:rsid w:val="00A901AB"/>
    <w:rsid w:val="00A902B0"/>
    <w:rsid w:val="00A90601"/>
    <w:rsid w:val="00A9077B"/>
    <w:rsid w:val="00A9082D"/>
    <w:rsid w:val="00A90EDA"/>
    <w:rsid w:val="00A90F39"/>
    <w:rsid w:val="00A9130D"/>
    <w:rsid w:val="00A9140A"/>
    <w:rsid w:val="00A9178A"/>
    <w:rsid w:val="00A91EEA"/>
    <w:rsid w:val="00A91F0E"/>
    <w:rsid w:val="00A9251B"/>
    <w:rsid w:val="00A92900"/>
    <w:rsid w:val="00A9364A"/>
    <w:rsid w:val="00A93E81"/>
    <w:rsid w:val="00A93EEE"/>
    <w:rsid w:val="00A94146"/>
    <w:rsid w:val="00A94473"/>
    <w:rsid w:val="00A94728"/>
    <w:rsid w:val="00A94AE8"/>
    <w:rsid w:val="00A94D21"/>
    <w:rsid w:val="00A94EB7"/>
    <w:rsid w:val="00A9524F"/>
    <w:rsid w:val="00A9620E"/>
    <w:rsid w:val="00A96B4F"/>
    <w:rsid w:val="00A96CDB"/>
    <w:rsid w:val="00A973AF"/>
    <w:rsid w:val="00A97512"/>
    <w:rsid w:val="00A975A7"/>
    <w:rsid w:val="00A97940"/>
    <w:rsid w:val="00A97D0F"/>
    <w:rsid w:val="00AA06D7"/>
    <w:rsid w:val="00AA1638"/>
    <w:rsid w:val="00AA167B"/>
    <w:rsid w:val="00AA1EA0"/>
    <w:rsid w:val="00AA2415"/>
    <w:rsid w:val="00AA2DDB"/>
    <w:rsid w:val="00AA35B1"/>
    <w:rsid w:val="00AA3880"/>
    <w:rsid w:val="00AA38E3"/>
    <w:rsid w:val="00AA39C1"/>
    <w:rsid w:val="00AA3DAF"/>
    <w:rsid w:val="00AA4281"/>
    <w:rsid w:val="00AA4498"/>
    <w:rsid w:val="00AA44F0"/>
    <w:rsid w:val="00AA4D53"/>
    <w:rsid w:val="00AA4FA0"/>
    <w:rsid w:val="00AA556A"/>
    <w:rsid w:val="00AA5D03"/>
    <w:rsid w:val="00AA5E9E"/>
    <w:rsid w:val="00AA600F"/>
    <w:rsid w:val="00AA621B"/>
    <w:rsid w:val="00AA6642"/>
    <w:rsid w:val="00AA6ED2"/>
    <w:rsid w:val="00AA6EF0"/>
    <w:rsid w:val="00AA79AA"/>
    <w:rsid w:val="00AB00B6"/>
    <w:rsid w:val="00AB0210"/>
    <w:rsid w:val="00AB0292"/>
    <w:rsid w:val="00AB0D69"/>
    <w:rsid w:val="00AB0DD9"/>
    <w:rsid w:val="00AB0FFD"/>
    <w:rsid w:val="00AB1AA3"/>
    <w:rsid w:val="00AB2117"/>
    <w:rsid w:val="00AB22D9"/>
    <w:rsid w:val="00AB22F3"/>
    <w:rsid w:val="00AB26D4"/>
    <w:rsid w:val="00AB2B70"/>
    <w:rsid w:val="00AB2C4D"/>
    <w:rsid w:val="00AB2DB1"/>
    <w:rsid w:val="00AB2FE7"/>
    <w:rsid w:val="00AB34E3"/>
    <w:rsid w:val="00AB3748"/>
    <w:rsid w:val="00AB3CF3"/>
    <w:rsid w:val="00AB4351"/>
    <w:rsid w:val="00AB4985"/>
    <w:rsid w:val="00AB5041"/>
    <w:rsid w:val="00AB57A5"/>
    <w:rsid w:val="00AB57F9"/>
    <w:rsid w:val="00AB5F1A"/>
    <w:rsid w:val="00AB6012"/>
    <w:rsid w:val="00AB694E"/>
    <w:rsid w:val="00AB6B86"/>
    <w:rsid w:val="00AB70C2"/>
    <w:rsid w:val="00AB7200"/>
    <w:rsid w:val="00AB73C9"/>
    <w:rsid w:val="00AB7506"/>
    <w:rsid w:val="00AB7584"/>
    <w:rsid w:val="00AB7910"/>
    <w:rsid w:val="00AC0473"/>
    <w:rsid w:val="00AC0A87"/>
    <w:rsid w:val="00AC0EED"/>
    <w:rsid w:val="00AC0F82"/>
    <w:rsid w:val="00AC10D4"/>
    <w:rsid w:val="00AC1153"/>
    <w:rsid w:val="00AC1296"/>
    <w:rsid w:val="00AC1575"/>
    <w:rsid w:val="00AC1847"/>
    <w:rsid w:val="00AC186E"/>
    <w:rsid w:val="00AC199B"/>
    <w:rsid w:val="00AC27A9"/>
    <w:rsid w:val="00AC2CFA"/>
    <w:rsid w:val="00AC31DA"/>
    <w:rsid w:val="00AC3A77"/>
    <w:rsid w:val="00AC444A"/>
    <w:rsid w:val="00AC4F0B"/>
    <w:rsid w:val="00AC5266"/>
    <w:rsid w:val="00AC5482"/>
    <w:rsid w:val="00AC5605"/>
    <w:rsid w:val="00AC6011"/>
    <w:rsid w:val="00AC63C6"/>
    <w:rsid w:val="00AC6420"/>
    <w:rsid w:val="00AC670C"/>
    <w:rsid w:val="00AC68F2"/>
    <w:rsid w:val="00AC6C7D"/>
    <w:rsid w:val="00AC725C"/>
    <w:rsid w:val="00AC7312"/>
    <w:rsid w:val="00AC776F"/>
    <w:rsid w:val="00AD04AC"/>
    <w:rsid w:val="00AD0766"/>
    <w:rsid w:val="00AD0987"/>
    <w:rsid w:val="00AD0BBC"/>
    <w:rsid w:val="00AD0E1B"/>
    <w:rsid w:val="00AD116E"/>
    <w:rsid w:val="00AD187F"/>
    <w:rsid w:val="00AD1CB1"/>
    <w:rsid w:val="00AD1ED1"/>
    <w:rsid w:val="00AD1FFC"/>
    <w:rsid w:val="00AD2385"/>
    <w:rsid w:val="00AD2694"/>
    <w:rsid w:val="00AD2C22"/>
    <w:rsid w:val="00AD2ED6"/>
    <w:rsid w:val="00AD31FB"/>
    <w:rsid w:val="00AD3491"/>
    <w:rsid w:val="00AD3B44"/>
    <w:rsid w:val="00AD3E7D"/>
    <w:rsid w:val="00AD44EE"/>
    <w:rsid w:val="00AD4927"/>
    <w:rsid w:val="00AD4FA0"/>
    <w:rsid w:val="00AD50A8"/>
    <w:rsid w:val="00AD5136"/>
    <w:rsid w:val="00AD58F0"/>
    <w:rsid w:val="00AD5F84"/>
    <w:rsid w:val="00AD603C"/>
    <w:rsid w:val="00AD6217"/>
    <w:rsid w:val="00AD65E8"/>
    <w:rsid w:val="00AD6928"/>
    <w:rsid w:val="00AD77E2"/>
    <w:rsid w:val="00AD7956"/>
    <w:rsid w:val="00AD7F51"/>
    <w:rsid w:val="00AE05BE"/>
    <w:rsid w:val="00AE184C"/>
    <w:rsid w:val="00AE2632"/>
    <w:rsid w:val="00AE2FFE"/>
    <w:rsid w:val="00AE3177"/>
    <w:rsid w:val="00AE3346"/>
    <w:rsid w:val="00AE386D"/>
    <w:rsid w:val="00AE3B1D"/>
    <w:rsid w:val="00AE4047"/>
    <w:rsid w:val="00AE4307"/>
    <w:rsid w:val="00AE4359"/>
    <w:rsid w:val="00AE5249"/>
    <w:rsid w:val="00AE5D20"/>
    <w:rsid w:val="00AE5EBC"/>
    <w:rsid w:val="00AE6245"/>
    <w:rsid w:val="00AE6D90"/>
    <w:rsid w:val="00AE6F7C"/>
    <w:rsid w:val="00AE7535"/>
    <w:rsid w:val="00AE7968"/>
    <w:rsid w:val="00AE7D4B"/>
    <w:rsid w:val="00AF0AE6"/>
    <w:rsid w:val="00AF16BA"/>
    <w:rsid w:val="00AF24E2"/>
    <w:rsid w:val="00AF2516"/>
    <w:rsid w:val="00AF2A41"/>
    <w:rsid w:val="00AF2C55"/>
    <w:rsid w:val="00AF3599"/>
    <w:rsid w:val="00AF3AFC"/>
    <w:rsid w:val="00AF3E45"/>
    <w:rsid w:val="00AF4130"/>
    <w:rsid w:val="00AF43AB"/>
    <w:rsid w:val="00AF442F"/>
    <w:rsid w:val="00AF4501"/>
    <w:rsid w:val="00AF4656"/>
    <w:rsid w:val="00AF4965"/>
    <w:rsid w:val="00AF49CB"/>
    <w:rsid w:val="00AF4DEE"/>
    <w:rsid w:val="00AF5326"/>
    <w:rsid w:val="00AF57E2"/>
    <w:rsid w:val="00AF5BBF"/>
    <w:rsid w:val="00AF5D29"/>
    <w:rsid w:val="00AF631A"/>
    <w:rsid w:val="00AF63ED"/>
    <w:rsid w:val="00AF6A45"/>
    <w:rsid w:val="00AF6B3A"/>
    <w:rsid w:val="00AF6F2C"/>
    <w:rsid w:val="00AF7442"/>
    <w:rsid w:val="00AF75FD"/>
    <w:rsid w:val="00AF7699"/>
    <w:rsid w:val="00AF7D8C"/>
    <w:rsid w:val="00AF7DD0"/>
    <w:rsid w:val="00AF7E5F"/>
    <w:rsid w:val="00B00F07"/>
    <w:rsid w:val="00B01CC1"/>
    <w:rsid w:val="00B01CCD"/>
    <w:rsid w:val="00B01D18"/>
    <w:rsid w:val="00B01D1D"/>
    <w:rsid w:val="00B02009"/>
    <w:rsid w:val="00B0215F"/>
    <w:rsid w:val="00B027BB"/>
    <w:rsid w:val="00B029F9"/>
    <w:rsid w:val="00B02AA5"/>
    <w:rsid w:val="00B031C9"/>
    <w:rsid w:val="00B03CB4"/>
    <w:rsid w:val="00B0405F"/>
    <w:rsid w:val="00B0447D"/>
    <w:rsid w:val="00B04B05"/>
    <w:rsid w:val="00B04C29"/>
    <w:rsid w:val="00B0592B"/>
    <w:rsid w:val="00B062A1"/>
    <w:rsid w:val="00B06B15"/>
    <w:rsid w:val="00B06BA5"/>
    <w:rsid w:val="00B07226"/>
    <w:rsid w:val="00B07347"/>
    <w:rsid w:val="00B07958"/>
    <w:rsid w:val="00B079F3"/>
    <w:rsid w:val="00B07A10"/>
    <w:rsid w:val="00B07AB0"/>
    <w:rsid w:val="00B07C7F"/>
    <w:rsid w:val="00B07D1A"/>
    <w:rsid w:val="00B10099"/>
    <w:rsid w:val="00B10251"/>
    <w:rsid w:val="00B10D5E"/>
    <w:rsid w:val="00B1134C"/>
    <w:rsid w:val="00B11E04"/>
    <w:rsid w:val="00B1249B"/>
    <w:rsid w:val="00B12729"/>
    <w:rsid w:val="00B12C49"/>
    <w:rsid w:val="00B12D4E"/>
    <w:rsid w:val="00B12FEE"/>
    <w:rsid w:val="00B1300B"/>
    <w:rsid w:val="00B1374F"/>
    <w:rsid w:val="00B13D34"/>
    <w:rsid w:val="00B144B6"/>
    <w:rsid w:val="00B14692"/>
    <w:rsid w:val="00B1469B"/>
    <w:rsid w:val="00B14840"/>
    <w:rsid w:val="00B14A46"/>
    <w:rsid w:val="00B14C85"/>
    <w:rsid w:val="00B15227"/>
    <w:rsid w:val="00B153EE"/>
    <w:rsid w:val="00B15487"/>
    <w:rsid w:val="00B154AE"/>
    <w:rsid w:val="00B15968"/>
    <w:rsid w:val="00B15D55"/>
    <w:rsid w:val="00B1660B"/>
    <w:rsid w:val="00B16B4B"/>
    <w:rsid w:val="00B16BAD"/>
    <w:rsid w:val="00B16BEA"/>
    <w:rsid w:val="00B16BF3"/>
    <w:rsid w:val="00B16C51"/>
    <w:rsid w:val="00B16D32"/>
    <w:rsid w:val="00B17747"/>
    <w:rsid w:val="00B177B2"/>
    <w:rsid w:val="00B17E1B"/>
    <w:rsid w:val="00B17FFD"/>
    <w:rsid w:val="00B2001B"/>
    <w:rsid w:val="00B202FF"/>
    <w:rsid w:val="00B2098F"/>
    <w:rsid w:val="00B20A6F"/>
    <w:rsid w:val="00B20CEF"/>
    <w:rsid w:val="00B2125E"/>
    <w:rsid w:val="00B218CF"/>
    <w:rsid w:val="00B21B83"/>
    <w:rsid w:val="00B2230F"/>
    <w:rsid w:val="00B2280E"/>
    <w:rsid w:val="00B23064"/>
    <w:rsid w:val="00B23458"/>
    <w:rsid w:val="00B239B4"/>
    <w:rsid w:val="00B23AC1"/>
    <w:rsid w:val="00B240B7"/>
    <w:rsid w:val="00B242C9"/>
    <w:rsid w:val="00B245B9"/>
    <w:rsid w:val="00B24945"/>
    <w:rsid w:val="00B249A7"/>
    <w:rsid w:val="00B2509D"/>
    <w:rsid w:val="00B2537B"/>
    <w:rsid w:val="00B261A4"/>
    <w:rsid w:val="00B263F9"/>
    <w:rsid w:val="00B26C0B"/>
    <w:rsid w:val="00B26D0C"/>
    <w:rsid w:val="00B26F5D"/>
    <w:rsid w:val="00B2764E"/>
    <w:rsid w:val="00B27A15"/>
    <w:rsid w:val="00B30078"/>
    <w:rsid w:val="00B3010E"/>
    <w:rsid w:val="00B301A1"/>
    <w:rsid w:val="00B30429"/>
    <w:rsid w:val="00B305BB"/>
    <w:rsid w:val="00B3194C"/>
    <w:rsid w:val="00B31F9D"/>
    <w:rsid w:val="00B32272"/>
    <w:rsid w:val="00B32DEB"/>
    <w:rsid w:val="00B3300C"/>
    <w:rsid w:val="00B33220"/>
    <w:rsid w:val="00B334C3"/>
    <w:rsid w:val="00B339C3"/>
    <w:rsid w:val="00B33BC1"/>
    <w:rsid w:val="00B33F3C"/>
    <w:rsid w:val="00B34335"/>
    <w:rsid w:val="00B34489"/>
    <w:rsid w:val="00B346DF"/>
    <w:rsid w:val="00B3473F"/>
    <w:rsid w:val="00B3515E"/>
    <w:rsid w:val="00B351F1"/>
    <w:rsid w:val="00B352B4"/>
    <w:rsid w:val="00B357D9"/>
    <w:rsid w:val="00B35A2F"/>
    <w:rsid w:val="00B35CFA"/>
    <w:rsid w:val="00B35F17"/>
    <w:rsid w:val="00B35F7F"/>
    <w:rsid w:val="00B36D4E"/>
    <w:rsid w:val="00B37249"/>
    <w:rsid w:val="00B375D2"/>
    <w:rsid w:val="00B379D0"/>
    <w:rsid w:val="00B37C0E"/>
    <w:rsid w:val="00B37C50"/>
    <w:rsid w:val="00B37DC7"/>
    <w:rsid w:val="00B37EC5"/>
    <w:rsid w:val="00B4079C"/>
    <w:rsid w:val="00B40A24"/>
    <w:rsid w:val="00B410E3"/>
    <w:rsid w:val="00B41533"/>
    <w:rsid w:val="00B41896"/>
    <w:rsid w:val="00B421D1"/>
    <w:rsid w:val="00B424C1"/>
    <w:rsid w:val="00B42591"/>
    <w:rsid w:val="00B4266C"/>
    <w:rsid w:val="00B430B7"/>
    <w:rsid w:val="00B430FD"/>
    <w:rsid w:val="00B432E1"/>
    <w:rsid w:val="00B43474"/>
    <w:rsid w:val="00B438BC"/>
    <w:rsid w:val="00B44CF2"/>
    <w:rsid w:val="00B455FE"/>
    <w:rsid w:val="00B458AB"/>
    <w:rsid w:val="00B459F5"/>
    <w:rsid w:val="00B45A6C"/>
    <w:rsid w:val="00B45AAE"/>
    <w:rsid w:val="00B45C24"/>
    <w:rsid w:val="00B45E3F"/>
    <w:rsid w:val="00B46396"/>
    <w:rsid w:val="00B4684A"/>
    <w:rsid w:val="00B46BAD"/>
    <w:rsid w:val="00B46D10"/>
    <w:rsid w:val="00B470EE"/>
    <w:rsid w:val="00B47171"/>
    <w:rsid w:val="00B47338"/>
    <w:rsid w:val="00B4744B"/>
    <w:rsid w:val="00B47E92"/>
    <w:rsid w:val="00B47F94"/>
    <w:rsid w:val="00B50022"/>
    <w:rsid w:val="00B504AE"/>
    <w:rsid w:val="00B50954"/>
    <w:rsid w:val="00B50A5A"/>
    <w:rsid w:val="00B51014"/>
    <w:rsid w:val="00B513C3"/>
    <w:rsid w:val="00B518E5"/>
    <w:rsid w:val="00B521B4"/>
    <w:rsid w:val="00B52564"/>
    <w:rsid w:val="00B52734"/>
    <w:rsid w:val="00B52A61"/>
    <w:rsid w:val="00B52AF4"/>
    <w:rsid w:val="00B52F6F"/>
    <w:rsid w:val="00B5317C"/>
    <w:rsid w:val="00B531D5"/>
    <w:rsid w:val="00B534B7"/>
    <w:rsid w:val="00B538B6"/>
    <w:rsid w:val="00B53B1C"/>
    <w:rsid w:val="00B53BBC"/>
    <w:rsid w:val="00B53E97"/>
    <w:rsid w:val="00B5411A"/>
    <w:rsid w:val="00B5426F"/>
    <w:rsid w:val="00B54588"/>
    <w:rsid w:val="00B54CDA"/>
    <w:rsid w:val="00B5526C"/>
    <w:rsid w:val="00B5562C"/>
    <w:rsid w:val="00B5585A"/>
    <w:rsid w:val="00B5595C"/>
    <w:rsid w:val="00B55AE5"/>
    <w:rsid w:val="00B567DE"/>
    <w:rsid w:val="00B56C9C"/>
    <w:rsid w:val="00B56F97"/>
    <w:rsid w:val="00B5713C"/>
    <w:rsid w:val="00B57297"/>
    <w:rsid w:val="00B57305"/>
    <w:rsid w:val="00B573A5"/>
    <w:rsid w:val="00B57688"/>
    <w:rsid w:val="00B5798E"/>
    <w:rsid w:val="00B60134"/>
    <w:rsid w:val="00B611B4"/>
    <w:rsid w:val="00B616D6"/>
    <w:rsid w:val="00B617F0"/>
    <w:rsid w:val="00B61CA2"/>
    <w:rsid w:val="00B61D12"/>
    <w:rsid w:val="00B620CB"/>
    <w:rsid w:val="00B62139"/>
    <w:rsid w:val="00B6258B"/>
    <w:rsid w:val="00B629BC"/>
    <w:rsid w:val="00B62F30"/>
    <w:rsid w:val="00B6308B"/>
    <w:rsid w:val="00B63639"/>
    <w:rsid w:val="00B6387D"/>
    <w:rsid w:val="00B63D1E"/>
    <w:rsid w:val="00B642F5"/>
    <w:rsid w:val="00B648FE"/>
    <w:rsid w:val="00B649D1"/>
    <w:rsid w:val="00B64DF9"/>
    <w:rsid w:val="00B65194"/>
    <w:rsid w:val="00B656AB"/>
    <w:rsid w:val="00B65F7A"/>
    <w:rsid w:val="00B668D5"/>
    <w:rsid w:val="00B66F7B"/>
    <w:rsid w:val="00B672B8"/>
    <w:rsid w:val="00B67616"/>
    <w:rsid w:val="00B676A2"/>
    <w:rsid w:val="00B67862"/>
    <w:rsid w:val="00B67ABF"/>
    <w:rsid w:val="00B67C5B"/>
    <w:rsid w:val="00B67E1B"/>
    <w:rsid w:val="00B67F20"/>
    <w:rsid w:val="00B70067"/>
    <w:rsid w:val="00B70562"/>
    <w:rsid w:val="00B70976"/>
    <w:rsid w:val="00B71362"/>
    <w:rsid w:val="00B71656"/>
    <w:rsid w:val="00B71BD0"/>
    <w:rsid w:val="00B727D4"/>
    <w:rsid w:val="00B7282C"/>
    <w:rsid w:val="00B72E08"/>
    <w:rsid w:val="00B72FF4"/>
    <w:rsid w:val="00B732D4"/>
    <w:rsid w:val="00B732F7"/>
    <w:rsid w:val="00B73376"/>
    <w:rsid w:val="00B73864"/>
    <w:rsid w:val="00B7437F"/>
    <w:rsid w:val="00B743FC"/>
    <w:rsid w:val="00B74806"/>
    <w:rsid w:val="00B74EFF"/>
    <w:rsid w:val="00B754E2"/>
    <w:rsid w:val="00B75876"/>
    <w:rsid w:val="00B75E25"/>
    <w:rsid w:val="00B75F62"/>
    <w:rsid w:val="00B7666E"/>
    <w:rsid w:val="00B7675C"/>
    <w:rsid w:val="00B7694B"/>
    <w:rsid w:val="00B76E58"/>
    <w:rsid w:val="00B770D0"/>
    <w:rsid w:val="00B776C8"/>
    <w:rsid w:val="00B77F2A"/>
    <w:rsid w:val="00B806A5"/>
    <w:rsid w:val="00B80ABE"/>
    <w:rsid w:val="00B81E92"/>
    <w:rsid w:val="00B821D7"/>
    <w:rsid w:val="00B82845"/>
    <w:rsid w:val="00B82B47"/>
    <w:rsid w:val="00B82D47"/>
    <w:rsid w:val="00B83579"/>
    <w:rsid w:val="00B8357D"/>
    <w:rsid w:val="00B83796"/>
    <w:rsid w:val="00B83AA6"/>
    <w:rsid w:val="00B83F40"/>
    <w:rsid w:val="00B84506"/>
    <w:rsid w:val="00B8482E"/>
    <w:rsid w:val="00B85106"/>
    <w:rsid w:val="00B85124"/>
    <w:rsid w:val="00B851EA"/>
    <w:rsid w:val="00B8526B"/>
    <w:rsid w:val="00B854F9"/>
    <w:rsid w:val="00B85F55"/>
    <w:rsid w:val="00B8606A"/>
    <w:rsid w:val="00B86A97"/>
    <w:rsid w:val="00B86D4B"/>
    <w:rsid w:val="00B8716D"/>
    <w:rsid w:val="00B871B0"/>
    <w:rsid w:val="00B8725F"/>
    <w:rsid w:val="00B87541"/>
    <w:rsid w:val="00B8763F"/>
    <w:rsid w:val="00B87956"/>
    <w:rsid w:val="00B90189"/>
    <w:rsid w:val="00B90BD0"/>
    <w:rsid w:val="00B90C3B"/>
    <w:rsid w:val="00B90CE0"/>
    <w:rsid w:val="00B90D11"/>
    <w:rsid w:val="00B91037"/>
    <w:rsid w:val="00B92458"/>
    <w:rsid w:val="00B927DA"/>
    <w:rsid w:val="00B92B81"/>
    <w:rsid w:val="00B92CEE"/>
    <w:rsid w:val="00B92D6C"/>
    <w:rsid w:val="00B92FB7"/>
    <w:rsid w:val="00B934FE"/>
    <w:rsid w:val="00B936BF"/>
    <w:rsid w:val="00B9392B"/>
    <w:rsid w:val="00B93F3E"/>
    <w:rsid w:val="00B9411F"/>
    <w:rsid w:val="00B9477F"/>
    <w:rsid w:val="00B947F9"/>
    <w:rsid w:val="00B94B7A"/>
    <w:rsid w:val="00B951BE"/>
    <w:rsid w:val="00B9529D"/>
    <w:rsid w:val="00B95C94"/>
    <w:rsid w:val="00B95D0C"/>
    <w:rsid w:val="00B95F04"/>
    <w:rsid w:val="00B96302"/>
    <w:rsid w:val="00B965B4"/>
    <w:rsid w:val="00B96AA6"/>
    <w:rsid w:val="00B96BCC"/>
    <w:rsid w:val="00B96D91"/>
    <w:rsid w:val="00B96DDD"/>
    <w:rsid w:val="00B973D0"/>
    <w:rsid w:val="00B97F5E"/>
    <w:rsid w:val="00BA0526"/>
    <w:rsid w:val="00BA0CC3"/>
    <w:rsid w:val="00BA1395"/>
    <w:rsid w:val="00BA1542"/>
    <w:rsid w:val="00BA1593"/>
    <w:rsid w:val="00BA1940"/>
    <w:rsid w:val="00BA2252"/>
    <w:rsid w:val="00BA2300"/>
    <w:rsid w:val="00BA232E"/>
    <w:rsid w:val="00BA269F"/>
    <w:rsid w:val="00BA284B"/>
    <w:rsid w:val="00BA3079"/>
    <w:rsid w:val="00BA4118"/>
    <w:rsid w:val="00BA4514"/>
    <w:rsid w:val="00BA45C6"/>
    <w:rsid w:val="00BA47B0"/>
    <w:rsid w:val="00BA59AB"/>
    <w:rsid w:val="00BA606E"/>
    <w:rsid w:val="00BA7098"/>
    <w:rsid w:val="00BA70FF"/>
    <w:rsid w:val="00BA714A"/>
    <w:rsid w:val="00BA7BC2"/>
    <w:rsid w:val="00BA7BDC"/>
    <w:rsid w:val="00BA7C71"/>
    <w:rsid w:val="00BA7DAC"/>
    <w:rsid w:val="00BB00BB"/>
    <w:rsid w:val="00BB02DE"/>
    <w:rsid w:val="00BB093B"/>
    <w:rsid w:val="00BB1944"/>
    <w:rsid w:val="00BB1BB1"/>
    <w:rsid w:val="00BB1DFA"/>
    <w:rsid w:val="00BB1FED"/>
    <w:rsid w:val="00BB2594"/>
    <w:rsid w:val="00BB2598"/>
    <w:rsid w:val="00BB25B6"/>
    <w:rsid w:val="00BB27B6"/>
    <w:rsid w:val="00BB28AA"/>
    <w:rsid w:val="00BB2D50"/>
    <w:rsid w:val="00BB3041"/>
    <w:rsid w:val="00BB349F"/>
    <w:rsid w:val="00BB3511"/>
    <w:rsid w:val="00BB3A44"/>
    <w:rsid w:val="00BB3E6F"/>
    <w:rsid w:val="00BB452D"/>
    <w:rsid w:val="00BB466D"/>
    <w:rsid w:val="00BB5B39"/>
    <w:rsid w:val="00BB5CDE"/>
    <w:rsid w:val="00BB7083"/>
    <w:rsid w:val="00BB7136"/>
    <w:rsid w:val="00BB758E"/>
    <w:rsid w:val="00BB75EB"/>
    <w:rsid w:val="00BB76FB"/>
    <w:rsid w:val="00BB7777"/>
    <w:rsid w:val="00BB7AF1"/>
    <w:rsid w:val="00BB7F41"/>
    <w:rsid w:val="00BC00B3"/>
    <w:rsid w:val="00BC03E7"/>
    <w:rsid w:val="00BC06DE"/>
    <w:rsid w:val="00BC18CC"/>
    <w:rsid w:val="00BC1A4D"/>
    <w:rsid w:val="00BC1E16"/>
    <w:rsid w:val="00BC1ECF"/>
    <w:rsid w:val="00BC1F37"/>
    <w:rsid w:val="00BC21E1"/>
    <w:rsid w:val="00BC22E2"/>
    <w:rsid w:val="00BC24FA"/>
    <w:rsid w:val="00BC263A"/>
    <w:rsid w:val="00BC273A"/>
    <w:rsid w:val="00BC32E5"/>
    <w:rsid w:val="00BC3A26"/>
    <w:rsid w:val="00BC4356"/>
    <w:rsid w:val="00BC44B6"/>
    <w:rsid w:val="00BC46D6"/>
    <w:rsid w:val="00BC4BC2"/>
    <w:rsid w:val="00BC4C98"/>
    <w:rsid w:val="00BC4F94"/>
    <w:rsid w:val="00BC5FD3"/>
    <w:rsid w:val="00BC60A6"/>
    <w:rsid w:val="00BC63A7"/>
    <w:rsid w:val="00BC63D1"/>
    <w:rsid w:val="00BC69A1"/>
    <w:rsid w:val="00BC75B8"/>
    <w:rsid w:val="00BC7600"/>
    <w:rsid w:val="00BD0061"/>
    <w:rsid w:val="00BD0671"/>
    <w:rsid w:val="00BD0BDD"/>
    <w:rsid w:val="00BD0D13"/>
    <w:rsid w:val="00BD0FF0"/>
    <w:rsid w:val="00BD10A6"/>
    <w:rsid w:val="00BD117D"/>
    <w:rsid w:val="00BD11BC"/>
    <w:rsid w:val="00BD1929"/>
    <w:rsid w:val="00BD2850"/>
    <w:rsid w:val="00BD2D37"/>
    <w:rsid w:val="00BD2D3B"/>
    <w:rsid w:val="00BD2DD6"/>
    <w:rsid w:val="00BD3BE3"/>
    <w:rsid w:val="00BD4215"/>
    <w:rsid w:val="00BD4401"/>
    <w:rsid w:val="00BD44AF"/>
    <w:rsid w:val="00BD4DE4"/>
    <w:rsid w:val="00BD4F7E"/>
    <w:rsid w:val="00BD51ED"/>
    <w:rsid w:val="00BD543C"/>
    <w:rsid w:val="00BD5F99"/>
    <w:rsid w:val="00BE01C9"/>
    <w:rsid w:val="00BE0AF6"/>
    <w:rsid w:val="00BE0B6D"/>
    <w:rsid w:val="00BE117B"/>
    <w:rsid w:val="00BE1A92"/>
    <w:rsid w:val="00BE1D9E"/>
    <w:rsid w:val="00BE1FA8"/>
    <w:rsid w:val="00BE292D"/>
    <w:rsid w:val="00BE2EC5"/>
    <w:rsid w:val="00BE32F2"/>
    <w:rsid w:val="00BE34C4"/>
    <w:rsid w:val="00BE3797"/>
    <w:rsid w:val="00BE3949"/>
    <w:rsid w:val="00BE39A6"/>
    <w:rsid w:val="00BE3B22"/>
    <w:rsid w:val="00BE3DE2"/>
    <w:rsid w:val="00BE47BC"/>
    <w:rsid w:val="00BE496D"/>
    <w:rsid w:val="00BE53A2"/>
    <w:rsid w:val="00BE575A"/>
    <w:rsid w:val="00BE5927"/>
    <w:rsid w:val="00BE5C45"/>
    <w:rsid w:val="00BE5D59"/>
    <w:rsid w:val="00BE5FC7"/>
    <w:rsid w:val="00BE6D20"/>
    <w:rsid w:val="00BE6D30"/>
    <w:rsid w:val="00BE6F34"/>
    <w:rsid w:val="00BE6FD1"/>
    <w:rsid w:val="00BE74E6"/>
    <w:rsid w:val="00BE7564"/>
    <w:rsid w:val="00BE7BFC"/>
    <w:rsid w:val="00BE7C8B"/>
    <w:rsid w:val="00BE7ED8"/>
    <w:rsid w:val="00BF05FF"/>
    <w:rsid w:val="00BF08CB"/>
    <w:rsid w:val="00BF0B49"/>
    <w:rsid w:val="00BF0EF2"/>
    <w:rsid w:val="00BF10DF"/>
    <w:rsid w:val="00BF1AB8"/>
    <w:rsid w:val="00BF1B5B"/>
    <w:rsid w:val="00BF1C1E"/>
    <w:rsid w:val="00BF2516"/>
    <w:rsid w:val="00BF2BE0"/>
    <w:rsid w:val="00BF31FC"/>
    <w:rsid w:val="00BF3200"/>
    <w:rsid w:val="00BF332F"/>
    <w:rsid w:val="00BF34DD"/>
    <w:rsid w:val="00BF35E7"/>
    <w:rsid w:val="00BF3934"/>
    <w:rsid w:val="00BF3C33"/>
    <w:rsid w:val="00BF3D29"/>
    <w:rsid w:val="00BF3D4E"/>
    <w:rsid w:val="00BF46F9"/>
    <w:rsid w:val="00BF4835"/>
    <w:rsid w:val="00BF4861"/>
    <w:rsid w:val="00BF4876"/>
    <w:rsid w:val="00BF48B9"/>
    <w:rsid w:val="00BF4CB1"/>
    <w:rsid w:val="00BF4D04"/>
    <w:rsid w:val="00BF4E7F"/>
    <w:rsid w:val="00BF4F01"/>
    <w:rsid w:val="00BF55D1"/>
    <w:rsid w:val="00BF5688"/>
    <w:rsid w:val="00BF5817"/>
    <w:rsid w:val="00BF6822"/>
    <w:rsid w:val="00BF6933"/>
    <w:rsid w:val="00BF6946"/>
    <w:rsid w:val="00BF6976"/>
    <w:rsid w:val="00BF6ABB"/>
    <w:rsid w:val="00BF6CC0"/>
    <w:rsid w:val="00BF6F6D"/>
    <w:rsid w:val="00BF72A5"/>
    <w:rsid w:val="00BF7703"/>
    <w:rsid w:val="00BF7766"/>
    <w:rsid w:val="00BF7789"/>
    <w:rsid w:val="00C00C07"/>
    <w:rsid w:val="00C00F54"/>
    <w:rsid w:val="00C016A1"/>
    <w:rsid w:val="00C01758"/>
    <w:rsid w:val="00C01840"/>
    <w:rsid w:val="00C01B71"/>
    <w:rsid w:val="00C02248"/>
    <w:rsid w:val="00C022A7"/>
    <w:rsid w:val="00C023E3"/>
    <w:rsid w:val="00C024BC"/>
    <w:rsid w:val="00C031D0"/>
    <w:rsid w:val="00C037CD"/>
    <w:rsid w:val="00C037FA"/>
    <w:rsid w:val="00C05206"/>
    <w:rsid w:val="00C05387"/>
    <w:rsid w:val="00C05781"/>
    <w:rsid w:val="00C05D94"/>
    <w:rsid w:val="00C05EFE"/>
    <w:rsid w:val="00C0638B"/>
    <w:rsid w:val="00C064A6"/>
    <w:rsid w:val="00C06577"/>
    <w:rsid w:val="00C071C2"/>
    <w:rsid w:val="00C07C0C"/>
    <w:rsid w:val="00C102E8"/>
    <w:rsid w:val="00C108B2"/>
    <w:rsid w:val="00C108C8"/>
    <w:rsid w:val="00C10A3A"/>
    <w:rsid w:val="00C111BF"/>
    <w:rsid w:val="00C113D8"/>
    <w:rsid w:val="00C11E7F"/>
    <w:rsid w:val="00C11FF2"/>
    <w:rsid w:val="00C121E4"/>
    <w:rsid w:val="00C12479"/>
    <w:rsid w:val="00C12D71"/>
    <w:rsid w:val="00C13068"/>
    <w:rsid w:val="00C13AA4"/>
    <w:rsid w:val="00C14572"/>
    <w:rsid w:val="00C145FB"/>
    <w:rsid w:val="00C14657"/>
    <w:rsid w:val="00C147E2"/>
    <w:rsid w:val="00C14B3E"/>
    <w:rsid w:val="00C15BA3"/>
    <w:rsid w:val="00C15F64"/>
    <w:rsid w:val="00C160E3"/>
    <w:rsid w:val="00C16A67"/>
    <w:rsid w:val="00C1731B"/>
    <w:rsid w:val="00C2014D"/>
    <w:rsid w:val="00C20393"/>
    <w:rsid w:val="00C20BD7"/>
    <w:rsid w:val="00C20BF0"/>
    <w:rsid w:val="00C20D07"/>
    <w:rsid w:val="00C214CD"/>
    <w:rsid w:val="00C21715"/>
    <w:rsid w:val="00C21744"/>
    <w:rsid w:val="00C217A6"/>
    <w:rsid w:val="00C21AF9"/>
    <w:rsid w:val="00C21B34"/>
    <w:rsid w:val="00C21E68"/>
    <w:rsid w:val="00C21F75"/>
    <w:rsid w:val="00C22064"/>
    <w:rsid w:val="00C223F5"/>
    <w:rsid w:val="00C224AD"/>
    <w:rsid w:val="00C22A5B"/>
    <w:rsid w:val="00C231F4"/>
    <w:rsid w:val="00C237CC"/>
    <w:rsid w:val="00C2406A"/>
    <w:rsid w:val="00C2416E"/>
    <w:rsid w:val="00C24697"/>
    <w:rsid w:val="00C2501A"/>
    <w:rsid w:val="00C26187"/>
    <w:rsid w:val="00C261D0"/>
    <w:rsid w:val="00C26584"/>
    <w:rsid w:val="00C27A79"/>
    <w:rsid w:val="00C300CC"/>
    <w:rsid w:val="00C30CD3"/>
    <w:rsid w:val="00C31387"/>
    <w:rsid w:val="00C31659"/>
    <w:rsid w:val="00C317CD"/>
    <w:rsid w:val="00C32402"/>
    <w:rsid w:val="00C324D2"/>
    <w:rsid w:val="00C32597"/>
    <w:rsid w:val="00C326EE"/>
    <w:rsid w:val="00C3271B"/>
    <w:rsid w:val="00C3273A"/>
    <w:rsid w:val="00C32866"/>
    <w:rsid w:val="00C3287A"/>
    <w:rsid w:val="00C3290B"/>
    <w:rsid w:val="00C33306"/>
    <w:rsid w:val="00C333EE"/>
    <w:rsid w:val="00C33676"/>
    <w:rsid w:val="00C339C5"/>
    <w:rsid w:val="00C34A09"/>
    <w:rsid w:val="00C34D5C"/>
    <w:rsid w:val="00C3503F"/>
    <w:rsid w:val="00C35447"/>
    <w:rsid w:val="00C35520"/>
    <w:rsid w:val="00C35A66"/>
    <w:rsid w:val="00C3694C"/>
    <w:rsid w:val="00C3727C"/>
    <w:rsid w:val="00C37375"/>
    <w:rsid w:val="00C374B1"/>
    <w:rsid w:val="00C37720"/>
    <w:rsid w:val="00C37ADE"/>
    <w:rsid w:val="00C37B65"/>
    <w:rsid w:val="00C401A2"/>
    <w:rsid w:val="00C40BFE"/>
    <w:rsid w:val="00C40C39"/>
    <w:rsid w:val="00C40C5F"/>
    <w:rsid w:val="00C40DB7"/>
    <w:rsid w:val="00C40DEB"/>
    <w:rsid w:val="00C40F2C"/>
    <w:rsid w:val="00C410D7"/>
    <w:rsid w:val="00C41566"/>
    <w:rsid w:val="00C4157C"/>
    <w:rsid w:val="00C416AC"/>
    <w:rsid w:val="00C41AA5"/>
    <w:rsid w:val="00C41D48"/>
    <w:rsid w:val="00C4229F"/>
    <w:rsid w:val="00C42D51"/>
    <w:rsid w:val="00C436BD"/>
    <w:rsid w:val="00C43762"/>
    <w:rsid w:val="00C439E2"/>
    <w:rsid w:val="00C43B26"/>
    <w:rsid w:val="00C43C72"/>
    <w:rsid w:val="00C43CFB"/>
    <w:rsid w:val="00C43EBE"/>
    <w:rsid w:val="00C43F45"/>
    <w:rsid w:val="00C43FF2"/>
    <w:rsid w:val="00C440D8"/>
    <w:rsid w:val="00C441B8"/>
    <w:rsid w:val="00C4433C"/>
    <w:rsid w:val="00C44534"/>
    <w:rsid w:val="00C448CF"/>
    <w:rsid w:val="00C44D40"/>
    <w:rsid w:val="00C44E18"/>
    <w:rsid w:val="00C450E9"/>
    <w:rsid w:val="00C45146"/>
    <w:rsid w:val="00C4522C"/>
    <w:rsid w:val="00C4534B"/>
    <w:rsid w:val="00C45B74"/>
    <w:rsid w:val="00C464E6"/>
    <w:rsid w:val="00C46A89"/>
    <w:rsid w:val="00C47305"/>
    <w:rsid w:val="00C47441"/>
    <w:rsid w:val="00C479A4"/>
    <w:rsid w:val="00C50EE7"/>
    <w:rsid w:val="00C50F8A"/>
    <w:rsid w:val="00C517BC"/>
    <w:rsid w:val="00C5188F"/>
    <w:rsid w:val="00C518FF"/>
    <w:rsid w:val="00C51D1A"/>
    <w:rsid w:val="00C51D7A"/>
    <w:rsid w:val="00C52705"/>
    <w:rsid w:val="00C52E0A"/>
    <w:rsid w:val="00C53579"/>
    <w:rsid w:val="00C53E48"/>
    <w:rsid w:val="00C54429"/>
    <w:rsid w:val="00C5457D"/>
    <w:rsid w:val="00C545E3"/>
    <w:rsid w:val="00C54BEC"/>
    <w:rsid w:val="00C5529A"/>
    <w:rsid w:val="00C55750"/>
    <w:rsid w:val="00C56062"/>
    <w:rsid w:val="00C560FB"/>
    <w:rsid w:val="00C56376"/>
    <w:rsid w:val="00C56993"/>
    <w:rsid w:val="00C56B94"/>
    <w:rsid w:val="00C56C6E"/>
    <w:rsid w:val="00C56D19"/>
    <w:rsid w:val="00C5717F"/>
    <w:rsid w:val="00C57907"/>
    <w:rsid w:val="00C57BC0"/>
    <w:rsid w:val="00C602E1"/>
    <w:rsid w:val="00C604CC"/>
    <w:rsid w:val="00C60738"/>
    <w:rsid w:val="00C6123A"/>
    <w:rsid w:val="00C616CC"/>
    <w:rsid w:val="00C617C8"/>
    <w:rsid w:val="00C61D43"/>
    <w:rsid w:val="00C61F86"/>
    <w:rsid w:val="00C6200C"/>
    <w:rsid w:val="00C621A4"/>
    <w:rsid w:val="00C621DD"/>
    <w:rsid w:val="00C62271"/>
    <w:rsid w:val="00C6265B"/>
    <w:rsid w:val="00C62729"/>
    <w:rsid w:val="00C634CC"/>
    <w:rsid w:val="00C63DCE"/>
    <w:rsid w:val="00C646EB"/>
    <w:rsid w:val="00C64D18"/>
    <w:rsid w:val="00C64E12"/>
    <w:rsid w:val="00C655AD"/>
    <w:rsid w:val="00C65E56"/>
    <w:rsid w:val="00C66007"/>
    <w:rsid w:val="00C668B8"/>
    <w:rsid w:val="00C66A91"/>
    <w:rsid w:val="00C671B8"/>
    <w:rsid w:val="00C67760"/>
    <w:rsid w:val="00C67D9A"/>
    <w:rsid w:val="00C70135"/>
    <w:rsid w:val="00C70241"/>
    <w:rsid w:val="00C703D7"/>
    <w:rsid w:val="00C70503"/>
    <w:rsid w:val="00C70578"/>
    <w:rsid w:val="00C70613"/>
    <w:rsid w:val="00C707CE"/>
    <w:rsid w:val="00C70B8F"/>
    <w:rsid w:val="00C70F17"/>
    <w:rsid w:val="00C71844"/>
    <w:rsid w:val="00C718F8"/>
    <w:rsid w:val="00C71A8B"/>
    <w:rsid w:val="00C72153"/>
    <w:rsid w:val="00C7242C"/>
    <w:rsid w:val="00C72EB1"/>
    <w:rsid w:val="00C7308F"/>
    <w:rsid w:val="00C73124"/>
    <w:rsid w:val="00C73902"/>
    <w:rsid w:val="00C73D08"/>
    <w:rsid w:val="00C742A9"/>
    <w:rsid w:val="00C74657"/>
    <w:rsid w:val="00C746EC"/>
    <w:rsid w:val="00C74805"/>
    <w:rsid w:val="00C74B72"/>
    <w:rsid w:val="00C74B92"/>
    <w:rsid w:val="00C74CC6"/>
    <w:rsid w:val="00C74F1A"/>
    <w:rsid w:val="00C75065"/>
    <w:rsid w:val="00C752DD"/>
    <w:rsid w:val="00C75A3D"/>
    <w:rsid w:val="00C75D04"/>
    <w:rsid w:val="00C75DC0"/>
    <w:rsid w:val="00C763C5"/>
    <w:rsid w:val="00C767EE"/>
    <w:rsid w:val="00C76B82"/>
    <w:rsid w:val="00C77866"/>
    <w:rsid w:val="00C779E1"/>
    <w:rsid w:val="00C77E89"/>
    <w:rsid w:val="00C77FF1"/>
    <w:rsid w:val="00C8118D"/>
    <w:rsid w:val="00C81417"/>
    <w:rsid w:val="00C8148B"/>
    <w:rsid w:val="00C81779"/>
    <w:rsid w:val="00C81B9C"/>
    <w:rsid w:val="00C82056"/>
    <w:rsid w:val="00C82265"/>
    <w:rsid w:val="00C82555"/>
    <w:rsid w:val="00C82850"/>
    <w:rsid w:val="00C82ABF"/>
    <w:rsid w:val="00C82DE4"/>
    <w:rsid w:val="00C835EF"/>
    <w:rsid w:val="00C83C22"/>
    <w:rsid w:val="00C84069"/>
    <w:rsid w:val="00C840D9"/>
    <w:rsid w:val="00C84204"/>
    <w:rsid w:val="00C8427C"/>
    <w:rsid w:val="00C84284"/>
    <w:rsid w:val="00C842DF"/>
    <w:rsid w:val="00C84431"/>
    <w:rsid w:val="00C848BF"/>
    <w:rsid w:val="00C85354"/>
    <w:rsid w:val="00C87B5B"/>
    <w:rsid w:val="00C87BCA"/>
    <w:rsid w:val="00C87FB9"/>
    <w:rsid w:val="00C90680"/>
    <w:rsid w:val="00C9090C"/>
    <w:rsid w:val="00C90C51"/>
    <w:rsid w:val="00C91423"/>
    <w:rsid w:val="00C91815"/>
    <w:rsid w:val="00C91928"/>
    <w:rsid w:val="00C91C5B"/>
    <w:rsid w:val="00C91C91"/>
    <w:rsid w:val="00C91D01"/>
    <w:rsid w:val="00C92127"/>
    <w:rsid w:val="00C9241A"/>
    <w:rsid w:val="00C925F6"/>
    <w:rsid w:val="00C92CCC"/>
    <w:rsid w:val="00C92CE5"/>
    <w:rsid w:val="00C92ECC"/>
    <w:rsid w:val="00C930E4"/>
    <w:rsid w:val="00C9321D"/>
    <w:rsid w:val="00C93901"/>
    <w:rsid w:val="00C93967"/>
    <w:rsid w:val="00C94315"/>
    <w:rsid w:val="00C94471"/>
    <w:rsid w:val="00C94D32"/>
    <w:rsid w:val="00C94DAC"/>
    <w:rsid w:val="00C95027"/>
    <w:rsid w:val="00C953C5"/>
    <w:rsid w:val="00C95548"/>
    <w:rsid w:val="00C95568"/>
    <w:rsid w:val="00C95ADA"/>
    <w:rsid w:val="00C95AE0"/>
    <w:rsid w:val="00C96211"/>
    <w:rsid w:val="00C9630B"/>
    <w:rsid w:val="00C96563"/>
    <w:rsid w:val="00C96718"/>
    <w:rsid w:val="00C96813"/>
    <w:rsid w:val="00C96884"/>
    <w:rsid w:val="00C96FB2"/>
    <w:rsid w:val="00C9712F"/>
    <w:rsid w:val="00C9726D"/>
    <w:rsid w:val="00C974C5"/>
    <w:rsid w:val="00C97587"/>
    <w:rsid w:val="00C97C20"/>
    <w:rsid w:val="00C97CE4"/>
    <w:rsid w:val="00C97FE8"/>
    <w:rsid w:val="00CA01AE"/>
    <w:rsid w:val="00CA0D8D"/>
    <w:rsid w:val="00CA11E5"/>
    <w:rsid w:val="00CA1BA7"/>
    <w:rsid w:val="00CA1C19"/>
    <w:rsid w:val="00CA1EBC"/>
    <w:rsid w:val="00CA206B"/>
    <w:rsid w:val="00CA216D"/>
    <w:rsid w:val="00CA23B7"/>
    <w:rsid w:val="00CA252D"/>
    <w:rsid w:val="00CA26E7"/>
    <w:rsid w:val="00CA2A0D"/>
    <w:rsid w:val="00CA2C70"/>
    <w:rsid w:val="00CA3AED"/>
    <w:rsid w:val="00CA418D"/>
    <w:rsid w:val="00CA4DBE"/>
    <w:rsid w:val="00CA4DD0"/>
    <w:rsid w:val="00CA4F96"/>
    <w:rsid w:val="00CA5176"/>
    <w:rsid w:val="00CA539A"/>
    <w:rsid w:val="00CA5886"/>
    <w:rsid w:val="00CA5A56"/>
    <w:rsid w:val="00CA5DB6"/>
    <w:rsid w:val="00CA60D7"/>
    <w:rsid w:val="00CA692D"/>
    <w:rsid w:val="00CA6A3D"/>
    <w:rsid w:val="00CA6B4B"/>
    <w:rsid w:val="00CA6D61"/>
    <w:rsid w:val="00CA7A47"/>
    <w:rsid w:val="00CA7B41"/>
    <w:rsid w:val="00CA7D8C"/>
    <w:rsid w:val="00CB0851"/>
    <w:rsid w:val="00CB0915"/>
    <w:rsid w:val="00CB0AD3"/>
    <w:rsid w:val="00CB108B"/>
    <w:rsid w:val="00CB1275"/>
    <w:rsid w:val="00CB1306"/>
    <w:rsid w:val="00CB1533"/>
    <w:rsid w:val="00CB15EF"/>
    <w:rsid w:val="00CB1E32"/>
    <w:rsid w:val="00CB1E53"/>
    <w:rsid w:val="00CB1F16"/>
    <w:rsid w:val="00CB2A06"/>
    <w:rsid w:val="00CB2B11"/>
    <w:rsid w:val="00CB31D2"/>
    <w:rsid w:val="00CB39EB"/>
    <w:rsid w:val="00CB4242"/>
    <w:rsid w:val="00CB436B"/>
    <w:rsid w:val="00CB446C"/>
    <w:rsid w:val="00CB47CF"/>
    <w:rsid w:val="00CB4C0E"/>
    <w:rsid w:val="00CB4C65"/>
    <w:rsid w:val="00CB53A9"/>
    <w:rsid w:val="00CB5DFC"/>
    <w:rsid w:val="00CB5ED9"/>
    <w:rsid w:val="00CB6444"/>
    <w:rsid w:val="00CB647C"/>
    <w:rsid w:val="00CB6980"/>
    <w:rsid w:val="00CB7472"/>
    <w:rsid w:val="00CB77D8"/>
    <w:rsid w:val="00CB78EC"/>
    <w:rsid w:val="00CB7E2A"/>
    <w:rsid w:val="00CB7E77"/>
    <w:rsid w:val="00CC0585"/>
    <w:rsid w:val="00CC1130"/>
    <w:rsid w:val="00CC122C"/>
    <w:rsid w:val="00CC13E9"/>
    <w:rsid w:val="00CC2059"/>
    <w:rsid w:val="00CC2100"/>
    <w:rsid w:val="00CC2444"/>
    <w:rsid w:val="00CC2A50"/>
    <w:rsid w:val="00CC2FA2"/>
    <w:rsid w:val="00CC3111"/>
    <w:rsid w:val="00CC33E5"/>
    <w:rsid w:val="00CC36E0"/>
    <w:rsid w:val="00CC3867"/>
    <w:rsid w:val="00CC39CF"/>
    <w:rsid w:val="00CC39D8"/>
    <w:rsid w:val="00CC3A17"/>
    <w:rsid w:val="00CC3B2D"/>
    <w:rsid w:val="00CC40B4"/>
    <w:rsid w:val="00CC4C0B"/>
    <w:rsid w:val="00CC5699"/>
    <w:rsid w:val="00CC5F9C"/>
    <w:rsid w:val="00CC6293"/>
    <w:rsid w:val="00CC634A"/>
    <w:rsid w:val="00CC67DA"/>
    <w:rsid w:val="00CC6C22"/>
    <w:rsid w:val="00CC6CC0"/>
    <w:rsid w:val="00CC71DB"/>
    <w:rsid w:val="00CC7257"/>
    <w:rsid w:val="00CC7D89"/>
    <w:rsid w:val="00CC7E54"/>
    <w:rsid w:val="00CD0C77"/>
    <w:rsid w:val="00CD1415"/>
    <w:rsid w:val="00CD1817"/>
    <w:rsid w:val="00CD19F9"/>
    <w:rsid w:val="00CD35B7"/>
    <w:rsid w:val="00CD363F"/>
    <w:rsid w:val="00CD371D"/>
    <w:rsid w:val="00CD3B12"/>
    <w:rsid w:val="00CD3B72"/>
    <w:rsid w:val="00CD4494"/>
    <w:rsid w:val="00CD44FA"/>
    <w:rsid w:val="00CD45EA"/>
    <w:rsid w:val="00CD4DDC"/>
    <w:rsid w:val="00CD505B"/>
    <w:rsid w:val="00CD57A3"/>
    <w:rsid w:val="00CD5932"/>
    <w:rsid w:val="00CD5946"/>
    <w:rsid w:val="00CD5FDC"/>
    <w:rsid w:val="00CD6445"/>
    <w:rsid w:val="00CD7244"/>
    <w:rsid w:val="00CD7270"/>
    <w:rsid w:val="00CD74D7"/>
    <w:rsid w:val="00CD7609"/>
    <w:rsid w:val="00CD77B0"/>
    <w:rsid w:val="00CD7962"/>
    <w:rsid w:val="00CE007D"/>
    <w:rsid w:val="00CE0174"/>
    <w:rsid w:val="00CE0D21"/>
    <w:rsid w:val="00CE116A"/>
    <w:rsid w:val="00CE1334"/>
    <w:rsid w:val="00CE142D"/>
    <w:rsid w:val="00CE1A26"/>
    <w:rsid w:val="00CE1E4B"/>
    <w:rsid w:val="00CE2032"/>
    <w:rsid w:val="00CE26E0"/>
    <w:rsid w:val="00CE3107"/>
    <w:rsid w:val="00CE3237"/>
    <w:rsid w:val="00CE3559"/>
    <w:rsid w:val="00CE3613"/>
    <w:rsid w:val="00CE3942"/>
    <w:rsid w:val="00CE3D9D"/>
    <w:rsid w:val="00CE411F"/>
    <w:rsid w:val="00CE4264"/>
    <w:rsid w:val="00CE429B"/>
    <w:rsid w:val="00CE4497"/>
    <w:rsid w:val="00CE4540"/>
    <w:rsid w:val="00CE45A1"/>
    <w:rsid w:val="00CE4709"/>
    <w:rsid w:val="00CE50D2"/>
    <w:rsid w:val="00CE55B0"/>
    <w:rsid w:val="00CE5BB2"/>
    <w:rsid w:val="00CE6035"/>
    <w:rsid w:val="00CE6441"/>
    <w:rsid w:val="00CE6CC8"/>
    <w:rsid w:val="00CE7646"/>
    <w:rsid w:val="00CE7927"/>
    <w:rsid w:val="00CE7C7A"/>
    <w:rsid w:val="00CE7D36"/>
    <w:rsid w:val="00CE7FE6"/>
    <w:rsid w:val="00CF05D6"/>
    <w:rsid w:val="00CF0608"/>
    <w:rsid w:val="00CF0996"/>
    <w:rsid w:val="00CF0F32"/>
    <w:rsid w:val="00CF1D0F"/>
    <w:rsid w:val="00CF1DC1"/>
    <w:rsid w:val="00CF1EDD"/>
    <w:rsid w:val="00CF22E0"/>
    <w:rsid w:val="00CF23B7"/>
    <w:rsid w:val="00CF2664"/>
    <w:rsid w:val="00CF287A"/>
    <w:rsid w:val="00CF32F7"/>
    <w:rsid w:val="00CF3374"/>
    <w:rsid w:val="00CF38A1"/>
    <w:rsid w:val="00CF39E0"/>
    <w:rsid w:val="00CF3AEA"/>
    <w:rsid w:val="00CF3C59"/>
    <w:rsid w:val="00CF3CE5"/>
    <w:rsid w:val="00CF3E40"/>
    <w:rsid w:val="00CF3F79"/>
    <w:rsid w:val="00CF44F7"/>
    <w:rsid w:val="00CF4AA3"/>
    <w:rsid w:val="00CF5189"/>
    <w:rsid w:val="00CF598A"/>
    <w:rsid w:val="00CF5B30"/>
    <w:rsid w:val="00CF5B60"/>
    <w:rsid w:val="00CF5B69"/>
    <w:rsid w:val="00CF5DEA"/>
    <w:rsid w:val="00CF63CD"/>
    <w:rsid w:val="00CF6917"/>
    <w:rsid w:val="00CF6D37"/>
    <w:rsid w:val="00CF6D80"/>
    <w:rsid w:val="00CF6D97"/>
    <w:rsid w:val="00CF6E39"/>
    <w:rsid w:val="00CF74D3"/>
    <w:rsid w:val="00CF76CB"/>
    <w:rsid w:val="00CF788D"/>
    <w:rsid w:val="00D0014D"/>
    <w:rsid w:val="00D00355"/>
    <w:rsid w:val="00D0061F"/>
    <w:rsid w:val="00D00FCA"/>
    <w:rsid w:val="00D0128B"/>
    <w:rsid w:val="00D02064"/>
    <w:rsid w:val="00D022A0"/>
    <w:rsid w:val="00D028AF"/>
    <w:rsid w:val="00D02A34"/>
    <w:rsid w:val="00D02BBC"/>
    <w:rsid w:val="00D02BEC"/>
    <w:rsid w:val="00D02E0B"/>
    <w:rsid w:val="00D02E3F"/>
    <w:rsid w:val="00D031F1"/>
    <w:rsid w:val="00D03885"/>
    <w:rsid w:val="00D03B63"/>
    <w:rsid w:val="00D03ED2"/>
    <w:rsid w:val="00D04CC1"/>
    <w:rsid w:val="00D057A8"/>
    <w:rsid w:val="00D05F92"/>
    <w:rsid w:val="00D06015"/>
    <w:rsid w:val="00D0637D"/>
    <w:rsid w:val="00D06663"/>
    <w:rsid w:val="00D0669D"/>
    <w:rsid w:val="00D06C33"/>
    <w:rsid w:val="00D06C45"/>
    <w:rsid w:val="00D06D28"/>
    <w:rsid w:val="00D06EAC"/>
    <w:rsid w:val="00D07621"/>
    <w:rsid w:val="00D076A6"/>
    <w:rsid w:val="00D0774C"/>
    <w:rsid w:val="00D10606"/>
    <w:rsid w:val="00D106B7"/>
    <w:rsid w:val="00D10A8A"/>
    <w:rsid w:val="00D10D62"/>
    <w:rsid w:val="00D114CD"/>
    <w:rsid w:val="00D11AFC"/>
    <w:rsid w:val="00D12994"/>
    <w:rsid w:val="00D13053"/>
    <w:rsid w:val="00D1354E"/>
    <w:rsid w:val="00D135B6"/>
    <w:rsid w:val="00D1375B"/>
    <w:rsid w:val="00D13BD1"/>
    <w:rsid w:val="00D14045"/>
    <w:rsid w:val="00D14AC5"/>
    <w:rsid w:val="00D14F47"/>
    <w:rsid w:val="00D15F82"/>
    <w:rsid w:val="00D160AB"/>
    <w:rsid w:val="00D160D2"/>
    <w:rsid w:val="00D1610E"/>
    <w:rsid w:val="00D16115"/>
    <w:rsid w:val="00D16B0E"/>
    <w:rsid w:val="00D17B0B"/>
    <w:rsid w:val="00D17B9B"/>
    <w:rsid w:val="00D17DAB"/>
    <w:rsid w:val="00D20B68"/>
    <w:rsid w:val="00D20E83"/>
    <w:rsid w:val="00D2118F"/>
    <w:rsid w:val="00D21449"/>
    <w:rsid w:val="00D2156A"/>
    <w:rsid w:val="00D21656"/>
    <w:rsid w:val="00D2165F"/>
    <w:rsid w:val="00D21F87"/>
    <w:rsid w:val="00D22AFD"/>
    <w:rsid w:val="00D22FA2"/>
    <w:rsid w:val="00D23113"/>
    <w:rsid w:val="00D234FF"/>
    <w:rsid w:val="00D23548"/>
    <w:rsid w:val="00D238C3"/>
    <w:rsid w:val="00D23C0C"/>
    <w:rsid w:val="00D23E4D"/>
    <w:rsid w:val="00D242AA"/>
    <w:rsid w:val="00D2435D"/>
    <w:rsid w:val="00D2491F"/>
    <w:rsid w:val="00D24E44"/>
    <w:rsid w:val="00D24EEC"/>
    <w:rsid w:val="00D253E3"/>
    <w:rsid w:val="00D25C63"/>
    <w:rsid w:val="00D25CDC"/>
    <w:rsid w:val="00D25E86"/>
    <w:rsid w:val="00D25FF2"/>
    <w:rsid w:val="00D26189"/>
    <w:rsid w:val="00D263D5"/>
    <w:rsid w:val="00D264A6"/>
    <w:rsid w:val="00D2681E"/>
    <w:rsid w:val="00D278B8"/>
    <w:rsid w:val="00D27D10"/>
    <w:rsid w:val="00D30447"/>
    <w:rsid w:val="00D307BB"/>
    <w:rsid w:val="00D311D8"/>
    <w:rsid w:val="00D31389"/>
    <w:rsid w:val="00D3164E"/>
    <w:rsid w:val="00D317AA"/>
    <w:rsid w:val="00D31919"/>
    <w:rsid w:val="00D31B61"/>
    <w:rsid w:val="00D31CDD"/>
    <w:rsid w:val="00D31F6E"/>
    <w:rsid w:val="00D3229B"/>
    <w:rsid w:val="00D322BE"/>
    <w:rsid w:val="00D324E8"/>
    <w:rsid w:val="00D32FF1"/>
    <w:rsid w:val="00D3387A"/>
    <w:rsid w:val="00D339AD"/>
    <w:rsid w:val="00D33CD1"/>
    <w:rsid w:val="00D33E65"/>
    <w:rsid w:val="00D34406"/>
    <w:rsid w:val="00D345DB"/>
    <w:rsid w:val="00D34C1F"/>
    <w:rsid w:val="00D350FE"/>
    <w:rsid w:val="00D351AB"/>
    <w:rsid w:val="00D3547B"/>
    <w:rsid w:val="00D354F0"/>
    <w:rsid w:val="00D355E6"/>
    <w:rsid w:val="00D35E2B"/>
    <w:rsid w:val="00D35F55"/>
    <w:rsid w:val="00D3604F"/>
    <w:rsid w:val="00D36246"/>
    <w:rsid w:val="00D36D9E"/>
    <w:rsid w:val="00D36FFC"/>
    <w:rsid w:val="00D374D3"/>
    <w:rsid w:val="00D374D8"/>
    <w:rsid w:val="00D3767C"/>
    <w:rsid w:val="00D37A11"/>
    <w:rsid w:val="00D403CB"/>
    <w:rsid w:val="00D405B8"/>
    <w:rsid w:val="00D40771"/>
    <w:rsid w:val="00D40B49"/>
    <w:rsid w:val="00D40D6A"/>
    <w:rsid w:val="00D414B3"/>
    <w:rsid w:val="00D41597"/>
    <w:rsid w:val="00D416D1"/>
    <w:rsid w:val="00D4199F"/>
    <w:rsid w:val="00D41B2D"/>
    <w:rsid w:val="00D42205"/>
    <w:rsid w:val="00D43751"/>
    <w:rsid w:val="00D43811"/>
    <w:rsid w:val="00D4391A"/>
    <w:rsid w:val="00D443DC"/>
    <w:rsid w:val="00D4460E"/>
    <w:rsid w:val="00D4463D"/>
    <w:rsid w:val="00D447CC"/>
    <w:rsid w:val="00D44CBC"/>
    <w:rsid w:val="00D44D71"/>
    <w:rsid w:val="00D44DE2"/>
    <w:rsid w:val="00D44E4D"/>
    <w:rsid w:val="00D44F4C"/>
    <w:rsid w:val="00D450D5"/>
    <w:rsid w:val="00D4567C"/>
    <w:rsid w:val="00D4597F"/>
    <w:rsid w:val="00D45AED"/>
    <w:rsid w:val="00D45F23"/>
    <w:rsid w:val="00D46B50"/>
    <w:rsid w:val="00D46D26"/>
    <w:rsid w:val="00D470C8"/>
    <w:rsid w:val="00D47362"/>
    <w:rsid w:val="00D4778A"/>
    <w:rsid w:val="00D50A08"/>
    <w:rsid w:val="00D50FD2"/>
    <w:rsid w:val="00D5100D"/>
    <w:rsid w:val="00D5163B"/>
    <w:rsid w:val="00D519CD"/>
    <w:rsid w:val="00D51DEE"/>
    <w:rsid w:val="00D51F38"/>
    <w:rsid w:val="00D52271"/>
    <w:rsid w:val="00D52585"/>
    <w:rsid w:val="00D52668"/>
    <w:rsid w:val="00D52C85"/>
    <w:rsid w:val="00D53375"/>
    <w:rsid w:val="00D5366A"/>
    <w:rsid w:val="00D53B51"/>
    <w:rsid w:val="00D5401A"/>
    <w:rsid w:val="00D5413D"/>
    <w:rsid w:val="00D54620"/>
    <w:rsid w:val="00D54760"/>
    <w:rsid w:val="00D54A5A"/>
    <w:rsid w:val="00D54B51"/>
    <w:rsid w:val="00D54D28"/>
    <w:rsid w:val="00D55796"/>
    <w:rsid w:val="00D55A31"/>
    <w:rsid w:val="00D55D0C"/>
    <w:rsid w:val="00D55D65"/>
    <w:rsid w:val="00D566C2"/>
    <w:rsid w:val="00D5675A"/>
    <w:rsid w:val="00D56A1A"/>
    <w:rsid w:val="00D56F60"/>
    <w:rsid w:val="00D57292"/>
    <w:rsid w:val="00D57374"/>
    <w:rsid w:val="00D5763C"/>
    <w:rsid w:val="00D57859"/>
    <w:rsid w:val="00D57939"/>
    <w:rsid w:val="00D57996"/>
    <w:rsid w:val="00D57BFD"/>
    <w:rsid w:val="00D57CE3"/>
    <w:rsid w:val="00D6025B"/>
    <w:rsid w:val="00D60462"/>
    <w:rsid w:val="00D607E1"/>
    <w:rsid w:val="00D6095F"/>
    <w:rsid w:val="00D61029"/>
    <w:rsid w:val="00D6105E"/>
    <w:rsid w:val="00D619A1"/>
    <w:rsid w:val="00D62124"/>
    <w:rsid w:val="00D62750"/>
    <w:rsid w:val="00D628EE"/>
    <w:rsid w:val="00D62D35"/>
    <w:rsid w:val="00D632E5"/>
    <w:rsid w:val="00D63494"/>
    <w:rsid w:val="00D634EA"/>
    <w:rsid w:val="00D63A32"/>
    <w:rsid w:val="00D63DBF"/>
    <w:rsid w:val="00D63F40"/>
    <w:rsid w:val="00D64515"/>
    <w:rsid w:val="00D645EC"/>
    <w:rsid w:val="00D6485A"/>
    <w:rsid w:val="00D64A2B"/>
    <w:rsid w:val="00D64BA9"/>
    <w:rsid w:val="00D64C7A"/>
    <w:rsid w:val="00D650E3"/>
    <w:rsid w:val="00D65192"/>
    <w:rsid w:val="00D65F77"/>
    <w:rsid w:val="00D65F8B"/>
    <w:rsid w:val="00D66648"/>
    <w:rsid w:val="00D670FE"/>
    <w:rsid w:val="00D67172"/>
    <w:rsid w:val="00D6733A"/>
    <w:rsid w:val="00D67654"/>
    <w:rsid w:val="00D70116"/>
    <w:rsid w:val="00D702B4"/>
    <w:rsid w:val="00D702E2"/>
    <w:rsid w:val="00D7034E"/>
    <w:rsid w:val="00D70579"/>
    <w:rsid w:val="00D7079A"/>
    <w:rsid w:val="00D70863"/>
    <w:rsid w:val="00D70880"/>
    <w:rsid w:val="00D7164E"/>
    <w:rsid w:val="00D72D78"/>
    <w:rsid w:val="00D72FAB"/>
    <w:rsid w:val="00D73439"/>
    <w:rsid w:val="00D738A0"/>
    <w:rsid w:val="00D73A71"/>
    <w:rsid w:val="00D74022"/>
    <w:rsid w:val="00D7414D"/>
    <w:rsid w:val="00D74A03"/>
    <w:rsid w:val="00D74C20"/>
    <w:rsid w:val="00D74CEA"/>
    <w:rsid w:val="00D74EEF"/>
    <w:rsid w:val="00D75049"/>
    <w:rsid w:val="00D75BDE"/>
    <w:rsid w:val="00D762E9"/>
    <w:rsid w:val="00D76699"/>
    <w:rsid w:val="00D76766"/>
    <w:rsid w:val="00D767F6"/>
    <w:rsid w:val="00D76957"/>
    <w:rsid w:val="00D76D11"/>
    <w:rsid w:val="00D77387"/>
    <w:rsid w:val="00D7739A"/>
    <w:rsid w:val="00D7746F"/>
    <w:rsid w:val="00D776BE"/>
    <w:rsid w:val="00D77F79"/>
    <w:rsid w:val="00D77F97"/>
    <w:rsid w:val="00D80969"/>
    <w:rsid w:val="00D80AD0"/>
    <w:rsid w:val="00D80CB5"/>
    <w:rsid w:val="00D80CC5"/>
    <w:rsid w:val="00D81149"/>
    <w:rsid w:val="00D8127F"/>
    <w:rsid w:val="00D81625"/>
    <w:rsid w:val="00D82173"/>
    <w:rsid w:val="00D82559"/>
    <w:rsid w:val="00D82C93"/>
    <w:rsid w:val="00D82FDF"/>
    <w:rsid w:val="00D833D7"/>
    <w:rsid w:val="00D83DEC"/>
    <w:rsid w:val="00D83E09"/>
    <w:rsid w:val="00D83F5B"/>
    <w:rsid w:val="00D845AE"/>
    <w:rsid w:val="00D847F3"/>
    <w:rsid w:val="00D8488D"/>
    <w:rsid w:val="00D84DA2"/>
    <w:rsid w:val="00D8531F"/>
    <w:rsid w:val="00D85530"/>
    <w:rsid w:val="00D857B7"/>
    <w:rsid w:val="00D858E5"/>
    <w:rsid w:val="00D85FF3"/>
    <w:rsid w:val="00D86290"/>
    <w:rsid w:val="00D864F9"/>
    <w:rsid w:val="00D865F9"/>
    <w:rsid w:val="00D870A0"/>
    <w:rsid w:val="00D8726E"/>
    <w:rsid w:val="00D87C4B"/>
    <w:rsid w:val="00D87DE2"/>
    <w:rsid w:val="00D9033A"/>
    <w:rsid w:val="00D903DD"/>
    <w:rsid w:val="00D90547"/>
    <w:rsid w:val="00D9054E"/>
    <w:rsid w:val="00D911CF"/>
    <w:rsid w:val="00D914F8"/>
    <w:rsid w:val="00D91B16"/>
    <w:rsid w:val="00D91DF7"/>
    <w:rsid w:val="00D9248F"/>
    <w:rsid w:val="00D926E1"/>
    <w:rsid w:val="00D92872"/>
    <w:rsid w:val="00D92C87"/>
    <w:rsid w:val="00D93471"/>
    <w:rsid w:val="00D9377B"/>
    <w:rsid w:val="00D9490E"/>
    <w:rsid w:val="00D94989"/>
    <w:rsid w:val="00D94A38"/>
    <w:rsid w:val="00D94E54"/>
    <w:rsid w:val="00D94F1B"/>
    <w:rsid w:val="00D95246"/>
    <w:rsid w:val="00D95A28"/>
    <w:rsid w:val="00D9642D"/>
    <w:rsid w:val="00D96A04"/>
    <w:rsid w:val="00D9714C"/>
    <w:rsid w:val="00D9737C"/>
    <w:rsid w:val="00D9784C"/>
    <w:rsid w:val="00D97EE5"/>
    <w:rsid w:val="00D97FC4"/>
    <w:rsid w:val="00DA012D"/>
    <w:rsid w:val="00DA015A"/>
    <w:rsid w:val="00DA01F7"/>
    <w:rsid w:val="00DA06CC"/>
    <w:rsid w:val="00DA0831"/>
    <w:rsid w:val="00DA0D51"/>
    <w:rsid w:val="00DA0F03"/>
    <w:rsid w:val="00DA0FB0"/>
    <w:rsid w:val="00DA13A4"/>
    <w:rsid w:val="00DA1A6E"/>
    <w:rsid w:val="00DA1FBE"/>
    <w:rsid w:val="00DA2065"/>
    <w:rsid w:val="00DA2220"/>
    <w:rsid w:val="00DA2498"/>
    <w:rsid w:val="00DA2687"/>
    <w:rsid w:val="00DA280F"/>
    <w:rsid w:val="00DA384B"/>
    <w:rsid w:val="00DA3A27"/>
    <w:rsid w:val="00DA3FC6"/>
    <w:rsid w:val="00DA4249"/>
    <w:rsid w:val="00DA4523"/>
    <w:rsid w:val="00DA4EC9"/>
    <w:rsid w:val="00DA5360"/>
    <w:rsid w:val="00DA564E"/>
    <w:rsid w:val="00DA5DD6"/>
    <w:rsid w:val="00DA604F"/>
    <w:rsid w:val="00DA6211"/>
    <w:rsid w:val="00DA6695"/>
    <w:rsid w:val="00DA67D3"/>
    <w:rsid w:val="00DA680A"/>
    <w:rsid w:val="00DA6A61"/>
    <w:rsid w:val="00DA75BC"/>
    <w:rsid w:val="00DA7B85"/>
    <w:rsid w:val="00DB016D"/>
    <w:rsid w:val="00DB0319"/>
    <w:rsid w:val="00DB0772"/>
    <w:rsid w:val="00DB13E8"/>
    <w:rsid w:val="00DB16E3"/>
    <w:rsid w:val="00DB1888"/>
    <w:rsid w:val="00DB1C48"/>
    <w:rsid w:val="00DB2473"/>
    <w:rsid w:val="00DB2D79"/>
    <w:rsid w:val="00DB37C8"/>
    <w:rsid w:val="00DB3872"/>
    <w:rsid w:val="00DB3AC0"/>
    <w:rsid w:val="00DB3E21"/>
    <w:rsid w:val="00DB41B1"/>
    <w:rsid w:val="00DB4319"/>
    <w:rsid w:val="00DB54A1"/>
    <w:rsid w:val="00DB586C"/>
    <w:rsid w:val="00DB637E"/>
    <w:rsid w:val="00DB63E4"/>
    <w:rsid w:val="00DB71F5"/>
    <w:rsid w:val="00DB720F"/>
    <w:rsid w:val="00DB7D3E"/>
    <w:rsid w:val="00DC021A"/>
    <w:rsid w:val="00DC1089"/>
    <w:rsid w:val="00DC10DB"/>
    <w:rsid w:val="00DC1495"/>
    <w:rsid w:val="00DC16B9"/>
    <w:rsid w:val="00DC18A9"/>
    <w:rsid w:val="00DC1909"/>
    <w:rsid w:val="00DC1AF1"/>
    <w:rsid w:val="00DC22EF"/>
    <w:rsid w:val="00DC2404"/>
    <w:rsid w:val="00DC2A25"/>
    <w:rsid w:val="00DC2B01"/>
    <w:rsid w:val="00DC2C63"/>
    <w:rsid w:val="00DC2F91"/>
    <w:rsid w:val="00DC30E8"/>
    <w:rsid w:val="00DC331A"/>
    <w:rsid w:val="00DC35D8"/>
    <w:rsid w:val="00DC38DE"/>
    <w:rsid w:val="00DC3AB4"/>
    <w:rsid w:val="00DC3F6A"/>
    <w:rsid w:val="00DC410F"/>
    <w:rsid w:val="00DC43AF"/>
    <w:rsid w:val="00DC4486"/>
    <w:rsid w:val="00DC4A37"/>
    <w:rsid w:val="00DC4AC6"/>
    <w:rsid w:val="00DC4E4E"/>
    <w:rsid w:val="00DC55A3"/>
    <w:rsid w:val="00DC5B95"/>
    <w:rsid w:val="00DC5BF7"/>
    <w:rsid w:val="00DC60CB"/>
    <w:rsid w:val="00DC6291"/>
    <w:rsid w:val="00DC63F2"/>
    <w:rsid w:val="00DC7059"/>
    <w:rsid w:val="00DC75D7"/>
    <w:rsid w:val="00DC798D"/>
    <w:rsid w:val="00DC7DD4"/>
    <w:rsid w:val="00DC7F6F"/>
    <w:rsid w:val="00DD0252"/>
    <w:rsid w:val="00DD03D4"/>
    <w:rsid w:val="00DD0B9D"/>
    <w:rsid w:val="00DD0D7F"/>
    <w:rsid w:val="00DD1069"/>
    <w:rsid w:val="00DD1129"/>
    <w:rsid w:val="00DD125B"/>
    <w:rsid w:val="00DD1557"/>
    <w:rsid w:val="00DD1686"/>
    <w:rsid w:val="00DD18A4"/>
    <w:rsid w:val="00DD1F9A"/>
    <w:rsid w:val="00DD1FCA"/>
    <w:rsid w:val="00DD2525"/>
    <w:rsid w:val="00DD26BD"/>
    <w:rsid w:val="00DD2914"/>
    <w:rsid w:val="00DD40BB"/>
    <w:rsid w:val="00DD420C"/>
    <w:rsid w:val="00DD45EB"/>
    <w:rsid w:val="00DD4940"/>
    <w:rsid w:val="00DD4AEC"/>
    <w:rsid w:val="00DD4D1E"/>
    <w:rsid w:val="00DD5238"/>
    <w:rsid w:val="00DD5451"/>
    <w:rsid w:val="00DD58F2"/>
    <w:rsid w:val="00DD5C6C"/>
    <w:rsid w:val="00DD609F"/>
    <w:rsid w:val="00DD61EC"/>
    <w:rsid w:val="00DD6382"/>
    <w:rsid w:val="00DD63F2"/>
    <w:rsid w:val="00DD76DE"/>
    <w:rsid w:val="00DD7753"/>
    <w:rsid w:val="00DE00E6"/>
    <w:rsid w:val="00DE0179"/>
    <w:rsid w:val="00DE024C"/>
    <w:rsid w:val="00DE0902"/>
    <w:rsid w:val="00DE0A73"/>
    <w:rsid w:val="00DE0CE0"/>
    <w:rsid w:val="00DE1366"/>
    <w:rsid w:val="00DE1563"/>
    <w:rsid w:val="00DE189F"/>
    <w:rsid w:val="00DE18E7"/>
    <w:rsid w:val="00DE19D9"/>
    <w:rsid w:val="00DE1BCB"/>
    <w:rsid w:val="00DE2002"/>
    <w:rsid w:val="00DE245F"/>
    <w:rsid w:val="00DE24DF"/>
    <w:rsid w:val="00DE2D02"/>
    <w:rsid w:val="00DE2DB5"/>
    <w:rsid w:val="00DE3172"/>
    <w:rsid w:val="00DE37FB"/>
    <w:rsid w:val="00DE3F5D"/>
    <w:rsid w:val="00DE4473"/>
    <w:rsid w:val="00DE4E77"/>
    <w:rsid w:val="00DE54CC"/>
    <w:rsid w:val="00DE5787"/>
    <w:rsid w:val="00DE5D53"/>
    <w:rsid w:val="00DE64EB"/>
    <w:rsid w:val="00DE684E"/>
    <w:rsid w:val="00DE6FF5"/>
    <w:rsid w:val="00DE7173"/>
    <w:rsid w:val="00DE72CF"/>
    <w:rsid w:val="00DF204C"/>
    <w:rsid w:val="00DF21C5"/>
    <w:rsid w:val="00DF2432"/>
    <w:rsid w:val="00DF27E8"/>
    <w:rsid w:val="00DF2BDB"/>
    <w:rsid w:val="00DF2CA5"/>
    <w:rsid w:val="00DF2E95"/>
    <w:rsid w:val="00DF2EEF"/>
    <w:rsid w:val="00DF2F0B"/>
    <w:rsid w:val="00DF33D5"/>
    <w:rsid w:val="00DF372A"/>
    <w:rsid w:val="00DF385A"/>
    <w:rsid w:val="00DF3E22"/>
    <w:rsid w:val="00DF3EEB"/>
    <w:rsid w:val="00DF4493"/>
    <w:rsid w:val="00DF45ED"/>
    <w:rsid w:val="00DF4ED1"/>
    <w:rsid w:val="00DF5003"/>
    <w:rsid w:val="00DF571F"/>
    <w:rsid w:val="00DF5750"/>
    <w:rsid w:val="00DF61E8"/>
    <w:rsid w:val="00DF6288"/>
    <w:rsid w:val="00DF6963"/>
    <w:rsid w:val="00DF7247"/>
    <w:rsid w:val="00DF7A0D"/>
    <w:rsid w:val="00DF7E4A"/>
    <w:rsid w:val="00DF7FC3"/>
    <w:rsid w:val="00E0014C"/>
    <w:rsid w:val="00E00426"/>
    <w:rsid w:val="00E00851"/>
    <w:rsid w:val="00E00AB8"/>
    <w:rsid w:val="00E014D6"/>
    <w:rsid w:val="00E015C8"/>
    <w:rsid w:val="00E0171F"/>
    <w:rsid w:val="00E020F4"/>
    <w:rsid w:val="00E02B1D"/>
    <w:rsid w:val="00E02BDE"/>
    <w:rsid w:val="00E0343E"/>
    <w:rsid w:val="00E036F3"/>
    <w:rsid w:val="00E038A6"/>
    <w:rsid w:val="00E03BF1"/>
    <w:rsid w:val="00E0477D"/>
    <w:rsid w:val="00E04ACC"/>
    <w:rsid w:val="00E04BB4"/>
    <w:rsid w:val="00E04DB9"/>
    <w:rsid w:val="00E05171"/>
    <w:rsid w:val="00E05563"/>
    <w:rsid w:val="00E05AD5"/>
    <w:rsid w:val="00E066BE"/>
    <w:rsid w:val="00E06C0C"/>
    <w:rsid w:val="00E06F52"/>
    <w:rsid w:val="00E0720E"/>
    <w:rsid w:val="00E074DA"/>
    <w:rsid w:val="00E075CC"/>
    <w:rsid w:val="00E0796E"/>
    <w:rsid w:val="00E07B78"/>
    <w:rsid w:val="00E10027"/>
    <w:rsid w:val="00E104B7"/>
    <w:rsid w:val="00E10717"/>
    <w:rsid w:val="00E107E0"/>
    <w:rsid w:val="00E108CF"/>
    <w:rsid w:val="00E10B11"/>
    <w:rsid w:val="00E10E62"/>
    <w:rsid w:val="00E111AD"/>
    <w:rsid w:val="00E113A8"/>
    <w:rsid w:val="00E11A86"/>
    <w:rsid w:val="00E11CE3"/>
    <w:rsid w:val="00E11D14"/>
    <w:rsid w:val="00E124A4"/>
    <w:rsid w:val="00E124D1"/>
    <w:rsid w:val="00E1259B"/>
    <w:rsid w:val="00E1275B"/>
    <w:rsid w:val="00E1288B"/>
    <w:rsid w:val="00E12991"/>
    <w:rsid w:val="00E12BA6"/>
    <w:rsid w:val="00E12BC5"/>
    <w:rsid w:val="00E13122"/>
    <w:rsid w:val="00E1398D"/>
    <w:rsid w:val="00E13A6C"/>
    <w:rsid w:val="00E13D3B"/>
    <w:rsid w:val="00E14709"/>
    <w:rsid w:val="00E1486C"/>
    <w:rsid w:val="00E152A1"/>
    <w:rsid w:val="00E15327"/>
    <w:rsid w:val="00E1556C"/>
    <w:rsid w:val="00E156A4"/>
    <w:rsid w:val="00E15C90"/>
    <w:rsid w:val="00E1600A"/>
    <w:rsid w:val="00E164C4"/>
    <w:rsid w:val="00E16B60"/>
    <w:rsid w:val="00E174E4"/>
    <w:rsid w:val="00E178E1"/>
    <w:rsid w:val="00E17A1F"/>
    <w:rsid w:val="00E203E4"/>
    <w:rsid w:val="00E2047A"/>
    <w:rsid w:val="00E20E62"/>
    <w:rsid w:val="00E20EB9"/>
    <w:rsid w:val="00E214B8"/>
    <w:rsid w:val="00E21C11"/>
    <w:rsid w:val="00E2221B"/>
    <w:rsid w:val="00E2286A"/>
    <w:rsid w:val="00E22DDC"/>
    <w:rsid w:val="00E236CD"/>
    <w:rsid w:val="00E23C78"/>
    <w:rsid w:val="00E243F3"/>
    <w:rsid w:val="00E2472F"/>
    <w:rsid w:val="00E24A54"/>
    <w:rsid w:val="00E24B49"/>
    <w:rsid w:val="00E24F5D"/>
    <w:rsid w:val="00E2521E"/>
    <w:rsid w:val="00E257D0"/>
    <w:rsid w:val="00E25829"/>
    <w:rsid w:val="00E259D5"/>
    <w:rsid w:val="00E25B13"/>
    <w:rsid w:val="00E262E9"/>
    <w:rsid w:val="00E26563"/>
    <w:rsid w:val="00E2667E"/>
    <w:rsid w:val="00E26689"/>
    <w:rsid w:val="00E26993"/>
    <w:rsid w:val="00E26B39"/>
    <w:rsid w:val="00E26FEF"/>
    <w:rsid w:val="00E2706A"/>
    <w:rsid w:val="00E27075"/>
    <w:rsid w:val="00E2756F"/>
    <w:rsid w:val="00E27E6B"/>
    <w:rsid w:val="00E303A2"/>
    <w:rsid w:val="00E3176A"/>
    <w:rsid w:val="00E31B3D"/>
    <w:rsid w:val="00E32309"/>
    <w:rsid w:val="00E3255A"/>
    <w:rsid w:val="00E32725"/>
    <w:rsid w:val="00E32848"/>
    <w:rsid w:val="00E32A2E"/>
    <w:rsid w:val="00E33642"/>
    <w:rsid w:val="00E33B8E"/>
    <w:rsid w:val="00E33D41"/>
    <w:rsid w:val="00E34122"/>
    <w:rsid w:val="00E34973"/>
    <w:rsid w:val="00E35ADA"/>
    <w:rsid w:val="00E35B26"/>
    <w:rsid w:val="00E35E3B"/>
    <w:rsid w:val="00E361E9"/>
    <w:rsid w:val="00E36A20"/>
    <w:rsid w:val="00E37514"/>
    <w:rsid w:val="00E375CE"/>
    <w:rsid w:val="00E375FF"/>
    <w:rsid w:val="00E376AA"/>
    <w:rsid w:val="00E376FA"/>
    <w:rsid w:val="00E37771"/>
    <w:rsid w:val="00E40A7A"/>
    <w:rsid w:val="00E4106B"/>
    <w:rsid w:val="00E41667"/>
    <w:rsid w:val="00E4206E"/>
    <w:rsid w:val="00E420FF"/>
    <w:rsid w:val="00E42422"/>
    <w:rsid w:val="00E429DC"/>
    <w:rsid w:val="00E42DA1"/>
    <w:rsid w:val="00E43506"/>
    <w:rsid w:val="00E4352D"/>
    <w:rsid w:val="00E437AE"/>
    <w:rsid w:val="00E4392B"/>
    <w:rsid w:val="00E43EEF"/>
    <w:rsid w:val="00E443FD"/>
    <w:rsid w:val="00E447D3"/>
    <w:rsid w:val="00E44C10"/>
    <w:rsid w:val="00E44D65"/>
    <w:rsid w:val="00E4516F"/>
    <w:rsid w:val="00E45A16"/>
    <w:rsid w:val="00E45BEC"/>
    <w:rsid w:val="00E45FD3"/>
    <w:rsid w:val="00E460E7"/>
    <w:rsid w:val="00E460F1"/>
    <w:rsid w:val="00E46145"/>
    <w:rsid w:val="00E466A6"/>
    <w:rsid w:val="00E46843"/>
    <w:rsid w:val="00E46ABD"/>
    <w:rsid w:val="00E46B9A"/>
    <w:rsid w:val="00E473F3"/>
    <w:rsid w:val="00E479E5"/>
    <w:rsid w:val="00E502E1"/>
    <w:rsid w:val="00E5062E"/>
    <w:rsid w:val="00E5095E"/>
    <w:rsid w:val="00E50BA0"/>
    <w:rsid w:val="00E50C59"/>
    <w:rsid w:val="00E50F68"/>
    <w:rsid w:val="00E51336"/>
    <w:rsid w:val="00E5166E"/>
    <w:rsid w:val="00E51AB8"/>
    <w:rsid w:val="00E52FE4"/>
    <w:rsid w:val="00E532CC"/>
    <w:rsid w:val="00E53318"/>
    <w:rsid w:val="00E53476"/>
    <w:rsid w:val="00E534CD"/>
    <w:rsid w:val="00E54034"/>
    <w:rsid w:val="00E5450F"/>
    <w:rsid w:val="00E54645"/>
    <w:rsid w:val="00E54F85"/>
    <w:rsid w:val="00E5514A"/>
    <w:rsid w:val="00E55C1B"/>
    <w:rsid w:val="00E55CFB"/>
    <w:rsid w:val="00E55D09"/>
    <w:rsid w:val="00E56318"/>
    <w:rsid w:val="00E56703"/>
    <w:rsid w:val="00E567F8"/>
    <w:rsid w:val="00E572D1"/>
    <w:rsid w:val="00E5743A"/>
    <w:rsid w:val="00E579F7"/>
    <w:rsid w:val="00E57B50"/>
    <w:rsid w:val="00E6015D"/>
    <w:rsid w:val="00E60EBD"/>
    <w:rsid w:val="00E6121F"/>
    <w:rsid w:val="00E61517"/>
    <w:rsid w:val="00E6175C"/>
    <w:rsid w:val="00E61EBC"/>
    <w:rsid w:val="00E627CC"/>
    <w:rsid w:val="00E62B4A"/>
    <w:rsid w:val="00E62BDC"/>
    <w:rsid w:val="00E62E41"/>
    <w:rsid w:val="00E6317F"/>
    <w:rsid w:val="00E6352D"/>
    <w:rsid w:val="00E637E6"/>
    <w:rsid w:val="00E63E4F"/>
    <w:rsid w:val="00E63EAC"/>
    <w:rsid w:val="00E64167"/>
    <w:rsid w:val="00E6426D"/>
    <w:rsid w:val="00E64404"/>
    <w:rsid w:val="00E64628"/>
    <w:rsid w:val="00E64632"/>
    <w:rsid w:val="00E64AED"/>
    <w:rsid w:val="00E64D9A"/>
    <w:rsid w:val="00E65111"/>
    <w:rsid w:val="00E6614B"/>
    <w:rsid w:val="00E66165"/>
    <w:rsid w:val="00E6683E"/>
    <w:rsid w:val="00E668F3"/>
    <w:rsid w:val="00E674C1"/>
    <w:rsid w:val="00E67527"/>
    <w:rsid w:val="00E70150"/>
    <w:rsid w:val="00E704FD"/>
    <w:rsid w:val="00E7059F"/>
    <w:rsid w:val="00E71A81"/>
    <w:rsid w:val="00E71BB0"/>
    <w:rsid w:val="00E71C65"/>
    <w:rsid w:val="00E71EC4"/>
    <w:rsid w:val="00E71F92"/>
    <w:rsid w:val="00E72732"/>
    <w:rsid w:val="00E7284D"/>
    <w:rsid w:val="00E72A6D"/>
    <w:rsid w:val="00E7331D"/>
    <w:rsid w:val="00E7376A"/>
    <w:rsid w:val="00E7385C"/>
    <w:rsid w:val="00E73B92"/>
    <w:rsid w:val="00E7413D"/>
    <w:rsid w:val="00E74466"/>
    <w:rsid w:val="00E75219"/>
    <w:rsid w:val="00E754C9"/>
    <w:rsid w:val="00E7605D"/>
    <w:rsid w:val="00E76162"/>
    <w:rsid w:val="00E76A7B"/>
    <w:rsid w:val="00E76AEB"/>
    <w:rsid w:val="00E76E08"/>
    <w:rsid w:val="00E76E5E"/>
    <w:rsid w:val="00E8036D"/>
    <w:rsid w:val="00E804FC"/>
    <w:rsid w:val="00E80EA0"/>
    <w:rsid w:val="00E81052"/>
    <w:rsid w:val="00E81365"/>
    <w:rsid w:val="00E81F34"/>
    <w:rsid w:val="00E82399"/>
    <w:rsid w:val="00E825FC"/>
    <w:rsid w:val="00E82616"/>
    <w:rsid w:val="00E82957"/>
    <w:rsid w:val="00E82999"/>
    <w:rsid w:val="00E83266"/>
    <w:rsid w:val="00E835EA"/>
    <w:rsid w:val="00E83680"/>
    <w:rsid w:val="00E8373C"/>
    <w:rsid w:val="00E838BB"/>
    <w:rsid w:val="00E839AF"/>
    <w:rsid w:val="00E83A52"/>
    <w:rsid w:val="00E83C31"/>
    <w:rsid w:val="00E840B6"/>
    <w:rsid w:val="00E84312"/>
    <w:rsid w:val="00E84B70"/>
    <w:rsid w:val="00E85373"/>
    <w:rsid w:val="00E85571"/>
    <w:rsid w:val="00E861EA"/>
    <w:rsid w:val="00E86413"/>
    <w:rsid w:val="00E86A24"/>
    <w:rsid w:val="00E86B62"/>
    <w:rsid w:val="00E86D40"/>
    <w:rsid w:val="00E86D7D"/>
    <w:rsid w:val="00E872C0"/>
    <w:rsid w:val="00E87706"/>
    <w:rsid w:val="00E878DA"/>
    <w:rsid w:val="00E87904"/>
    <w:rsid w:val="00E87941"/>
    <w:rsid w:val="00E87966"/>
    <w:rsid w:val="00E87A70"/>
    <w:rsid w:val="00E90E7E"/>
    <w:rsid w:val="00E90ED2"/>
    <w:rsid w:val="00E9141F"/>
    <w:rsid w:val="00E91A14"/>
    <w:rsid w:val="00E92153"/>
    <w:rsid w:val="00E927A2"/>
    <w:rsid w:val="00E92B5A"/>
    <w:rsid w:val="00E92D6C"/>
    <w:rsid w:val="00E93068"/>
    <w:rsid w:val="00E933CF"/>
    <w:rsid w:val="00E935A6"/>
    <w:rsid w:val="00E93B11"/>
    <w:rsid w:val="00E94260"/>
    <w:rsid w:val="00E94360"/>
    <w:rsid w:val="00E95180"/>
    <w:rsid w:val="00E9559D"/>
    <w:rsid w:val="00E95934"/>
    <w:rsid w:val="00E95B0D"/>
    <w:rsid w:val="00E95C2C"/>
    <w:rsid w:val="00E9643C"/>
    <w:rsid w:val="00E968BE"/>
    <w:rsid w:val="00E96FCD"/>
    <w:rsid w:val="00E97101"/>
    <w:rsid w:val="00E97A90"/>
    <w:rsid w:val="00E97A9A"/>
    <w:rsid w:val="00EA00AB"/>
    <w:rsid w:val="00EA08EF"/>
    <w:rsid w:val="00EA14BB"/>
    <w:rsid w:val="00EA1651"/>
    <w:rsid w:val="00EA1BCE"/>
    <w:rsid w:val="00EA24A9"/>
    <w:rsid w:val="00EA2685"/>
    <w:rsid w:val="00EA2AE9"/>
    <w:rsid w:val="00EA360B"/>
    <w:rsid w:val="00EA3715"/>
    <w:rsid w:val="00EA420A"/>
    <w:rsid w:val="00EA47A7"/>
    <w:rsid w:val="00EA47B6"/>
    <w:rsid w:val="00EA5291"/>
    <w:rsid w:val="00EA53C1"/>
    <w:rsid w:val="00EA5427"/>
    <w:rsid w:val="00EA5F18"/>
    <w:rsid w:val="00EA66A1"/>
    <w:rsid w:val="00EA6DE7"/>
    <w:rsid w:val="00EA6E56"/>
    <w:rsid w:val="00EA6EA9"/>
    <w:rsid w:val="00EA6FA4"/>
    <w:rsid w:val="00EA79B4"/>
    <w:rsid w:val="00EA7A1D"/>
    <w:rsid w:val="00EA7A4D"/>
    <w:rsid w:val="00EA7E05"/>
    <w:rsid w:val="00EB03E3"/>
    <w:rsid w:val="00EB0737"/>
    <w:rsid w:val="00EB1335"/>
    <w:rsid w:val="00EB149C"/>
    <w:rsid w:val="00EB164D"/>
    <w:rsid w:val="00EB178F"/>
    <w:rsid w:val="00EB1A94"/>
    <w:rsid w:val="00EB209F"/>
    <w:rsid w:val="00EB236F"/>
    <w:rsid w:val="00EB243B"/>
    <w:rsid w:val="00EB24A8"/>
    <w:rsid w:val="00EB2688"/>
    <w:rsid w:val="00EB2A17"/>
    <w:rsid w:val="00EB3245"/>
    <w:rsid w:val="00EB3368"/>
    <w:rsid w:val="00EB354A"/>
    <w:rsid w:val="00EB389B"/>
    <w:rsid w:val="00EB404E"/>
    <w:rsid w:val="00EB446A"/>
    <w:rsid w:val="00EB571A"/>
    <w:rsid w:val="00EB5889"/>
    <w:rsid w:val="00EB5ACF"/>
    <w:rsid w:val="00EB5C85"/>
    <w:rsid w:val="00EB6015"/>
    <w:rsid w:val="00EB64C4"/>
    <w:rsid w:val="00EB68BE"/>
    <w:rsid w:val="00EB6A4F"/>
    <w:rsid w:val="00EB701D"/>
    <w:rsid w:val="00EB7227"/>
    <w:rsid w:val="00EB7574"/>
    <w:rsid w:val="00EB7C81"/>
    <w:rsid w:val="00EB7E6C"/>
    <w:rsid w:val="00EB7EEE"/>
    <w:rsid w:val="00EC0318"/>
    <w:rsid w:val="00EC05BB"/>
    <w:rsid w:val="00EC076D"/>
    <w:rsid w:val="00EC12FE"/>
    <w:rsid w:val="00EC19FA"/>
    <w:rsid w:val="00EC1D7B"/>
    <w:rsid w:val="00EC1E47"/>
    <w:rsid w:val="00EC1FF1"/>
    <w:rsid w:val="00EC2599"/>
    <w:rsid w:val="00EC2639"/>
    <w:rsid w:val="00EC280F"/>
    <w:rsid w:val="00EC2D4C"/>
    <w:rsid w:val="00EC2D88"/>
    <w:rsid w:val="00EC33A4"/>
    <w:rsid w:val="00EC35EE"/>
    <w:rsid w:val="00EC3718"/>
    <w:rsid w:val="00EC37C6"/>
    <w:rsid w:val="00EC3F54"/>
    <w:rsid w:val="00EC4156"/>
    <w:rsid w:val="00EC4307"/>
    <w:rsid w:val="00EC4489"/>
    <w:rsid w:val="00EC4FC9"/>
    <w:rsid w:val="00EC539F"/>
    <w:rsid w:val="00EC5561"/>
    <w:rsid w:val="00EC5E85"/>
    <w:rsid w:val="00EC6843"/>
    <w:rsid w:val="00EC7207"/>
    <w:rsid w:val="00EC7525"/>
    <w:rsid w:val="00EC78CF"/>
    <w:rsid w:val="00EC7E48"/>
    <w:rsid w:val="00ED00D1"/>
    <w:rsid w:val="00ED056B"/>
    <w:rsid w:val="00ED0876"/>
    <w:rsid w:val="00ED0EC3"/>
    <w:rsid w:val="00ED15A8"/>
    <w:rsid w:val="00ED15B8"/>
    <w:rsid w:val="00ED1DDD"/>
    <w:rsid w:val="00ED1E5E"/>
    <w:rsid w:val="00ED20E5"/>
    <w:rsid w:val="00ED24BF"/>
    <w:rsid w:val="00ED2D73"/>
    <w:rsid w:val="00ED2DB4"/>
    <w:rsid w:val="00ED2DFE"/>
    <w:rsid w:val="00ED2FC6"/>
    <w:rsid w:val="00ED3065"/>
    <w:rsid w:val="00ED3521"/>
    <w:rsid w:val="00ED3611"/>
    <w:rsid w:val="00ED40F3"/>
    <w:rsid w:val="00ED490E"/>
    <w:rsid w:val="00ED4950"/>
    <w:rsid w:val="00ED4BDE"/>
    <w:rsid w:val="00ED5600"/>
    <w:rsid w:val="00ED596D"/>
    <w:rsid w:val="00ED5C9B"/>
    <w:rsid w:val="00ED5F72"/>
    <w:rsid w:val="00ED62D1"/>
    <w:rsid w:val="00ED6695"/>
    <w:rsid w:val="00ED68A8"/>
    <w:rsid w:val="00ED6C30"/>
    <w:rsid w:val="00ED6F0F"/>
    <w:rsid w:val="00ED70DD"/>
    <w:rsid w:val="00ED7C9D"/>
    <w:rsid w:val="00EE0127"/>
    <w:rsid w:val="00EE02A0"/>
    <w:rsid w:val="00EE040A"/>
    <w:rsid w:val="00EE0712"/>
    <w:rsid w:val="00EE0EE5"/>
    <w:rsid w:val="00EE150E"/>
    <w:rsid w:val="00EE1717"/>
    <w:rsid w:val="00EE1866"/>
    <w:rsid w:val="00EE18AE"/>
    <w:rsid w:val="00EE1E53"/>
    <w:rsid w:val="00EE2523"/>
    <w:rsid w:val="00EE26F0"/>
    <w:rsid w:val="00EE2A25"/>
    <w:rsid w:val="00EE2D05"/>
    <w:rsid w:val="00EE2F83"/>
    <w:rsid w:val="00EE33DD"/>
    <w:rsid w:val="00EE42F5"/>
    <w:rsid w:val="00EE4400"/>
    <w:rsid w:val="00EE4621"/>
    <w:rsid w:val="00EE4A66"/>
    <w:rsid w:val="00EE4F27"/>
    <w:rsid w:val="00EE501B"/>
    <w:rsid w:val="00EE5231"/>
    <w:rsid w:val="00EE5518"/>
    <w:rsid w:val="00EE5618"/>
    <w:rsid w:val="00EE57CE"/>
    <w:rsid w:val="00EE58C4"/>
    <w:rsid w:val="00EE5D10"/>
    <w:rsid w:val="00EE6071"/>
    <w:rsid w:val="00EE61D2"/>
    <w:rsid w:val="00EE63A0"/>
    <w:rsid w:val="00EE665D"/>
    <w:rsid w:val="00EE6717"/>
    <w:rsid w:val="00EE6D6A"/>
    <w:rsid w:val="00EE6E58"/>
    <w:rsid w:val="00EE7728"/>
    <w:rsid w:val="00EE7791"/>
    <w:rsid w:val="00EE7A58"/>
    <w:rsid w:val="00EF03C1"/>
    <w:rsid w:val="00EF04DC"/>
    <w:rsid w:val="00EF0C34"/>
    <w:rsid w:val="00EF0EDF"/>
    <w:rsid w:val="00EF1107"/>
    <w:rsid w:val="00EF1149"/>
    <w:rsid w:val="00EF1425"/>
    <w:rsid w:val="00EF1F32"/>
    <w:rsid w:val="00EF2464"/>
    <w:rsid w:val="00EF24A0"/>
    <w:rsid w:val="00EF26C9"/>
    <w:rsid w:val="00EF28C6"/>
    <w:rsid w:val="00EF2939"/>
    <w:rsid w:val="00EF2F1C"/>
    <w:rsid w:val="00EF322A"/>
    <w:rsid w:val="00EF3369"/>
    <w:rsid w:val="00EF3B92"/>
    <w:rsid w:val="00EF3D5E"/>
    <w:rsid w:val="00EF3ED6"/>
    <w:rsid w:val="00EF3FA9"/>
    <w:rsid w:val="00EF4424"/>
    <w:rsid w:val="00EF4F49"/>
    <w:rsid w:val="00EF5304"/>
    <w:rsid w:val="00EF579C"/>
    <w:rsid w:val="00EF5A1A"/>
    <w:rsid w:val="00EF5C90"/>
    <w:rsid w:val="00EF5CE4"/>
    <w:rsid w:val="00EF7335"/>
    <w:rsid w:val="00EF7AEE"/>
    <w:rsid w:val="00F001EF"/>
    <w:rsid w:val="00F003DF"/>
    <w:rsid w:val="00F007CF"/>
    <w:rsid w:val="00F00E30"/>
    <w:rsid w:val="00F01423"/>
    <w:rsid w:val="00F0155E"/>
    <w:rsid w:val="00F017D0"/>
    <w:rsid w:val="00F018FB"/>
    <w:rsid w:val="00F022AD"/>
    <w:rsid w:val="00F02321"/>
    <w:rsid w:val="00F024DC"/>
    <w:rsid w:val="00F0252C"/>
    <w:rsid w:val="00F02D61"/>
    <w:rsid w:val="00F031D7"/>
    <w:rsid w:val="00F037FF"/>
    <w:rsid w:val="00F04632"/>
    <w:rsid w:val="00F04A10"/>
    <w:rsid w:val="00F04B81"/>
    <w:rsid w:val="00F04E1E"/>
    <w:rsid w:val="00F04FA6"/>
    <w:rsid w:val="00F04FD8"/>
    <w:rsid w:val="00F055EE"/>
    <w:rsid w:val="00F05868"/>
    <w:rsid w:val="00F06523"/>
    <w:rsid w:val="00F067C9"/>
    <w:rsid w:val="00F07323"/>
    <w:rsid w:val="00F0754B"/>
    <w:rsid w:val="00F07E80"/>
    <w:rsid w:val="00F10531"/>
    <w:rsid w:val="00F105D7"/>
    <w:rsid w:val="00F1093C"/>
    <w:rsid w:val="00F10FAE"/>
    <w:rsid w:val="00F1132D"/>
    <w:rsid w:val="00F12799"/>
    <w:rsid w:val="00F1290B"/>
    <w:rsid w:val="00F12D9F"/>
    <w:rsid w:val="00F132A6"/>
    <w:rsid w:val="00F1331A"/>
    <w:rsid w:val="00F134BA"/>
    <w:rsid w:val="00F1361B"/>
    <w:rsid w:val="00F1391E"/>
    <w:rsid w:val="00F13D85"/>
    <w:rsid w:val="00F13EB5"/>
    <w:rsid w:val="00F142EB"/>
    <w:rsid w:val="00F156B8"/>
    <w:rsid w:val="00F15D05"/>
    <w:rsid w:val="00F15E38"/>
    <w:rsid w:val="00F1672B"/>
    <w:rsid w:val="00F16CB7"/>
    <w:rsid w:val="00F16D6B"/>
    <w:rsid w:val="00F16F6F"/>
    <w:rsid w:val="00F17279"/>
    <w:rsid w:val="00F173FD"/>
    <w:rsid w:val="00F178A8"/>
    <w:rsid w:val="00F17DE6"/>
    <w:rsid w:val="00F20105"/>
    <w:rsid w:val="00F20253"/>
    <w:rsid w:val="00F20470"/>
    <w:rsid w:val="00F2050C"/>
    <w:rsid w:val="00F20587"/>
    <w:rsid w:val="00F2071C"/>
    <w:rsid w:val="00F208FD"/>
    <w:rsid w:val="00F209D8"/>
    <w:rsid w:val="00F2107E"/>
    <w:rsid w:val="00F21152"/>
    <w:rsid w:val="00F21BF2"/>
    <w:rsid w:val="00F22977"/>
    <w:rsid w:val="00F22A6F"/>
    <w:rsid w:val="00F22CAC"/>
    <w:rsid w:val="00F230E7"/>
    <w:rsid w:val="00F236C1"/>
    <w:rsid w:val="00F2405F"/>
    <w:rsid w:val="00F24218"/>
    <w:rsid w:val="00F24AE4"/>
    <w:rsid w:val="00F2506B"/>
    <w:rsid w:val="00F25D57"/>
    <w:rsid w:val="00F25E11"/>
    <w:rsid w:val="00F26CAB"/>
    <w:rsid w:val="00F26E5B"/>
    <w:rsid w:val="00F27313"/>
    <w:rsid w:val="00F279B4"/>
    <w:rsid w:val="00F279F3"/>
    <w:rsid w:val="00F27C37"/>
    <w:rsid w:val="00F27E0A"/>
    <w:rsid w:val="00F27F1A"/>
    <w:rsid w:val="00F3035B"/>
    <w:rsid w:val="00F30453"/>
    <w:rsid w:val="00F308EF"/>
    <w:rsid w:val="00F30FEB"/>
    <w:rsid w:val="00F31215"/>
    <w:rsid w:val="00F315D4"/>
    <w:rsid w:val="00F31C15"/>
    <w:rsid w:val="00F3239D"/>
    <w:rsid w:val="00F32892"/>
    <w:rsid w:val="00F32DAD"/>
    <w:rsid w:val="00F33092"/>
    <w:rsid w:val="00F337C9"/>
    <w:rsid w:val="00F34650"/>
    <w:rsid w:val="00F3492D"/>
    <w:rsid w:val="00F349BB"/>
    <w:rsid w:val="00F34A88"/>
    <w:rsid w:val="00F34C05"/>
    <w:rsid w:val="00F354C8"/>
    <w:rsid w:val="00F357BD"/>
    <w:rsid w:val="00F35BD1"/>
    <w:rsid w:val="00F35DCF"/>
    <w:rsid w:val="00F361B9"/>
    <w:rsid w:val="00F36255"/>
    <w:rsid w:val="00F36520"/>
    <w:rsid w:val="00F3656E"/>
    <w:rsid w:val="00F36836"/>
    <w:rsid w:val="00F3702C"/>
    <w:rsid w:val="00F37142"/>
    <w:rsid w:val="00F3744C"/>
    <w:rsid w:val="00F378D3"/>
    <w:rsid w:val="00F37BDC"/>
    <w:rsid w:val="00F40041"/>
    <w:rsid w:val="00F4016A"/>
    <w:rsid w:val="00F402D5"/>
    <w:rsid w:val="00F40A19"/>
    <w:rsid w:val="00F40BC0"/>
    <w:rsid w:val="00F40FE8"/>
    <w:rsid w:val="00F4132C"/>
    <w:rsid w:val="00F41715"/>
    <w:rsid w:val="00F41863"/>
    <w:rsid w:val="00F41FBF"/>
    <w:rsid w:val="00F42835"/>
    <w:rsid w:val="00F42CAE"/>
    <w:rsid w:val="00F42DBE"/>
    <w:rsid w:val="00F42EE0"/>
    <w:rsid w:val="00F438C3"/>
    <w:rsid w:val="00F43C0D"/>
    <w:rsid w:val="00F43C5E"/>
    <w:rsid w:val="00F43E1B"/>
    <w:rsid w:val="00F4449F"/>
    <w:rsid w:val="00F44828"/>
    <w:rsid w:val="00F45672"/>
    <w:rsid w:val="00F46483"/>
    <w:rsid w:val="00F46D7B"/>
    <w:rsid w:val="00F47226"/>
    <w:rsid w:val="00F47AAE"/>
    <w:rsid w:val="00F47C0A"/>
    <w:rsid w:val="00F47D17"/>
    <w:rsid w:val="00F47DAD"/>
    <w:rsid w:val="00F47FD8"/>
    <w:rsid w:val="00F50026"/>
    <w:rsid w:val="00F5031D"/>
    <w:rsid w:val="00F503B9"/>
    <w:rsid w:val="00F50489"/>
    <w:rsid w:val="00F50D20"/>
    <w:rsid w:val="00F50E81"/>
    <w:rsid w:val="00F514F2"/>
    <w:rsid w:val="00F5195C"/>
    <w:rsid w:val="00F5199E"/>
    <w:rsid w:val="00F5206F"/>
    <w:rsid w:val="00F525B1"/>
    <w:rsid w:val="00F53079"/>
    <w:rsid w:val="00F53366"/>
    <w:rsid w:val="00F53546"/>
    <w:rsid w:val="00F53548"/>
    <w:rsid w:val="00F539F7"/>
    <w:rsid w:val="00F54726"/>
    <w:rsid w:val="00F55475"/>
    <w:rsid w:val="00F55904"/>
    <w:rsid w:val="00F55D11"/>
    <w:rsid w:val="00F55E3C"/>
    <w:rsid w:val="00F55EA7"/>
    <w:rsid w:val="00F55EFE"/>
    <w:rsid w:val="00F5626E"/>
    <w:rsid w:val="00F563B3"/>
    <w:rsid w:val="00F564AB"/>
    <w:rsid w:val="00F57395"/>
    <w:rsid w:val="00F576FF"/>
    <w:rsid w:val="00F57CA5"/>
    <w:rsid w:val="00F57F10"/>
    <w:rsid w:val="00F57F65"/>
    <w:rsid w:val="00F60828"/>
    <w:rsid w:val="00F60CB8"/>
    <w:rsid w:val="00F60E98"/>
    <w:rsid w:val="00F613DB"/>
    <w:rsid w:val="00F6164B"/>
    <w:rsid w:val="00F61BE7"/>
    <w:rsid w:val="00F61CC3"/>
    <w:rsid w:val="00F61D80"/>
    <w:rsid w:val="00F62539"/>
    <w:rsid w:val="00F626A4"/>
    <w:rsid w:val="00F6280C"/>
    <w:rsid w:val="00F62852"/>
    <w:rsid w:val="00F628A1"/>
    <w:rsid w:val="00F62EDD"/>
    <w:rsid w:val="00F638F8"/>
    <w:rsid w:val="00F63CE8"/>
    <w:rsid w:val="00F63E96"/>
    <w:rsid w:val="00F64519"/>
    <w:rsid w:val="00F645CA"/>
    <w:rsid w:val="00F64A03"/>
    <w:rsid w:val="00F64AA6"/>
    <w:rsid w:val="00F65675"/>
    <w:rsid w:val="00F66720"/>
    <w:rsid w:val="00F669ED"/>
    <w:rsid w:val="00F67041"/>
    <w:rsid w:val="00F6747E"/>
    <w:rsid w:val="00F703F0"/>
    <w:rsid w:val="00F70DD5"/>
    <w:rsid w:val="00F7147F"/>
    <w:rsid w:val="00F71AE1"/>
    <w:rsid w:val="00F71D70"/>
    <w:rsid w:val="00F71E0F"/>
    <w:rsid w:val="00F71ED6"/>
    <w:rsid w:val="00F722CC"/>
    <w:rsid w:val="00F72818"/>
    <w:rsid w:val="00F72E15"/>
    <w:rsid w:val="00F7336A"/>
    <w:rsid w:val="00F736D9"/>
    <w:rsid w:val="00F738E3"/>
    <w:rsid w:val="00F74045"/>
    <w:rsid w:val="00F74321"/>
    <w:rsid w:val="00F74A1B"/>
    <w:rsid w:val="00F74ABD"/>
    <w:rsid w:val="00F74B36"/>
    <w:rsid w:val="00F761AE"/>
    <w:rsid w:val="00F766F8"/>
    <w:rsid w:val="00F7716C"/>
    <w:rsid w:val="00F774C1"/>
    <w:rsid w:val="00F80598"/>
    <w:rsid w:val="00F80781"/>
    <w:rsid w:val="00F80EAF"/>
    <w:rsid w:val="00F8140A"/>
    <w:rsid w:val="00F8149F"/>
    <w:rsid w:val="00F819F3"/>
    <w:rsid w:val="00F821F3"/>
    <w:rsid w:val="00F82957"/>
    <w:rsid w:val="00F82B17"/>
    <w:rsid w:val="00F82BAA"/>
    <w:rsid w:val="00F83153"/>
    <w:rsid w:val="00F8368A"/>
    <w:rsid w:val="00F83986"/>
    <w:rsid w:val="00F83C11"/>
    <w:rsid w:val="00F8435B"/>
    <w:rsid w:val="00F84702"/>
    <w:rsid w:val="00F847EE"/>
    <w:rsid w:val="00F85304"/>
    <w:rsid w:val="00F8563D"/>
    <w:rsid w:val="00F8567E"/>
    <w:rsid w:val="00F85CA1"/>
    <w:rsid w:val="00F863B8"/>
    <w:rsid w:val="00F86A95"/>
    <w:rsid w:val="00F86B77"/>
    <w:rsid w:val="00F876D2"/>
    <w:rsid w:val="00F87FF3"/>
    <w:rsid w:val="00F90B4E"/>
    <w:rsid w:val="00F90C28"/>
    <w:rsid w:val="00F90D10"/>
    <w:rsid w:val="00F910AE"/>
    <w:rsid w:val="00F910DE"/>
    <w:rsid w:val="00F912C6"/>
    <w:rsid w:val="00F916A2"/>
    <w:rsid w:val="00F92528"/>
    <w:rsid w:val="00F926BF"/>
    <w:rsid w:val="00F93668"/>
    <w:rsid w:val="00F93731"/>
    <w:rsid w:val="00F9388A"/>
    <w:rsid w:val="00F93AF3"/>
    <w:rsid w:val="00F93D51"/>
    <w:rsid w:val="00F93F59"/>
    <w:rsid w:val="00F944A9"/>
    <w:rsid w:val="00F949A4"/>
    <w:rsid w:val="00F94CB4"/>
    <w:rsid w:val="00F94CE2"/>
    <w:rsid w:val="00F9511D"/>
    <w:rsid w:val="00F95703"/>
    <w:rsid w:val="00F9573C"/>
    <w:rsid w:val="00F957AD"/>
    <w:rsid w:val="00F9586F"/>
    <w:rsid w:val="00F95C1C"/>
    <w:rsid w:val="00F95E4E"/>
    <w:rsid w:val="00F95F9E"/>
    <w:rsid w:val="00F965CF"/>
    <w:rsid w:val="00F96707"/>
    <w:rsid w:val="00F968F6"/>
    <w:rsid w:val="00F972E8"/>
    <w:rsid w:val="00F97C73"/>
    <w:rsid w:val="00F97D1E"/>
    <w:rsid w:val="00FA0278"/>
    <w:rsid w:val="00FA05D5"/>
    <w:rsid w:val="00FA0C88"/>
    <w:rsid w:val="00FA0F57"/>
    <w:rsid w:val="00FA102A"/>
    <w:rsid w:val="00FA14C7"/>
    <w:rsid w:val="00FA190D"/>
    <w:rsid w:val="00FA1921"/>
    <w:rsid w:val="00FA1C08"/>
    <w:rsid w:val="00FA1E23"/>
    <w:rsid w:val="00FA1E88"/>
    <w:rsid w:val="00FA1F75"/>
    <w:rsid w:val="00FA207A"/>
    <w:rsid w:val="00FA214B"/>
    <w:rsid w:val="00FA2A90"/>
    <w:rsid w:val="00FA2B01"/>
    <w:rsid w:val="00FA2E6F"/>
    <w:rsid w:val="00FA3384"/>
    <w:rsid w:val="00FA3559"/>
    <w:rsid w:val="00FA35FF"/>
    <w:rsid w:val="00FA371F"/>
    <w:rsid w:val="00FA3DBF"/>
    <w:rsid w:val="00FA40FF"/>
    <w:rsid w:val="00FA4647"/>
    <w:rsid w:val="00FA46AF"/>
    <w:rsid w:val="00FA4AE5"/>
    <w:rsid w:val="00FA55F6"/>
    <w:rsid w:val="00FA5EDB"/>
    <w:rsid w:val="00FA64EA"/>
    <w:rsid w:val="00FA6F40"/>
    <w:rsid w:val="00FA724D"/>
    <w:rsid w:val="00FA7609"/>
    <w:rsid w:val="00FA7662"/>
    <w:rsid w:val="00FB0240"/>
    <w:rsid w:val="00FB02AA"/>
    <w:rsid w:val="00FB02F4"/>
    <w:rsid w:val="00FB031C"/>
    <w:rsid w:val="00FB082C"/>
    <w:rsid w:val="00FB095B"/>
    <w:rsid w:val="00FB0A60"/>
    <w:rsid w:val="00FB0B6B"/>
    <w:rsid w:val="00FB0D84"/>
    <w:rsid w:val="00FB149C"/>
    <w:rsid w:val="00FB16F3"/>
    <w:rsid w:val="00FB22BF"/>
    <w:rsid w:val="00FB267D"/>
    <w:rsid w:val="00FB2877"/>
    <w:rsid w:val="00FB291F"/>
    <w:rsid w:val="00FB2A74"/>
    <w:rsid w:val="00FB2CD9"/>
    <w:rsid w:val="00FB2DA9"/>
    <w:rsid w:val="00FB3157"/>
    <w:rsid w:val="00FB3C84"/>
    <w:rsid w:val="00FB3DC3"/>
    <w:rsid w:val="00FB4883"/>
    <w:rsid w:val="00FB4A72"/>
    <w:rsid w:val="00FB4C20"/>
    <w:rsid w:val="00FB51CC"/>
    <w:rsid w:val="00FB5431"/>
    <w:rsid w:val="00FB548C"/>
    <w:rsid w:val="00FB5661"/>
    <w:rsid w:val="00FB5B0E"/>
    <w:rsid w:val="00FB5B5C"/>
    <w:rsid w:val="00FB5DF9"/>
    <w:rsid w:val="00FB6502"/>
    <w:rsid w:val="00FB69E2"/>
    <w:rsid w:val="00FB6D1D"/>
    <w:rsid w:val="00FB6FDE"/>
    <w:rsid w:val="00FB70B8"/>
    <w:rsid w:val="00FB7482"/>
    <w:rsid w:val="00FC065D"/>
    <w:rsid w:val="00FC07F2"/>
    <w:rsid w:val="00FC0BAE"/>
    <w:rsid w:val="00FC0FDB"/>
    <w:rsid w:val="00FC1393"/>
    <w:rsid w:val="00FC17D0"/>
    <w:rsid w:val="00FC1864"/>
    <w:rsid w:val="00FC18AC"/>
    <w:rsid w:val="00FC3533"/>
    <w:rsid w:val="00FC3641"/>
    <w:rsid w:val="00FC3A2E"/>
    <w:rsid w:val="00FC3C24"/>
    <w:rsid w:val="00FC3E58"/>
    <w:rsid w:val="00FC3F79"/>
    <w:rsid w:val="00FC4014"/>
    <w:rsid w:val="00FC4322"/>
    <w:rsid w:val="00FC4E48"/>
    <w:rsid w:val="00FC4EA9"/>
    <w:rsid w:val="00FC5095"/>
    <w:rsid w:val="00FC5537"/>
    <w:rsid w:val="00FC5FE0"/>
    <w:rsid w:val="00FC6092"/>
    <w:rsid w:val="00FC62F4"/>
    <w:rsid w:val="00FC6369"/>
    <w:rsid w:val="00FC63AE"/>
    <w:rsid w:val="00FC688D"/>
    <w:rsid w:val="00FC6941"/>
    <w:rsid w:val="00FC6B0A"/>
    <w:rsid w:val="00FC713C"/>
    <w:rsid w:val="00FC7302"/>
    <w:rsid w:val="00FC7978"/>
    <w:rsid w:val="00FC7AE7"/>
    <w:rsid w:val="00FC7D80"/>
    <w:rsid w:val="00FD0203"/>
    <w:rsid w:val="00FD02DB"/>
    <w:rsid w:val="00FD0349"/>
    <w:rsid w:val="00FD05B8"/>
    <w:rsid w:val="00FD0AE7"/>
    <w:rsid w:val="00FD0F8F"/>
    <w:rsid w:val="00FD0FC9"/>
    <w:rsid w:val="00FD117B"/>
    <w:rsid w:val="00FD1E69"/>
    <w:rsid w:val="00FD1ED5"/>
    <w:rsid w:val="00FD2348"/>
    <w:rsid w:val="00FD2589"/>
    <w:rsid w:val="00FD2619"/>
    <w:rsid w:val="00FD27DF"/>
    <w:rsid w:val="00FD29C5"/>
    <w:rsid w:val="00FD2A98"/>
    <w:rsid w:val="00FD369F"/>
    <w:rsid w:val="00FD3B4A"/>
    <w:rsid w:val="00FD4044"/>
    <w:rsid w:val="00FD4226"/>
    <w:rsid w:val="00FD485E"/>
    <w:rsid w:val="00FD4E28"/>
    <w:rsid w:val="00FD4E88"/>
    <w:rsid w:val="00FD4F47"/>
    <w:rsid w:val="00FD57D9"/>
    <w:rsid w:val="00FD6253"/>
    <w:rsid w:val="00FD6289"/>
    <w:rsid w:val="00FD6AF3"/>
    <w:rsid w:val="00FD6FCA"/>
    <w:rsid w:val="00FD74D9"/>
    <w:rsid w:val="00FD7590"/>
    <w:rsid w:val="00FD79C0"/>
    <w:rsid w:val="00FD7DE3"/>
    <w:rsid w:val="00FE0302"/>
    <w:rsid w:val="00FE0625"/>
    <w:rsid w:val="00FE0717"/>
    <w:rsid w:val="00FE09DC"/>
    <w:rsid w:val="00FE0A5F"/>
    <w:rsid w:val="00FE0B96"/>
    <w:rsid w:val="00FE0E4D"/>
    <w:rsid w:val="00FE1952"/>
    <w:rsid w:val="00FE1AAF"/>
    <w:rsid w:val="00FE1B51"/>
    <w:rsid w:val="00FE1FA7"/>
    <w:rsid w:val="00FE205D"/>
    <w:rsid w:val="00FE32EA"/>
    <w:rsid w:val="00FE33BD"/>
    <w:rsid w:val="00FE3F21"/>
    <w:rsid w:val="00FE41B6"/>
    <w:rsid w:val="00FE4207"/>
    <w:rsid w:val="00FE4576"/>
    <w:rsid w:val="00FE4872"/>
    <w:rsid w:val="00FE4B30"/>
    <w:rsid w:val="00FE4B39"/>
    <w:rsid w:val="00FE53A1"/>
    <w:rsid w:val="00FE5FFB"/>
    <w:rsid w:val="00FE6B8B"/>
    <w:rsid w:val="00FE6C87"/>
    <w:rsid w:val="00FE6E3C"/>
    <w:rsid w:val="00FE757F"/>
    <w:rsid w:val="00FE77CE"/>
    <w:rsid w:val="00FE7989"/>
    <w:rsid w:val="00FF02B1"/>
    <w:rsid w:val="00FF04CE"/>
    <w:rsid w:val="00FF057B"/>
    <w:rsid w:val="00FF09DC"/>
    <w:rsid w:val="00FF1166"/>
    <w:rsid w:val="00FF2836"/>
    <w:rsid w:val="00FF2D3F"/>
    <w:rsid w:val="00FF32BC"/>
    <w:rsid w:val="00FF3381"/>
    <w:rsid w:val="00FF3648"/>
    <w:rsid w:val="00FF3D7F"/>
    <w:rsid w:val="00FF43BC"/>
    <w:rsid w:val="00FF4961"/>
    <w:rsid w:val="00FF5418"/>
    <w:rsid w:val="00FF5E21"/>
    <w:rsid w:val="00FF6013"/>
    <w:rsid w:val="00FF61F4"/>
    <w:rsid w:val="00FF7088"/>
    <w:rsid w:val="00FF72B9"/>
    <w:rsid w:val="00FF7386"/>
    <w:rsid w:val="00FF75EB"/>
    <w:rsid w:val="00FF769C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2219B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950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D949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D9490E"/>
    <w:rPr>
      <w:rFonts w:cs="Times New Roman"/>
    </w:rPr>
  </w:style>
  <w:style w:type="paragraph" w:customStyle="1" w:styleId="ConsPlusNormal">
    <w:name w:val="ConsPlusNormal"/>
    <w:uiPriority w:val="99"/>
    <w:rsid w:val="00D9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533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3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C1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68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2</Pages>
  <Words>551</Words>
  <Characters>3147</Characters>
  <Application>Microsoft Office Outlook</Application>
  <DocSecurity>0</DocSecurity>
  <Lines>0</Lines>
  <Paragraphs>0</Paragraphs>
  <ScaleCrop>false</ScaleCrop>
  <Company>Goruo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Собрание депутатов Златоустовского городского округа</cp:lastModifiedBy>
  <cp:revision>37</cp:revision>
  <cp:lastPrinted>2016-01-29T03:34:00Z</cp:lastPrinted>
  <dcterms:created xsi:type="dcterms:W3CDTF">2015-11-09T10:16:00Z</dcterms:created>
  <dcterms:modified xsi:type="dcterms:W3CDTF">2016-02-03T06:53:00Z</dcterms:modified>
</cp:coreProperties>
</file>