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37" w:rsidRPr="00FA0BD4" w:rsidRDefault="00343437" w:rsidP="00EE1B35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9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558523348" r:id="rId6"/>
        </w:pict>
      </w:r>
      <w:r w:rsidRPr="00FA0BD4">
        <w:rPr>
          <w:rFonts w:ascii="Times New Roman" w:hAnsi="Times New Roman"/>
          <w:sz w:val="24"/>
          <w:szCs w:val="20"/>
          <w:lang w:eastAsia="ru-RU"/>
        </w:rPr>
        <w:t>ЧЕЛЯБИНСКАЯ    ОБЛАСТЬ</w:t>
      </w:r>
    </w:p>
    <w:p w:rsidR="00343437" w:rsidRPr="00FA0BD4" w:rsidRDefault="00343437" w:rsidP="00EE1B35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43437" w:rsidRPr="00FA0BD4" w:rsidRDefault="00343437" w:rsidP="00EE1B35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43437" w:rsidRPr="00FA0BD4" w:rsidRDefault="00343437" w:rsidP="00EE1B35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43437" w:rsidRPr="00FA0BD4" w:rsidRDefault="00343437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43437" w:rsidRPr="00FA0BD4" w:rsidRDefault="00343437" w:rsidP="00EE1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437" w:rsidRPr="00FA0BD4" w:rsidRDefault="00343437" w:rsidP="00EE1B35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43437" w:rsidRPr="00FA0BD4" w:rsidRDefault="00343437" w:rsidP="00EE1B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                 от_______________2017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343437" w:rsidRPr="00FA0BD4" w:rsidRDefault="00343437" w:rsidP="00EE1B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43437" w:rsidRDefault="00343437" w:rsidP="00EE1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437" w:rsidRPr="003F5764" w:rsidRDefault="00343437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43437" w:rsidRPr="003F5764" w:rsidRDefault="00343437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Челябинской области </w:t>
      </w:r>
      <w:r>
        <w:rPr>
          <w:rFonts w:ascii="Times New Roman" w:hAnsi="Times New Roman"/>
          <w:sz w:val="24"/>
          <w:szCs w:val="24"/>
        </w:rPr>
        <w:t xml:space="preserve">                    проект</w:t>
      </w:r>
    </w:p>
    <w:p w:rsidR="00343437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от </w:t>
      </w:r>
      <w:r w:rsidRPr="004E4853">
        <w:rPr>
          <w:rFonts w:ascii="Times New Roman" w:hAnsi="Times New Roman"/>
          <w:sz w:val="24"/>
          <w:szCs w:val="24"/>
        </w:rPr>
        <w:t xml:space="preserve">4 июля </w:t>
      </w:r>
      <w:smartTag w:uri="urn:schemas-microsoft-com:office:smarttags" w:element="metricconverter">
        <w:smartTagPr>
          <w:attr w:name="ProductID" w:val="2016 г"/>
        </w:smartTagPr>
        <w:r w:rsidRPr="004E4853">
          <w:rPr>
            <w:rFonts w:ascii="Times New Roman" w:hAnsi="Times New Roman"/>
            <w:sz w:val="24"/>
            <w:szCs w:val="24"/>
          </w:rPr>
          <w:t>2016 г</w:t>
        </w:r>
      </w:smartTag>
      <w:r w:rsidRPr="004E4853">
        <w:rPr>
          <w:rFonts w:ascii="Times New Roman" w:hAnsi="Times New Roman"/>
          <w:sz w:val="24"/>
          <w:szCs w:val="24"/>
        </w:rPr>
        <w:t xml:space="preserve">. N 40-ЗГО "Об утверждении Положения </w:t>
      </w:r>
    </w:p>
    <w:p w:rsidR="00343437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и состава комиссии по соблюдению требований к служебному </w:t>
      </w:r>
    </w:p>
    <w:p w:rsidR="00343437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поведению лиц, замещающих муниципальные должности, и </w:t>
      </w:r>
    </w:p>
    <w:p w:rsidR="00343437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муниципальных служащих и урегулированию конфликта </w:t>
      </w:r>
    </w:p>
    <w:p w:rsidR="00343437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интересов (официальное сокращенное наименование "Комиссия</w:t>
      </w:r>
    </w:p>
    <w:p w:rsidR="00343437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 по конфликту интересов") в Собрании депутатов Златоустовского</w:t>
      </w:r>
    </w:p>
    <w:p w:rsidR="00343437" w:rsidRPr="004E4853" w:rsidRDefault="00343437" w:rsidP="004E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 городского округа"</w:t>
      </w:r>
    </w:p>
    <w:p w:rsidR="00343437" w:rsidRDefault="00343437" w:rsidP="00CA02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37" w:rsidRDefault="00343437" w:rsidP="004E4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соответствии с Федеральными законами от 02.03.2007 г. N 25-ФЗ "О муниципальной службе в Российской Федерации", от 06.10.2003 г. N 131-ФЗ "Об общих принципах организации местного самоуправления в Российской Федерации", от 25.12.2008 г. N 273-ФЗ "О противодействии коррупции", от 07.05.2013 г. N 79-ФЗ "О запрете отдельным категориям лиц открывать и иметь счета (вклады), хранить наличные денежные средства и ценности виностранных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 03.12.2012 г. N 230-ФЗ "О контроле за соответствием расходов лиц, замещающих государственные должности, и иных лиц их доходам",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РФ от 01.07.2010 г. N 821</w:t>
      </w:r>
      <w:r>
        <w:rPr>
          <w:rFonts w:ascii="Times New Roman" w:hAnsi="Times New Roman"/>
          <w:sz w:val="24"/>
          <w:szCs w:val="24"/>
        </w:rPr>
        <w:t>:</w:t>
      </w:r>
    </w:p>
    <w:p w:rsidR="00343437" w:rsidRDefault="00343437" w:rsidP="00C86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43437" w:rsidRDefault="00343437" w:rsidP="00C86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Default="00343437" w:rsidP="00C86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Default="00343437" w:rsidP="00C86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Pr="004E4853" w:rsidRDefault="00343437" w:rsidP="00EF063E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решение</w:t>
      </w:r>
      <w:r w:rsidRPr="00C86A8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Челябинской области </w:t>
      </w:r>
      <w:r w:rsidRPr="004E4853">
        <w:rPr>
          <w:rFonts w:ascii="Times New Roman" w:hAnsi="Times New Roman"/>
          <w:sz w:val="24"/>
          <w:szCs w:val="24"/>
        </w:rPr>
        <w:t xml:space="preserve">4 июля </w:t>
      </w:r>
      <w:smartTag w:uri="urn:schemas-microsoft-com:office:smarttags" w:element="metricconverter">
        <w:smartTagPr>
          <w:attr w:name="ProductID" w:val="2016 г"/>
        </w:smartTagPr>
        <w:r w:rsidRPr="004E4853">
          <w:rPr>
            <w:rFonts w:ascii="Times New Roman" w:hAnsi="Times New Roman"/>
            <w:sz w:val="24"/>
            <w:szCs w:val="24"/>
          </w:rPr>
          <w:t>2016 г</w:t>
        </w:r>
      </w:smartTag>
      <w:r w:rsidRPr="004E4853">
        <w:rPr>
          <w:rFonts w:ascii="Times New Roman" w:hAnsi="Times New Roman"/>
          <w:sz w:val="24"/>
          <w:szCs w:val="24"/>
        </w:rPr>
        <w:t>. N 40-ЗГО "Об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"Комиссияпо конфликту интересов") в Собрании депутатов Златоустовскогогородского округа"изменения согласно приложению.</w:t>
      </w:r>
    </w:p>
    <w:p w:rsidR="00343437" w:rsidRPr="002666BD" w:rsidRDefault="00343437" w:rsidP="00EF06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666BD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343437" w:rsidRDefault="00343437" w:rsidP="00EF06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343437" w:rsidRPr="00EF063E" w:rsidRDefault="00343437" w:rsidP="00EF063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43437" w:rsidRPr="0071184A" w:rsidRDefault="00343437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43437" w:rsidRPr="0071184A" w:rsidRDefault="00343437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Златоустовского городского округа                           А.М. Карюков</w:t>
      </w: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Pr="00760C9F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343437" w:rsidRPr="00760C9F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343437" w:rsidRPr="00760C9F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 xml:space="preserve">      от ____________2016 г. №_______</w:t>
      </w:r>
    </w:p>
    <w:p w:rsidR="00343437" w:rsidRDefault="00343437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343437" w:rsidRPr="0071184A" w:rsidRDefault="00343437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Pr="004E485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Челябинской области от </w:t>
      </w:r>
      <w:r w:rsidRPr="004E4853">
        <w:rPr>
          <w:rFonts w:ascii="Times New Roman" w:hAnsi="Times New Roman"/>
          <w:sz w:val="24"/>
          <w:szCs w:val="24"/>
        </w:rPr>
        <w:t xml:space="preserve">4 июля </w:t>
      </w:r>
      <w:smartTag w:uri="urn:schemas-microsoft-com:office:smarttags" w:element="metricconverter">
        <w:smartTagPr>
          <w:attr w:name="ProductID" w:val="2016 г"/>
        </w:smartTagPr>
        <w:r w:rsidRPr="004E4853">
          <w:rPr>
            <w:rFonts w:ascii="Times New Roman" w:hAnsi="Times New Roman"/>
            <w:sz w:val="24"/>
            <w:szCs w:val="24"/>
          </w:rPr>
          <w:t>2016 г</w:t>
        </w:r>
      </w:smartTag>
      <w:r w:rsidRPr="004E4853">
        <w:rPr>
          <w:rFonts w:ascii="Times New Roman" w:hAnsi="Times New Roman"/>
          <w:sz w:val="24"/>
          <w:szCs w:val="24"/>
        </w:rPr>
        <w:t xml:space="preserve">. N 40-ЗГО "Об утверждении Положения </w:t>
      </w:r>
    </w:p>
    <w:p w:rsidR="00343437" w:rsidRPr="004E485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и состава комиссии по соблюдению требований к служебному </w:t>
      </w:r>
    </w:p>
    <w:p w:rsidR="00343437" w:rsidRPr="004E485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поведению лиц, замещающих муниципальные должности, и </w:t>
      </w:r>
    </w:p>
    <w:p w:rsidR="00343437" w:rsidRPr="004E485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муниципальных служащих и урегулированию конфликта </w:t>
      </w:r>
    </w:p>
    <w:p w:rsidR="00343437" w:rsidRPr="004E485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интересов (официальное сокращенное наименование "Комиссия</w:t>
      </w:r>
    </w:p>
    <w:p w:rsidR="00343437" w:rsidRPr="004E485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 по конфликту интересов") в Собрании депутатов Златоустовского</w:t>
      </w:r>
    </w:p>
    <w:p w:rsidR="00343437" w:rsidRPr="00480503" w:rsidRDefault="00343437" w:rsidP="004E48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 городского округа"</w:t>
      </w:r>
    </w:p>
    <w:p w:rsidR="00343437" w:rsidRPr="00480503" w:rsidRDefault="00343437" w:rsidP="00CA0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Default="00343437" w:rsidP="00EE6B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BE0">
        <w:rPr>
          <w:rFonts w:ascii="Times New Roman" w:hAnsi="Times New Roman"/>
          <w:sz w:val="24"/>
          <w:szCs w:val="24"/>
        </w:rPr>
        <w:t>1.</w:t>
      </w:r>
      <w:r w:rsidRPr="00EE6B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Пункт 11 Приложения 2 к решению </w:t>
      </w:r>
      <w:r w:rsidRPr="00EE6BE0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343437" w:rsidRPr="004E4853" w:rsidRDefault="00343437" w:rsidP="004E4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BE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11. Дильдин А.Н. </w:t>
      </w:r>
      <w:r w:rsidRPr="004E4853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директор ф</w:t>
      </w:r>
      <w:r w:rsidRPr="004E4853">
        <w:rPr>
          <w:rFonts w:ascii="Times New Roman" w:hAnsi="Times New Roman"/>
          <w:sz w:val="24"/>
          <w:szCs w:val="24"/>
        </w:rPr>
        <w:t>илиала федерального государственного бюджетного образовательного учреждения высшего профессионального образования "Южно-Уральский государственный университет" (национальный исследовательский университет) в г. Златоусте (по согласованию)</w:t>
      </w:r>
      <w:r>
        <w:rPr>
          <w:rFonts w:ascii="Times New Roman" w:hAnsi="Times New Roman"/>
          <w:sz w:val="24"/>
          <w:szCs w:val="24"/>
        </w:rPr>
        <w:t>».</w:t>
      </w:r>
    </w:p>
    <w:p w:rsidR="00343437" w:rsidRPr="004E4853" w:rsidRDefault="00343437" w:rsidP="004E4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3437" w:rsidRPr="004E4853" w:rsidRDefault="00343437" w:rsidP="004E4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3437" w:rsidRPr="00EE6BE0" w:rsidRDefault="00343437" w:rsidP="004E4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3437" w:rsidRDefault="00343437" w:rsidP="00EE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Pr="00480503" w:rsidRDefault="00343437" w:rsidP="00EE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37" w:rsidRDefault="00343437" w:rsidP="00EE6B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В.А. Жилин</w:t>
      </w:r>
    </w:p>
    <w:p w:rsidR="00343437" w:rsidRPr="00480503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Pr="00480503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Pr="00480503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Pr="00480503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Default="00343437" w:rsidP="002666BD">
      <w:pPr>
        <w:rPr>
          <w:rFonts w:ascii="Times New Roman" w:hAnsi="Times New Roman"/>
          <w:sz w:val="24"/>
          <w:szCs w:val="24"/>
        </w:rPr>
      </w:pPr>
    </w:p>
    <w:p w:rsidR="00343437" w:rsidRPr="00C86A8B" w:rsidRDefault="00343437" w:rsidP="002666B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sectPr w:rsidR="00343437" w:rsidRPr="00C86A8B" w:rsidSect="000F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B35"/>
    <w:rsid w:val="000F5AAE"/>
    <w:rsid w:val="002666BD"/>
    <w:rsid w:val="002A4936"/>
    <w:rsid w:val="00343437"/>
    <w:rsid w:val="003F5764"/>
    <w:rsid w:val="00480503"/>
    <w:rsid w:val="004E4853"/>
    <w:rsid w:val="00671C25"/>
    <w:rsid w:val="0071184A"/>
    <w:rsid w:val="00760C9F"/>
    <w:rsid w:val="008A7A30"/>
    <w:rsid w:val="00C86A8B"/>
    <w:rsid w:val="00CA02F2"/>
    <w:rsid w:val="00DC184A"/>
    <w:rsid w:val="00EB33BD"/>
    <w:rsid w:val="00EE1B35"/>
    <w:rsid w:val="00EE6BE0"/>
    <w:rsid w:val="00EF063E"/>
    <w:rsid w:val="00F26020"/>
    <w:rsid w:val="00F65CD1"/>
    <w:rsid w:val="00FA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6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3</Pages>
  <Words>535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7</cp:revision>
  <cp:lastPrinted>2016-12-23T09:28:00Z</cp:lastPrinted>
  <dcterms:created xsi:type="dcterms:W3CDTF">2016-12-16T04:53:00Z</dcterms:created>
  <dcterms:modified xsi:type="dcterms:W3CDTF">2017-06-09T09:23:00Z</dcterms:modified>
</cp:coreProperties>
</file>