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64" w:rsidRPr="00C73124" w:rsidRDefault="00344564" w:rsidP="0042219B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9pt;width:46.15pt;height:50.4pt;z-index:251658240;visibility:visible;mso-wrap-edited:f;mso-wrap-distance-bottom:8.5pt">
            <v:imagedata r:id="rId5" o:title=""/>
            <w10:wrap type="topAndBottom"/>
          </v:shape>
          <o:OLEObject Type="Embed" ProgID="Word.Picture.8" ShapeID="_x0000_s1026" DrawAspect="Content" ObjectID="_1512554822" r:id="rId6"/>
        </w:pict>
      </w:r>
      <w:r w:rsidRPr="00C73124">
        <w:t>ЧЕЛЯБИНСКАЯ    ОБЛАСТЬ</w:t>
      </w:r>
    </w:p>
    <w:p w:rsidR="00344564" w:rsidRPr="00C73124" w:rsidRDefault="00344564" w:rsidP="0042219B">
      <w:pPr>
        <w:jc w:val="center"/>
        <w:rPr>
          <w:b/>
          <w:sz w:val="32"/>
          <w:szCs w:val="32"/>
        </w:rPr>
      </w:pPr>
      <w:r w:rsidRPr="00C73124">
        <w:rPr>
          <w:b/>
          <w:sz w:val="32"/>
          <w:szCs w:val="32"/>
        </w:rPr>
        <w:t>СОБРАНИЕ  ДЕПУТАТОВ</w:t>
      </w:r>
    </w:p>
    <w:p w:rsidR="00344564" w:rsidRPr="00C73124" w:rsidRDefault="00344564" w:rsidP="0042219B">
      <w:pPr>
        <w:jc w:val="center"/>
        <w:rPr>
          <w:b/>
          <w:sz w:val="32"/>
          <w:szCs w:val="32"/>
        </w:rPr>
      </w:pPr>
      <w:r w:rsidRPr="00C73124">
        <w:rPr>
          <w:b/>
          <w:sz w:val="32"/>
          <w:szCs w:val="32"/>
        </w:rPr>
        <w:t>ЗЛАТОУСТОВСКОГО ГОРОДСКОГО ОКРУГА</w:t>
      </w:r>
    </w:p>
    <w:p w:rsidR="00344564" w:rsidRDefault="00344564" w:rsidP="0042219B">
      <w:pPr>
        <w:jc w:val="center"/>
        <w:rPr>
          <w:b/>
          <w:sz w:val="4"/>
        </w:rPr>
      </w:pPr>
    </w:p>
    <w:p w:rsidR="00344564" w:rsidRPr="00C73124" w:rsidRDefault="00344564" w:rsidP="0042219B">
      <w:pPr>
        <w:pBdr>
          <w:bottom w:val="single" w:sz="12" w:space="1" w:color="auto"/>
        </w:pBdr>
        <w:jc w:val="center"/>
        <w:rPr>
          <w:b/>
          <w:sz w:val="18"/>
          <w:szCs w:val="18"/>
        </w:rPr>
      </w:pPr>
      <w:smartTag w:uri="urn:schemas-microsoft-com:office:smarttags" w:element="metricconverter">
        <w:smartTagPr>
          <w:attr w:name="ProductID" w:val="456200, г"/>
        </w:smartTagPr>
        <w:r w:rsidRPr="00C73124">
          <w:rPr>
            <w:sz w:val="18"/>
            <w:szCs w:val="18"/>
          </w:rPr>
          <w:t>456200, г</w:t>
        </w:r>
      </w:smartTag>
      <w:r w:rsidRPr="00C73124">
        <w:rPr>
          <w:sz w:val="18"/>
          <w:szCs w:val="18"/>
        </w:rPr>
        <w:t>. Златоуст, ул. Таганайская, 1, тел. 62-04-96, 62-17-76, 62-16-34</w:t>
      </w:r>
    </w:p>
    <w:p w:rsidR="00344564" w:rsidRPr="00C95027" w:rsidRDefault="00344564" w:rsidP="0042219B">
      <w:pPr>
        <w:pStyle w:val="Heading1"/>
        <w:rPr>
          <w:i/>
          <w:sz w:val="28"/>
          <w:szCs w:val="28"/>
        </w:rPr>
      </w:pPr>
      <w:r w:rsidRPr="00C95027">
        <w:rPr>
          <w:sz w:val="28"/>
          <w:szCs w:val="28"/>
        </w:rPr>
        <w:t>РЕШЕНИЕ</w:t>
      </w:r>
    </w:p>
    <w:p w:rsidR="00344564" w:rsidRPr="00C95027" w:rsidRDefault="00344564" w:rsidP="0042219B">
      <w:pPr>
        <w:rPr>
          <w:b/>
          <w:u w:val="single"/>
        </w:rPr>
      </w:pPr>
      <w:r>
        <w:rPr>
          <w:b/>
        </w:rPr>
        <w:t>№   79-ЗГО</w:t>
      </w:r>
      <w:r w:rsidRPr="00C95027">
        <w:rPr>
          <w:b/>
        </w:rPr>
        <w:t xml:space="preserve">                                                         </w:t>
      </w: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от    25.12.</w:t>
      </w:r>
      <w:smartTag w:uri="urn:schemas-microsoft-com:office:smarttags" w:element="metricconverter">
        <w:smartTagPr>
          <w:attr w:name="ProductID" w:val="2015 г"/>
        </w:smartTagPr>
        <w:r>
          <w:rPr>
            <w:b/>
          </w:rPr>
          <w:t>2015</w:t>
        </w:r>
        <w:r w:rsidRPr="00C95027">
          <w:rPr>
            <w:b/>
          </w:rPr>
          <w:t xml:space="preserve"> г</w:t>
        </w:r>
      </w:smartTag>
      <w:r>
        <w:rPr>
          <w:b/>
        </w:rPr>
        <w:t>.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253"/>
      </w:tblGrid>
      <w:tr w:rsidR="00344564" w:rsidRPr="001A1BF0">
        <w:tc>
          <w:tcPr>
            <w:tcW w:w="42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564" w:rsidRPr="001A1BF0" w:rsidRDefault="00344564" w:rsidP="00D9490E">
            <w:pPr>
              <w:pStyle w:val="NormalWeb"/>
              <w:spacing w:before="120" w:beforeAutospacing="0" w:after="0" w:afterAutospacing="0" w:line="273" w:lineRule="atLeast"/>
              <w:ind w:right="-108"/>
              <w:rPr>
                <w:color w:val="000000"/>
              </w:rPr>
            </w:pPr>
            <w:r w:rsidRPr="001A1BF0">
              <w:rPr>
                <w:color w:val="000000"/>
              </w:rPr>
              <w:t xml:space="preserve">О внесении изменений в решение Собрания депутатов Златоустовского городского округа </w:t>
            </w:r>
            <w:r>
              <w:t>от 01.12.2014 г. №</w:t>
            </w:r>
            <w:r w:rsidRPr="001A1BF0">
              <w:t> 54-ЗГО «Об утверждении Положения об образовании в Златоустовском городском округе»</w:t>
            </w:r>
          </w:p>
        </w:tc>
      </w:tr>
    </w:tbl>
    <w:p w:rsidR="00344564" w:rsidRPr="001A1BF0" w:rsidRDefault="00344564" w:rsidP="00D9490E">
      <w:pPr>
        <w:jc w:val="both"/>
        <w:rPr>
          <w:color w:val="000000"/>
        </w:rPr>
      </w:pPr>
      <w:r w:rsidRPr="001A1BF0">
        <w:rPr>
          <w:color w:val="000000"/>
        </w:rPr>
        <w:t xml:space="preserve">     </w:t>
      </w:r>
    </w:p>
    <w:p w:rsidR="00344564" w:rsidRPr="001A1BF0" w:rsidRDefault="00344564" w:rsidP="00D9490E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</w:t>
      </w:r>
    </w:p>
    <w:p w:rsidR="00344564" w:rsidRPr="001A1BF0" w:rsidRDefault="00344564" w:rsidP="00D9490E">
      <w:pPr>
        <w:jc w:val="both"/>
        <w:rPr>
          <w:color w:val="000000"/>
        </w:rPr>
      </w:pPr>
    </w:p>
    <w:p w:rsidR="00344564" w:rsidRDefault="00344564" w:rsidP="00D9490E">
      <w:pPr>
        <w:jc w:val="both"/>
        <w:rPr>
          <w:color w:val="000000"/>
        </w:rPr>
      </w:pPr>
      <w:r w:rsidRPr="001A1BF0">
        <w:rPr>
          <w:color w:val="000000"/>
        </w:rPr>
        <w:t xml:space="preserve">      В целях приведения муниципальных правовых актов в соответствие с законодательством Российской Федерации, руководствуясь Федеральным законом «Об общих принципах организации местного самоуправления в Российской Федерации», Уставом Златоустовского городского округа, Собрание депутатов Златоустовского городского округа решает:</w:t>
      </w:r>
    </w:p>
    <w:p w:rsidR="00344564" w:rsidRDefault="00344564" w:rsidP="00D9490E">
      <w:pPr>
        <w:pStyle w:val="NormalWeb"/>
        <w:shd w:val="clear" w:color="auto" w:fill="FFFFFF"/>
        <w:spacing w:before="0" w:beforeAutospacing="0" w:after="0" w:afterAutospacing="0"/>
        <w:ind w:left="425"/>
        <w:jc w:val="both"/>
        <w:rPr>
          <w:color w:val="000000"/>
        </w:rPr>
      </w:pPr>
    </w:p>
    <w:p w:rsidR="00344564" w:rsidRDefault="00344564" w:rsidP="003769A2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1A1BF0">
        <w:rPr>
          <w:color w:val="000000"/>
        </w:rPr>
        <w:t xml:space="preserve">1.Внести в Положение, утвержденное решением Собрания депутатов Златоустовского городского округа </w:t>
      </w:r>
      <w:r>
        <w:t>от 01.12.</w:t>
      </w:r>
      <w:smartTag w:uri="urn:schemas-microsoft-com:office:smarttags" w:element="metricconverter">
        <w:smartTagPr>
          <w:attr w:name="ProductID" w:val="2014 г"/>
        </w:smartTagPr>
        <w:r w:rsidRPr="001A1BF0">
          <w:t>2014 г</w:t>
        </w:r>
      </w:smartTag>
      <w:r>
        <w:t>. №</w:t>
      </w:r>
      <w:r w:rsidRPr="001A1BF0">
        <w:t> 54-ЗГО «Об утверждении Положения об образовании в Златоустовском городском округе»</w:t>
      </w:r>
      <w:r w:rsidRPr="001A1BF0">
        <w:rPr>
          <w:color w:val="000000"/>
        </w:rPr>
        <w:t xml:space="preserve"> (в редакции решения Собрания депутатов Златоустовского городского округа от 16.03.2015 г. № 13-ЗГО) изменения согласно приложению.</w:t>
      </w:r>
    </w:p>
    <w:p w:rsidR="00344564" w:rsidRPr="001A1BF0" w:rsidRDefault="00344564" w:rsidP="003769A2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1A1BF0">
        <w:rPr>
          <w:color w:val="000000"/>
        </w:rPr>
        <w:t xml:space="preserve">2.Настоящее решение вступает в силу с момента опубликования. </w:t>
      </w:r>
    </w:p>
    <w:p w:rsidR="00344564" w:rsidRDefault="00344564" w:rsidP="00D9490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1BF0">
        <w:rPr>
          <w:color w:val="000000"/>
        </w:rPr>
        <w:t>3.Опубликовать настоящее решение в официальных средствах массовой информации.</w:t>
      </w:r>
    </w:p>
    <w:p w:rsidR="00344564" w:rsidRPr="001A1BF0" w:rsidRDefault="00344564" w:rsidP="00D9490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1BF0">
        <w:rPr>
          <w:color w:val="000000"/>
        </w:rPr>
        <w:t>4.Контроль за исполнением настоящего решения возложить на комиссию по образованию, культуре, спорту и мо</w:t>
      </w:r>
      <w:r>
        <w:rPr>
          <w:color w:val="000000"/>
        </w:rPr>
        <w:t>лодежной политики</w:t>
      </w:r>
      <w:r w:rsidRPr="001A1BF0">
        <w:rPr>
          <w:color w:val="000000"/>
        </w:rPr>
        <w:t>.</w:t>
      </w:r>
    </w:p>
    <w:tbl>
      <w:tblPr>
        <w:tblpPr w:leftFromText="180" w:rightFromText="180" w:vertAnchor="text" w:tblpX="-176" w:tblpY="1"/>
        <w:tblOverlap w:val="never"/>
        <w:tblW w:w="10031" w:type="dxa"/>
        <w:tblLook w:val="01E0"/>
      </w:tblPr>
      <w:tblGrid>
        <w:gridCol w:w="7844"/>
        <w:gridCol w:w="2187"/>
      </w:tblGrid>
      <w:tr w:rsidR="00344564" w:rsidRPr="001A1BF0">
        <w:tc>
          <w:tcPr>
            <w:tcW w:w="7844" w:type="dxa"/>
          </w:tcPr>
          <w:p w:rsidR="00344564" w:rsidRPr="001A1BF0" w:rsidRDefault="00344564" w:rsidP="00A03349">
            <w:pPr>
              <w:outlineLvl w:val="0"/>
            </w:pPr>
          </w:p>
          <w:p w:rsidR="00344564" w:rsidRPr="001A1BF0" w:rsidRDefault="00344564" w:rsidP="00A03349">
            <w:pPr>
              <w:outlineLvl w:val="0"/>
            </w:pPr>
            <w:r w:rsidRPr="001A1BF0">
              <w:t>Председатель Собрания депутатов</w:t>
            </w:r>
          </w:p>
          <w:p w:rsidR="00344564" w:rsidRPr="001A1BF0" w:rsidRDefault="00344564" w:rsidP="00A03349">
            <w:pPr>
              <w:outlineLvl w:val="0"/>
            </w:pPr>
            <w:r w:rsidRPr="001A1BF0">
              <w:t>Златоустовского городского округа</w:t>
            </w:r>
          </w:p>
        </w:tc>
        <w:tc>
          <w:tcPr>
            <w:tcW w:w="2187" w:type="dxa"/>
          </w:tcPr>
          <w:p w:rsidR="00344564" w:rsidRPr="001A1BF0" w:rsidRDefault="00344564" w:rsidP="00A03349">
            <w:pPr>
              <w:outlineLvl w:val="0"/>
            </w:pPr>
          </w:p>
          <w:p w:rsidR="00344564" w:rsidRPr="001A1BF0" w:rsidRDefault="00344564" w:rsidP="00A03349">
            <w:pPr>
              <w:jc w:val="right"/>
              <w:outlineLvl w:val="0"/>
            </w:pPr>
          </w:p>
          <w:p w:rsidR="00344564" w:rsidRPr="001A1BF0" w:rsidRDefault="00344564" w:rsidP="00A03349">
            <w:pPr>
              <w:jc w:val="right"/>
              <w:outlineLvl w:val="0"/>
            </w:pPr>
            <w:r w:rsidRPr="001A1BF0">
              <w:t>А.М.</w:t>
            </w:r>
            <w:r>
              <w:t xml:space="preserve"> </w:t>
            </w:r>
            <w:r w:rsidRPr="001A1BF0">
              <w:t>Карюков</w:t>
            </w:r>
          </w:p>
        </w:tc>
      </w:tr>
    </w:tbl>
    <w:p w:rsidR="00344564" w:rsidRPr="001A1BF0" w:rsidRDefault="00344564" w:rsidP="00D9490E">
      <w:pPr>
        <w:jc w:val="center"/>
      </w:pPr>
    </w:p>
    <w:p w:rsidR="00344564" w:rsidRPr="001A1BF0" w:rsidRDefault="00344564" w:rsidP="00D9490E">
      <w:pPr>
        <w:jc w:val="center"/>
      </w:pPr>
    </w:p>
    <w:p w:rsidR="00344564" w:rsidRPr="001A1BF0" w:rsidRDefault="00344564" w:rsidP="00D9490E">
      <w:pPr>
        <w:jc w:val="center"/>
      </w:pPr>
    </w:p>
    <w:p w:rsidR="00344564" w:rsidRDefault="00344564" w:rsidP="00D9490E">
      <w:pPr>
        <w:jc w:val="center"/>
      </w:pPr>
    </w:p>
    <w:p w:rsidR="00344564" w:rsidRDefault="00344564" w:rsidP="00D9490E">
      <w:pPr>
        <w:jc w:val="center"/>
      </w:pPr>
    </w:p>
    <w:p w:rsidR="00344564" w:rsidRDefault="00344564" w:rsidP="00D9490E">
      <w:pPr>
        <w:jc w:val="center"/>
      </w:pPr>
    </w:p>
    <w:p w:rsidR="00344564" w:rsidRDefault="00344564" w:rsidP="00D9490E">
      <w:pPr>
        <w:jc w:val="center"/>
      </w:pPr>
    </w:p>
    <w:p w:rsidR="00344564" w:rsidRDefault="00344564" w:rsidP="00D9490E">
      <w:pPr>
        <w:jc w:val="center"/>
      </w:pPr>
    </w:p>
    <w:p w:rsidR="00344564" w:rsidRDefault="00344564" w:rsidP="00D9490E">
      <w:pPr>
        <w:jc w:val="center"/>
      </w:pPr>
    </w:p>
    <w:p w:rsidR="00344564" w:rsidRDefault="00344564" w:rsidP="00D9490E">
      <w:pPr>
        <w:jc w:val="center"/>
      </w:pPr>
    </w:p>
    <w:p w:rsidR="00344564" w:rsidRDefault="00344564" w:rsidP="00D9490E">
      <w:pPr>
        <w:jc w:val="center"/>
      </w:pPr>
    </w:p>
    <w:p w:rsidR="00344564" w:rsidRDefault="00344564" w:rsidP="00D9490E">
      <w:pPr>
        <w:jc w:val="center"/>
      </w:pPr>
    </w:p>
    <w:p w:rsidR="00344564" w:rsidRDefault="00344564" w:rsidP="00D9490E">
      <w:pPr>
        <w:jc w:val="center"/>
      </w:pPr>
    </w:p>
    <w:p w:rsidR="00344564" w:rsidRDefault="00344564" w:rsidP="00D9490E">
      <w:pPr>
        <w:jc w:val="center"/>
      </w:pPr>
    </w:p>
    <w:p w:rsidR="00344564" w:rsidRDefault="00344564" w:rsidP="00D9490E">
      <w:pPr>
        <w:jc w:val="center"/>
      </w:pPr>
    </w:p>
    <w:p w:rsidR="00344564" w:rsidRPr="001A1BF0" w:rsidRDefault="00344564" w:rsidP="003769A2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</w:t>
      </w:r>
      <w:r w:rsidRPr="001A1BF0">
        <w:rPr>
          <w:color w:val="000000"/>
        </w:rPr>
        <w:t xml:space="preserve">Приложение </w:t>
      </w:r>
    </w:p>
    <w:p w:rsidR="00344564" w:rsidRDefault="00344564" w:rsidP="003769A2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</w:t>
      </w:r>
      <w:r w:rsidRPr="001A1BF0">
        <w:rPr>
          <w:color w:val="000000"/>
        </w:rPr>
        <w:t xml:space="preserve">к решению Собрания депутатов </w:t>
      </w:r>
    </w:p>
    <w:p w:rsidR="00344564" w:rsidRPr="001A1BF0" w:rsidRDefault="00344564" w:rsidP="00D9490E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1A1BF0">
        <w:rPr>
          <w:color w:val="000000"/>
        </w:rPr>
        <w:t xml:space="preserve">Златоустовского городского округа </w:t>
      </w:r>
    </w:p>
    <w:p w:rsidR="00344564" w:rsidRPr="001A1BF0" w:rsidRDefault="00344564" w:rsidP="003769A2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от 25.12.2015 г. № 79-ЗГО</w:t>
      </w:r>
    </w:p>
    <w:p w:rsidR="00344564" w:rsidRPr="001A1BF0" w:rsidRDefault="00344564" w:rsidP="00D9490E">
      <w:pPr>
        <w:ind w:left="1134" w:right="991"/>
        <w:jc w:val="center"/>
        <w:rPr>
          <w:color w:val="000000"/>
        </w:rPr>
      </w:pPr>
      <w:r w:rsidRPr="001A1BF0">
        <w:rPr>
          <w:color w:val="000000"/>
        </w:rPr>
        <w:t xml:space="preserve">  </w:t>
      </w:r>
    </w:p>
    <w:p w:rsidR="00344564" w:rsidRDefault="00344564" w:rsidP="003769A2">
      <w:pPr>
        <w:ind w:left="435" w:right="991"/>
        <w:rPr>
          <w:color w:val="000000"/>
        </w:rPr>
      </w:pPr>
      <w:r>
        <w:rPr>
          <w:color w:val="000000"/>
        </w:rPr>
        <w:t xml:space="preserve">  </w:t>
      </w:r>
      <w:r w:rsidRPr="001A1BF0">
        <w:rPr>
          <w:color w:val="000000"/>
        </w:rPr>
        <w:t>Изменения</w:t>
      </w:r>
      <w:r w:rsidRPr="001A1BF0">
        <w:rPr>
          <w:rStyle w:val="apple-converted-space"/>
          <w:color w:val="000000"/>
        </w:rPr>
        <w:t> </w:t>
      </w:r>
      <w:r w:rsidRPr="001A1BF0">
        <w:rPr>
          <w:color w:val="000000"/>
        </w:rPr>
        <w:t xml:space="preserve"> в Положение об образовании в Златоустовском городском округе </w:t>
      </w:r>
      <w:r>
        <w:rPr>
          <w:color w:val="000000"/>
        </w:rPr>
        <w:t xml:space="preserve"> </w:t>
      </w:r>
    </w:p>
    <w:p w:rsidR="00344564" w:rsidRDefault="00344564" w:rsidP="003769A2">
      <w:pPr>
        <w:ind w:left="435" w:right="991"/>
        <w:rPr>
          <w:color w:val="000000"/>
        </w:rPr>
      </w:pPr>
      <w:r>
        <w:rPr>
          <w:color w:val="000000"/>
        </w:rPr>
        <w:t xml:space="preserve">  </w:t>
      </w:r>
      <w:r w:rsidRPr="001A1BF0">
        <w:rPr>
          <w:color w:val="000000"/>
        </w:rPr>
        <w:t>(д</w:t>
      </w:r>
      <w:r>
        <w:rPr>
          <w:color w:val="000000"/>
        </w:rPr>
        <w:t xml:space="preserve">алее – Положение), утвержденное решением Собрания депутатов   </w:t>
      </w:r>
    </w:p>
    <w:p w:rsidR="00344564" w:rsidRPr="001A1BF0" w:rsidRDefault="00344564" w:rsidP="003769A2">
      <w:pPr>
        <w:ind w:left="435" w:right="991"/>
        <w:rPr>
          <w:color w:val="000000"/>
        </w:rPr>
      </w:pPr>
      <w:r>
        <w:rPr>
          <w:color w:val="000000"/>
        </w:rPr>
        <w:t xml:space="preserve">  </w:t>
      </w:r>
      <w:r w:rsidRPr="001A1BF0">
        <w:rPr>
          <w:color w:val="000000"/>
        </w:rPr>
        <w:t>Златоустовского городского округа</w:t>
      </w:r>
      <w:r w:rsidRPr="001A1BF0">
        <w:rPr>
          <w:rStyle w:val="apple-converted-space"/>
          <w:color w:val="000000"/>
        </w:rPr>
        <w:t> </w:t>
      </w:r>
      <w:r w:rsidRPr="001A1BF0">
        <w:rPr>
          <w:color w:val="000000"/>
        </w:rPr>
        <w:t xml:space="preserve"> </w:t>
      </w:r>
      <w:r>
        <w:t>от 01.12.2014 г. № 54-</w:t>
      </w:r>
      <w:r w:rsidRPr="001A1BF0">
        <w:t>ЗГО</w:t>
      </w:r>
      <w:r w:rsidRPr="001A1BF0">
        <w:rPr>
          <w:color w:val="000000"/>
        </w:rPr>
        <w:t>:</w:t>
      </w:r>
    </w:p>
    <w:p w:rsidR="00344564" w:rsidRPr="001A1BF0" w:rsidRDefault="00344564" w:rsidP="00D9490E">
      <w:pPr>
        <w:ind w:left="1134" w:right="991"/>
        <w:jc w:val="center"/>
        <w:rPr>
          <w:color w:val="000000"/>
        </w:rPr>
      </w:pPr>
    </w:p>
    <w:p w:rsidR="00344564" w:rsidRPr="001A1BF0" w:rsidRDefault="00344564" w:rsidP="00D9490E">
      <w:pPr>
        <w:pStyle w:val="NormalWeb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firstLine="0"/>
        <w:jc w:val="both"/>
      </w:pPr>
      <w:r w:rsidRPr="001A1BF0">
        <w:t>Подпункт 3 пункта 3 Положения изложить в следующей редакции:</w:t>
      </w:r>
    </w:p>
    <w:p w:rsidR="00344564" w:rsidRPr="001A1BF0" w:rsidRDefault="00344564" w:rsidP="001A3B9C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jc w:val="both"/>
      </w:pPr>
      <w:r w:rsidRPr="001A1BF0">
        <w:t xml:space="preserve">«3) реализация полномочий по решению вопросов местного значения в сфере образования и молодежной политики Златоустовского городского округа». </w:t>
      </w:r>
    </w:p>
    <w:p w:rsidR="00344564" w:rsidRPr="001A1BF0" w:rsidRDefault="00344564" w:rsidP="00D9490E">
      <w:pPr>
        <w:pStyle w:val="NormalWeb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firstLine="0"/>
        <w:jc w:val="both"/>
      </w:pPr>
      <w:r w:rsidRPr="001A1BF0">
        <w:rPr>
          <w:color w:val="000000"/>
        </w:rPr>
        <w:t>Пункт 5 Положения дополнить подпунктом 8 следующего содержания:</w:t>
      </w:r>
    </w:p>
    <w:p w:rsidR="00344564" w:rsidRPr="001A1BF0" w:rsidRDefault="00344564" w:rsidP="001A3B9C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color w:val="000000"/>
        </w:rPr>
      </w:pPr>
      <w:r w:rsidRPr="001A1BF0">
        <w:rPr>
          <w:color w:val="000000"/>
        </w:rPr>
        <w:t>«8) организация и осуществление мероприятий по работе с детьми и молодежью в Златоустовском городском округе».</w:t>
      </w:r>
    </w:p>
    <w:p w:rsidR="00344564" w:rsidRDefault="00344564" w:rsidP="001A3B9C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left="435"/>
        <w:jc w:val="both"/>
      </w:pPr>
      <w:r w:rsidRPr="001A1BF0">
        <w:t>3. Пункт 8 Положения изложить в следующей редакции:</w:t>
      </w:r>
    </w:p>
    <w:p w:rsidR="00344564" w:rsidRPr="001A1BF0" w:rsidRDefault="00344564" w:rsidP="001A3B9C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jc w:val="both"/>
      </w:pPr>
      <w:r w:rsidRPr="001A1BF0">
        <w:t>«8. Управление системой образования Златоустовского городского округа осуществляется муниципальным казенным учреждением Управление образования и молодежной политики Златоустовского городского округа»</w:t>
      </w:r>
    </w:p>
    <w:p w:rsidR="00344564" w:rsidRPr="001A1BF0" w:rsidRDefault="00344564" w:rsidP="00E83C31">
      <w:pPr>
        <w:jc w:val="both"/>
        <w:rPr>
          <w:color w:val="000000"/>
        </w:rPr>
      </w:pPr>
      <w:r w:rsidRPr="001A1BF0">
        <w:rPr>
          <w:color w:val="000000"/>
        </w:rPr>
        <w:t xml:space="preserve">       4.Пункт 14 Положения дополнить подпунктом 7 следующего содержания:</w:t>
      </w:r>
    </w:p>
    <w:p w:rsidR="00344564" w:rsidRPr="001A1BF0" w:rsidRDefault="00344564" w:rsidP="00E83C31">
      <w:pPr>
        <w:jc w:val="both"/>
        <w:rPr>
          <w:color w:val="000000"/>
        </w:rPr>
      </w:pPr>
      <w:r w:rsidRPr="001A1BF0">
        <w:rPr>
          <w:color w:val="000000"/>
        </w:rPr>
        <w:t>«7) организация и осуществление мероприятий по работе с детьми и молодежью в Златоустовском городском округе».</w:t>
      </w:r>
    </w:p>
    <w:p w:rsidR="00344564" w:rsidRPr="001A1BF0" w:rsidRDefault="00344564" w:rsidP="00D9490E">
      <w:pPr>
        <w:pStyle w:val="NormalWeb"/>
        <w:shd w:val="clear" w:color="auto" w:fill="FFFFFF"/>
        <w:spacing w:line="273" w:lineRule="atLeast"/>
        <w:ind w:left="60"/>
        <w:rPr>
          <w:color w:val="000000"/>
        </w:rPr>
      </w:pPr>
    </w:p>
    <w:p w:rsidR="00344564" w:rsidRPr="001A1BF0" w:rsidRDefault="00344564" w:rsidP="00D9490E"/>
    <w:p w:rsidR="00344564" w:rsidRPr="001A1BF0" w:rsidRDefault="00344564" w:rsidP="00D9490E"/>
    <w:p w:rsidR="00344564" w:rsidRPr="001A1BF0" w:rsidRDefault="00344564" w:rsidP="00D9490E">
      <w:r w:rsidRPr="001A1BF0">
        <w:t xml:space="preserve">Глава Златоустовского городского округа                                                 </w:t>
      </w:r>
      <w:r>
        <w:t xml:space="preserve">               </w:t>
      </w:r>
      <w:r w:rsidRPr="001A1BF0">
        <w:t xml:space="preserve">   В.А.Жилин</w:t>
      </w:r>
    </w:p>
    <w:p w:rsidR="00344564" w:rsidRPr="001A1BF0" w:rsidRDefault="00344564"/>
    <w:p w:rsidR="00344564" w:rsidRPr="001A1BF0" w:rsidRDefault="00344564"/>
    <w:p w:rsidR="00344564" w:rsidRPr="001A1BF0" w:rsidRDefault="00344564"/>
    <w:p w:rsidR="00344564" w:rsidRPr="001A1BF0" w:rsidRDefault="00344564"/>
    <w:p w:rsidR="00344564" w:rsidRPr="001A1BF0" w:rsidRDefault="00344564"/>
    <w:p w:rsidR="00344564" w:rsidRPr="001A1BF0" w:rsidRDefault="00344564"/>
    <w:p w:rsidR="00344564" w:rsidRPr="001A1BF0" w:rsidRDefault="00344564"/>
    <w:p w:rsidR="00344564" w:rsidRPr="001A1BF0" w:rsidRDefault="00344564"/>
    <w:p w:rsidR="00344564" w:rsidRPr="001A1BF0" w:rsidRDefault="00344564"/>
    <w:p w:rsidR="00344564" w:rsidRPr="001A1BF0" w:rsidRDefault="00344564"/>
    <w:p w:rsidR="00344564" w:rsidRPr="001A1BF0" w:rsidRDefault="00344564"/>
    <w:p w:rsidR="00344564" w:rsidRPr="001A1BF0" w:rsidRDefault="00344564"/>
    <w:p w:rsidR="00344564" w:rsidRPr="001A1BF0" w:rsidRDefault="00344564"/>
    <w:p w:rsidR="00344564" w:rsidRPr="001A1BF0" w:rsidRDefault="00344564"/>
    <w:p w:rsidR="00344564" w:rsidRPr="001A1BF0" w:rsidRDefault="00344564"/>
    <w:p w:rsidR="00344564" w:rsidRPr="001A1BF0" w:rsidRDefault="00344564"/>
    <w:p w:rsidR="00344564" w:rsidRPr="001A1BF0" w:rsidRDefault="00344564"/>
    <w:p w:rsidR="00344564" w:rsidRPr="001A1BF0" w:rsidRDefault="00344564"/>
    <w:p w:rsidR="00344564" w:rsidRPr="001A1BF0" w:rsidRDefault="00344564"/>
    <w:p w:rsidR="00344564" w:rsidRDefault="00344564" w:rsidP="00E53318">
      <w:pPr>
        <w:ind w:left="1134" w:right="991"/>
        <w:jc w:val="center"/>
        <w:rPr>
          <w:color w:val="000000"/>
        </w:rPr>
      </w:pPr>
    </w:p>
    <w:p w:rsidR="00344564" w:rsidRPr="001A1BF0" w:rsidRDefault="00344564" w:rsidP="00E53318">
      <w:pPr>
        <w:ind w:left="1134" w:right="991"/>
        <w:jc w:val="center"/>
        <w:rPr>
          <w:color w:val="000000"/>
        </w:rPr>
      </w:pPr>
      <w:r w:rsidRPr="001A1BF0">
        <w:rPr>
          <w:color w:val="000000"/>
        </w:rPr>
        <w:t xml:space="preserve">  </w:t>
      </w:r>
    </w:p>
    <w:p w:rsidR="00344564" w:rsidRDefault="00344564" w:rsidP="00E53318">
      <w:pPr>
        <w:ind w:left="1134" w:right="991"/>
        <w:jc w:val="center"/>
        <w:rPr>
          <w:color w:val="000000"/>
        </w:rPr>
      </w:pPr>
      <w:r w:rsidRPr="001A1BF0">
        <w:rPr>
          <w:color w:val="000000"/>
        </w:rPr>
        <w:t xml:space="preserve">  </w:t>
      </w:r>
    </w:p>
    <w:p w:rsidR="00344564" w:rsidRDefault="00344564" w:rsidP="00E53318">
      <w:pPr>
        <w:ind w:left="1134" w:right="991"/>
        <w:jc w:val="center"/>
        <w:rPr>
          <w:color w:val="000000"/>
        </w:rPr>
      </w:pPr>
    </w:p>
    <w:p w:rsidR="00344564" w:rsidRDefault="00344564" w:rsidP="00E53318">
      <w:pPr>
        <w:ind w:left="1134" w:right="991"/>
        <w:jc w:val="center"/>
        <w:rPr>
          <w:color w:val="000000"/>
        </w:rPr>
      </w:pPr>
    </w:p>
    <w:sectPr w:rsidR="00344564" w:rsidSect="00C87B5B">
      <w:pgSz w:w="11906" w:h="16838"/>
      <w:pgMar w:top="1134" w:right="850" w:bottom="113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636B5"/>
    <w:multiLevelType w:val="hybridMultilevel"/>
    <w:tmpl w:val="9996BE8A"/>
    <w:lvl w:ilvl="0" w:tplc="430A56E8">
      <w:start w:val="1"/>
      <w:numFmt w:val="decimal"/>
      <w:lvlText w:val="%1."/>
      <w:lvlJc w:val="left"/>
      <w:pPr>
        <w:ind w:left="43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>
    <w:nsid w:val="48CF6BA5"/>
    <w:multiLevelType w:val="hybridMultilevel"/>
    <w:tmpl w:val="9996BE8A"/>
    <w:lvl w:ilvl="0" w:tplc="430A56E8">
      <w:start w:val="1"/>
      <w:numFmt w:val="decimal"/>
      <w:lvlText w:val="%1."/>
      <w:lvlJc w:val="left"/>
      <w:pPr>
        <w:ind w:left="43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>
    <w:nsid w:val="68375CBB"/>
    <w:multiLevelType w:val="hybridMultilevel"/>
    <w:tmpl w:val="9996BE8A"/>
    <w:lvl w:ilvl="0" w:tplc="430A56E8">
      <w:start w:val="1"/>
      <w:numFmt w:val="decimal"/>
      <w:lvlText w:val="%1."/>
      <w:lvlJc w:val="left"/>
      <w:pPr>
        <w:ind w:left="43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490E"/>
    <w:rsid w:val="0000067E"/>
    <w:rsid w:val="000006F4"/>
    <w:rsid w:val="00000919"/>
    <w:rsid w:val="00000938"/>
    <w:rsid w:val="00000F6D"/>
    <w:rsid w:val="00001117"/>
    <w:rsid w:val="000015F1"/>
    <w:rsid w:val="0000174D"/>
    <w:rsid w:val="00001DE1"/>
    <w:rsid w:val="00001FDC"/>
    <w:rsid w:val="000022EF"/>
    <w:rsid w:val="00002495"/>
    <w:rsid w:val="00002A33"/>
    <w:rsid w:val="00003427"/>
    <w:rsid w:val="00003792"/>
    <w:rsid w:val="000037B2"/>
    <w:rsid w:val="00003FE7"/>
    <w:rsid w:val="0000408C"/>
    <w:rsid w:val="000041FE"/>
    <w:rsid w:val="000044BB"/>
    <w:rsid w:val="00005000"/>
    <w:rsid w:val="000051C1"/>
    <w:rsid w:val="000055BB"/>
    <w:rsid w:val="00005669"/>
    <w:rsid w:val="00005914"/>
    <w:rsid w:val="00005970"/>
    <w:rsid w:val="00005C8B"/>
    <w:rsid w:val="00005D71"/>
    <w:rsid w:val="000060ED"/>
    <w:rsid w:val="00006247"/>
    <w:rsid w:val="00006831"/>
    <w:rsid w:val="000068E7"/>
    <w:rsid w:val="00006967"/>
    <w:rsid w:val="00006A6D"/>
    <w:rsid w:val="00006CC5"/>
    <w:rsid w:val="00006D13"/>
    <w:rsid w:val="0000734E"/>
    <w:rsid w:val="000073CF"/>
    <w:rsid w:val="00007498"/>
    <w:rsid w:val="0000759F"/>
    <w:rsid w:val="00007EFF"/>
    <w:rsid w:val="000106B1"/>
    <w:rsid w:val="00010845"/>
    <w:rsid w:val="00010B64"/>
    <w:rsid w:val="000112E7"/>
    <w:rsid w:val="0001186E"/>
    <w:rsid w:val="00011A27"/>
    <w:rsid w:val="00011ADD"/>
    <w:rsid w:val="00012077"/>
    <w:rsid w:val="00012A21"/>
    <w:rsid w:val="00012DCD"/>
    <w:rsid w:val="00012FB9"/>
    <w:rsid w:val="0001331F"/>
    <w:rsid w:val="00013572"/>
    <w:rsid w:val="00013D14"/>
    <w:rsid w:val="00013EAD"/>
    <w:rsid w:val="00014AF1"/>
    <w:rsid w:val="00015434"/>
    <w:rsid w:val="0001543C"/>
    <w:rsid w:val="00015C49"/>
    <w:rsid w:val="00016448"/>
    <w:rsid w:val="00016B8E"/>
    <w:rsid w:val="00016BDF"/>
    <w:rsid w:val="0001720A"/>
    <w:rsid w:val="00017222"/>
    <w:rsid w:val="000174DE"/>
    <w:rsid w:val="00017581"/>
    <w:rsid w:val="00017821"/>
    <w:rsid w:val="00017BC8"/>
    <w:rsid w:val="00017C15"/>
    <w:rsid w:val="00017C28"/>
    <w:rsid w:val="00017CA0"/>
    <w:rsid w:val="00017CB3"/>
    <w:rsid w:val="00017FFE"/>
    <w:rsid w:val="000200AF"/>
    <w:rsid w:val="000201A9"/>
    <w:rsid w:val="000206CD"/>
    <w:rsid w:val="00021622"/>
    <w:rsid w:val="0002174E"/>
    <w:rsid w:val="00021839"/>
    <w:rsid w:val="00021CFA"/>
    <w:rsid w:val="000223E5"/>
    <w:rsid w:val="0002283C"/>
    <w:rsid w:val="00022BA6"/>
    <w:rsid w:val="00022BAE"/>
    <w:rsid w:val="00022EF3"/>
    <w:rsid w:val="00023428"/>
    <w:rsid w:val="0002353B"/>
    <w:rsid w:val="000238D0"/>
    <w:rsid w:val="00023B96"/>
    <w:rsid w:val="00023BE4"/>
    <w:rsid w:val="00023CF5"/>
    <w:rsid w:val="00024677"/>
    <w:rsid w:val="00024991"/>
    <w:rsid w:val="00024AD4"/>
    <w:rsid w:val="00024C28"/>
    <w:rsid w:val="00024D77"/>
    <w:rsid w:val="0002501E"/>
    <w:rsid w:val="000254B6"/>
    <w:rsid w:val="0002570E"/>
    <w:rsid w:val="00025DB6"/>
    <w:rsid w:val="00025DC2"/>
    <w:rsid w:val="0002619B"/>
    <w:rsid w:val="000262B0"/>
    <w:rsid w:val="0002664A"/>
    <w:rsid w:val="000266A2"/>
    <w:rsid w:val="00026B02"/>
    <w:rsid w:val="00026C81"/>
    <w:rsid w:val="00026D1E"/>
    <w:rsid w:val="00026EBA"/>
    <w:rsid w:val="00026F94"/>
    <w:rsid w:val="00027275"/>
    <w:rsid w:val="00027838"/>
    <w:rsid w:val="00027C07"/>
    <w:rsid w:val="00030D7C"/>
    <w:rsid w:val="00030D80"/>
    <w:rsid w:val="00031742"/>
    <w:rsid w:val="000319FD"/>
    <w:rsid w:val="00031A55"/>
    <w:rsid w:val="00031B96"/>
    <w:rsid w:val="00031DE6"/>
    <w:rsid w:val="00031EE6"/>
    <w:rsid w:val="000326E4"/>
    <w:rsid w:val="0003292C"/>
    <w:rsid w:val="00033451"/>
    <w:rsid w:val="00033B5E"/>
    <w:rsid w:val="00034470"/>
    <w:rsid w:val="000345DD"/>
    <w:rsid w:val="0003499A"/>
    <w:rsid w:val="000349B3"/>
    <w:rsid w:val="00035510"/>
    <w:rsid w:val="000356A8"/>
    <w:rsid w:val="00035EF5"/>
    <w:rsid w:val="0003609E"/>
    <w:rsid w:val="000362BF"/>
    <w:rsid w:val="000363CE"/>
    <w:rsid w:val="000370A7"/>
    <w:rsid w:val="000370E7"/>
    <w:rsid w:val="0003717D"/>
    <w:rsid w:val="00037358"/>
    <w:rsid w:val="0003737B"/>
    <w:rsid w:val="00037D68"/>
    <w:rsid w:val="00037ECE"/>
    <w:rsid w:val="000401D2"/>
    <w:rsid w:val="000407AE"/>
    <w:rsid w:val="00040A5A"/>
    <w:rsid w:val="00040D19"/>
    <w:rsid w:val="00040DEB"/>
    <w:rsid w:val="00041282"/>
    <w:rsid w:val="00041770"/>
    <w:rsid w:val="00041C83"/>
    <w:rsid w:val="00041DC3"/>
    <w:rsid w:val="000420C0"/>
    <w:rsid w:val="0004213C"/>
    <w:rsid w:val="0004394F"/>
    <w:rsid w:val="00043EFB"/>
    <w:rsid w:val="00044419"/>
    <w:rsid w:val="0004502E"/>
    <w:rsid w:val="00045080"/>
    <w:rsid w:val="000454A5"/>
    <w:rsid w:val="000457FC"/>
    <w:rsid w:val="00045CD9"/>
    <w:rsid w:val="000461D3"/>
    <w:rsid w:val="000462C3"/>
    <w:rsid w:val="0004649A"/>
    <w:rsid w:val="000465C6"/>
    <w:rsid w:val="0004695C"/>
    <w:rsid w:val="00046D68"/>
    <w:rsid w:val="00046EB9"/>
    <w:rsid w:val="000470EE"/>
    <w:rsid w:val="00047472"/>
    <w:rsid w:val="00047DE0"/>
    <w:rsid w:val="00047E6B"/>
    <w:rsid w:val="00050373"/>
    <w:rsid w:val="00050BB7"/>
    <w:rsid w:val="000510C4"/>
    <w:rsid w:val="0005169B"/>
    <w:rsid w:val="00051F79"/>
    <w:rsid w:val="00052042"/>
    <w:rsid w:val="00052408"/>
    <w:rsid w:val="00052473"/>
    <w:rsid w:val="000526E6"/>
    <w:rsid w:val="000529AD"/>
    <w:rsid w:val="00052A61"/>
    <w:rsid w:val="00052AE8"/>
    <w:rsid w:val="00052B2A"/>
    <w:rsid w:val="000530CC"/>
    <w:rsid w:val="000533C2"/>
    <w:rsid w:val="00053493"/>
    <w:rsid w:val="00053857"/>
    <w:rsid w:val="00053B33"/>
    <w:rsid w:val="00053B69"/>
    <w:rsid w:val="00054393"/>
    <w:rsid w:val="00054B99"/>
    <w:rsid w:val="00054D83"/>
    <w:rsid w:val="000558BA"/>
    <w:rsid w:val="000558C2"/>
    <w:rsid w:val="00055AA0"/>
    <w:rsid w:val="00056BBA"/>
    <w:rsid w:val="00056DA3"/>
    <w:rsid w:val="0005701C"/>
    <w:rsid w:val="00057483"/>
    <w:rsid w:val="0005760D"/>
    <w:rsid w:val="000576AE"/>
    <w:rsid w:val="00057BE8"/>
    <w:rsid w:val="00057D45"/>
    <w:rsid w:val="00057DA1"/>
    <w:rsid w:val="00060BD5"/>
    <w:rsid w:val="0006121C"/>
    <w:rsid w:val="00061467"/>
    <w:rsid w:val="0006160B"/>
    <w:rsid w:val="00061C5F"/>
    <w:rsid w:val="00063359"/>
    <w:rsid w:val="000638D4"/>
    <w:rsid w:val="00064128"/>
    <w:rsid w:val="00064570"/>
    <w:rsid w:val="00064A57"/>
    <w:rsid w:val="00064B03"/>
    <w:rsid w:val="0006556B"/>
    <w:rsid w:val="000658BF"/>
    <w:rsid w:val="00065B61"/>
    <w:rsid w:val="00065B6F"/>
    <w:rsid w:val="00066472"/>
    <w:rsid w:val="0006663D"/>
    <w:rsid w:val="000671F4"/>
    <w:rsid w:val="00067CBF"/>
    <w:rsid w:val="00070050"/>
    <w:rsid w:val="0007025C"/>
    <w:rsid w:val="00070CF2"/>
    <w:rsid w:val="00071009"/>
    <w:rsid w:val="00071113"/>
    <w:rsid w:val="00071450"/>
    <w:rsid w:val="000722B5"/>
    <w:rsid w:val="000727DA"/>
    <w:rsid w:val="00072829"/>
    <w:rsid w:val="00073297"/>
    <w:rsid w:val="00073412"/>
    <w:rsid w:val="000738F8"/>
    <w:rsid w:val="00073D18"/>
    <w:rsid w:val="00073E0C"/>
    <w:rsid w:val="000746E4"/>
    <w:rsid w:val="00074D55"/>
    <w:rsid w:val="00074F4A"/>
    <w:rsid w:val="00074F7D"/>
    <w:rsid w:val="00075AA0"/>
    <w:rsid w:val="00075F4C"/>
    <w:rsid w:val="00076248"/>
    <w:rsid w:val="00076683"/>
    <w:rsid w:val="00076A00"/>
    <w:rsid w:val="00076A2D"/>
    <w:rsid w:val="00076BD9"/>
    <w:rsid w:val="00076C55"/>
    <w:rsid w:val="00076D72"/>
    <w:rsid w:val="0007706E"/>
    <w:rsid w:val="000770D5"/>
    <w:rsid w:val="000774B2"/>
    <w:rsid w:val="00077BAD"/>
    <w:rsid w:val="0008025F"/>
    <w:rsid w:val="000811DF"/>
    <w:rsid w:val="0008170C"/>
    <w:rsid w:val="000825CE"/>
    <w:rsid w:val="000827B1"/>
    <w:rsid w:val="00082915"/>
    <w:rsid w:val="00082A68"/>
    <w:rsid w:val="00082C76"/>
    <w:rsid w:val="00082E17"/>
    <w:rsid w:val="00082E3D"/>
    <w:rsid w:val="00082EF8"/>
    <w:rsid w:val="0008310C"/>
    <w:rsid w:val="000835B5"/>
    <w:rsid w:val="000836C5"/>
    <w:rsid w:val="00083DCA"/>
    <w:rsid w:val="00083E7F"/>
    <w:rsid w:val="0008416F"/>
    <w:rsid w:val="000842E5"/>
    <w:rsid w:val="000845C4"/>
    <w:rsid w:val="000846CA"/>
    <w:rsid w:val="00084A01"/>
    <w:rsid w:val="00085208"/>
    <w:rsid w:val="00085B82"/>
    <w:rsid w:val="00085FDA"/>
    <w:rsid w:val="0008654B"/>
    <w:rsid w:val="0008657B"/>
    <w:rsid w:val="00087406"/>
    <w:rsid w:val="00087D36"/>
    <w:rsid w:val="0009018D"/>
    <w:rsid w:val="000902B3"/>
    <w:rsid w:val="000909E3"/>
    <w:rsid w:val="00090A61"/>
    <w:rsid w:val="00090AC2"/>
    <w:rsid w:val="00090C60"/>
    <w:rsid w:val="0009104B"/>
    <w:rsid w:val="000915C6"/>
    <w:rsid w:val="0009210E"/>
    <w:rsid w:val="00092268"/>
    <w:rsid w:val="000923BD"/>
    <w:rsid w:val="000924E9"/>
    <w:rsid w:val="000924FB"/>
    <w:rsid w:val="000925E6"/>
    <w:rsid w:val="00092BBB"/>
    <w:rsid w:val="00092C13"/>
    <w:rsid w:val="00093178"/>
    <w:rsid w:val="0009371C"/>
    <w:rsid w:val="00093A78"/>
    <w:rsid w:val="00093AA6"/>
    <w:rsid w:val="00093B40"/>
    <w:rsid w:val="00093D3E"/>
    <w:rsid w:val="00093DC5"/>
    <w:rsid w:val="00094503"/>
    <w:rsid w:val="00094835"/>
    <w:rsid w:val="00094F51"/>
    <w:rsid w:val="000951B6"/>
    <w:rsid w:val="00095243"/>
    <w:rsid w:val="0009566C"/>
    <w:rsid w:val="00095834"/>
    <w:rsid w:val="00095858"/>
    <w:rsid w:val="00095931"/>
    <w:rsid w:val="00096A0D"/>
    <w:rsid w:val="00097939"/>
    <w:rsid w:val="00097A33"/>
    <w:rsid w:val="00097BDD"/>
    <w:rsid w:val="000A0191"/>
    <w:rsid w:val="000A0D02"/>
    <w:rsid w:val="000A0D1D"/>
    <w:rsid w:val="000A1155"/>
    <w:rsid w:val="000A1969"/>
    <w:rsid w:val="000A2594"/>
    <w:rsid w:val="000A27AF"/>
    <w:rsid w:val="000A2C36"/>
    <w:rsid w:val="000A2FB3"/>
    <w:rsid w:val="000A3960"/>
    <w:rsid w:val="000A3BAD"/>
    <w:rsid w:val="000A3EAB"/>
    <w:rsid w:val="000A42FF"/>
    <w:rsid w:val="000A48E1"/>
    <w:rsid w:val="000A4962"/>
    <w:rsid w:val="000A4DB2"/>
    <w:rsid w:val="000A504D"/>
    <w:rsid w:val="000A507D"/>
    <w:rsid w:val="000A5D9E"/>
    <w:rsid w:val="000A5F71"/>
    <w:rsid w:val="000A6CC2"/>
    <w:rsid w:val="000A722C"/>
    <w:rsid w:val="000A7699"/>
    <w:rsid w:val="000A773C"/>
    <w:rsid w:val="000A77A1"/>
    <w:rsid w:val="000A785E"/>
    <w:rsid w:val="000A7D68"/>
    <w:rsid w:val="000A7DCF"/>
    <w:rsid w:val="000A7E0C"/>
    <w:rsid w:val="000B0BA4"/>
    <w:rsid w:val="000B0BFF"/>
    <w:rsid w:val="000B117E"/>
    <w:rsid w:val="000B1761"/>
    <w:rsid w:val="000B181F"/>
    <w:rsid w:val="000B1C49"/>
    <w:rsid w:val="000B1C56"/>
    <w:rsid w:val="000B27D4"/>
    <w:rsid w:val="000B2A16"/>
    <w:rsid w:val="000B3203"/>
    <w:rsid w:val="000B3321"/>
    <w:rsid w:val="000B3449"/>
    <w:rsid w:val="000B3561"/>
    <w:rsid w:val="000B38B8"/>
    <w:rsid w:val="000B38E4"/>
    <w:rsid w:val="000B39E0"/>
    <w:rsid w:val="000B40DD"/>
    <w:rsid w:val="000B4AC5"/>
    <w:rsid w:val="000B4E02"/>
    <w:rsid w:val="000B5E20"/>
    <w:rsid w:val="000B5EAB"/>
    <w:rsid w:val="000B6C0F"/>
    <w:rsid w:val="000B6C33"/>
    <w:rsid w:val="000B6C4A"/>
    <w:rsid w:val="000B6D3D"/>
    <w:rsid w:val="000B73CE"/>
    <w:rsid w:val="000B7D7D"/>
    <w:rsid w:val="000C02F6"/>
    <w:rsid w:val="000C0359"/>
    <w:rsid w:val="000C0384"/>
    <w:rsid w:val="000C03EC"/>
    <w:rsid w:val="000C0757"/>
    <w:rsid w:val="000C0867"/>
    <w:rsid w:val="000C0CD7"/>
    <w:rsid w:val="000C10E5"/>
    <w:rsid w:val="000C13A0"/>
    <w:rsid w:val="000C1A64"/>
    <w:rsid w:val="000C21CD"/>
    <w:rsid w:val="000C2255"/>
    <w:rsid w:val="000C27EA"/>
    <w:rsid w:val="000C3046"/>
    <w:rsid w:val="000C30B0"/>
    <w:rsid w:val="000C3AF2"/>
    <w:rsid w:val="000C3FA9"/>
    <w:rsid w:val="000C466A"/>
    <w:rsid w:val="000C466D"/>
    <w:rsid w:val="000C485A"/>
    <w:rsid w:val="000C595B"/>
    <w:rsid w:val="000C5BB3"/>
    <w:rsid w:val="000C5D80"/>
    <w:rsid w:val="000C662B"/>
    <w:rsid w:val="000C6D62"/>
    <w:rsid w:val="000C704A"/>
    <w:rsid w:val="000C7122"/>
    <w:rsid w:val="000C755A"/>
    <w:rsid w:val="000C7AB7"/>
    <w:rsid w:val="000C7C85"/>
    <w:rsid w:val="000C7F3D"/>
    <w:rsid w:val="000C7FD6"/>
    <w:rsid w:val="000D083F"/>
    <w:rsid w:val="000D0842"/>
    <w:rsid w:val="000D0C3D"/>
    <w:rsid w:val="000D1827"/>
    <w:rsid w:val="000D18B9"/>
    <w:rsid w:val="000D1EB8"/>
    <w:rsid w:val="000D232F"/>
    <w:rsid w:val="000D2626"/>
    <w:rsid w:val="000D3740"/>
    <w:rsid w:val="000D3F4B"/>
    <w:rsid w:val="000D4178"/>
    <w:rsid w:val="000D4F60"/>
    <w:rsid w:val="000D4FE8"/>
    <w:rsid w:val="000D5ADB"/>
    <w:rsid w:val="000D5C7C"/>
    <w:rsid w:val="000D5CCE"/>
    <w:rsid w:val="000D5D2A"/>
    <w:rsid w:val="000D6D59"/>
    <w:rsid w:val="000D798C"/>
    <w:rsid w:val="000D7E26"/>
    <w:rsid w:val="000E0120"/>
    <w:rsid w:val="000E0476"/>
    <w:rsid w:val="000E04FC"/>
    <w:rsid w:val="000E0641"/>
    <w:rsid w:val="000E07B7"/>
    <w:rsid w:val="000E07E2"/>
    <w:rsid w:val="000E11D4"/>
    <w:rsid w:val="000E165A"/>
    <w:rsid w:val="000E22FE"/>
    <w:rsid w:val="000E2854"/>
    <w:rsid w:val="000E2A3D"/>
    <w:rsid w:val="000E2C34"/>
    <w:rsid w:val="000E2E75"/>
    <w:rsid w:val="000E2EAA"/>
    <w:rsid w:val="000E2FAB"/>
    <w:rsid w:val="000E3306"/>
    <w:rsid w:val="000E3A7C"/>
    <w:rsid w:val="000E3B5A"/>
    <w:rsid w:val="000E3C7D"/>
    <w:rsid w:val="000E3C8F"/>
    <w:rsid w:val="000E52A9"/>
    <w:rsid w:val="000E5782"/>
    <w:rsid w:val="000E5DF6"/>
    <w:rsid w:val="000E5E57"/>
    <w:rsid w:val="000E687D"/>
    <w:rsid w:val="000E688E"/>
    <w:rsid w:val="000E69F1"/>
    <w:rsid w:val="000E6A76"/>
    <w:rsid w:val="000E6D37"/>
    <w:rsid w:val="000E6DB3"/>
    <w:rsid w:val="000E6E00"/>
    <w:rsid w:val="000E6E78"/>
    <w:rsid w:val="000E7252"/>
    <w:rsid w:val="000F0F66"/>
    <w:rsid w:val="000F11FB"/>
    <w:rsid w:val="000F161B"/>
    <w:rsid w:val="000F1892"/>
    <w:rsid w:val="000F1D83"/>
    <w:rsid w:val="000F2194"/>
    <w:rsid w:val="000F2897"/>
    <w:rsid w:val="000F2987"/>
    <w:rsid w:val="000F40B4"/>
    <w:rsid w:val="000F4353"/>
    <w:rsid w:val="000F458D"/>
    <w:rsid w:val="000F4A95"/>
    <w:rsid w:val="000F4B43"/>
    <w:rsid w:val="000F4D79"/>
    <w:rsid w:val="000F5EC4"/>
    <w:rsid w:val="000F6053"/>
    <w:rsid w:val="000F6062"/>
    <w:rsid w:val="000F7144"/>
    <w:rsid w:val="000F74A3"/>
    <w:rsid w:val="000F7669"/>
    <w:rsid w:val="000F7ADE"/>
    <w:rsid w:val="000F7B94"/>
    <w:rsid w:val="000F7C37"/>
    <w:rsid w:val="000F7CD6"/>
    <w:rsid w:val="001000CE"/>
    <w:rsid w:val="00100146"/>
    <w:rsid w:val="001001F3"/>
    <w:rsid w:val="00100468"/>
    <w:rsid w:val="001004FB"/>
    <w:rsid w:val="00101356"/>
    <w:rsid w:val="001013FB"/>
    <w:rsid w:val="001015C3"/>
    <w:rsid w:val="00101D8D"/>
    <w:rsid w:val="00101FDD"/>
    <w:rsid w:val="00102204"/>
    <w:rsid w:val="001024D7"/>
    <w:rsid w:val="00103259"/>
    <w:rsid w:val="00103A08"/>
    <w:rsid w:val="00103B7B"/>
    <w:rsid w:val="00103BDF"/>
    <w:rsid w:val="00103F73"/>
    <w:rsid w:val="0010491C"/>
    <w:rsid w:val="00104A5F"/>
    <w:rsid w:val="00104C50"/>
    <w:rsid w:val="00104D57"/>
    <w:rsid w:val="00104DC7"/>
    <w:rsid w:val="0010526E"/>
    <w:rsid w:val="00105429"/>
    <w:rsid w:val="001057EC"/>
    <w:rsid w:val="00105BF5"/>
    <w:rsid w:val="00105E54"/>
    <w:rsid w:val="00106C3A"/>
    <w:rsid w:val="00107671"/>
    <w:rsid w:val="0010796F"/>
    <w:rsid w:val="00107C76"/>
    <w:rsid w:val="00107FA6"/>
    <w:rsid w:val="001104A2"/>
    <w:rsid w:val="001106E8"/>
    <w:rsid w:val="001108C0"/>
    <w:rsid w:val="001109B6"/>
    <w:rsid w:val="00111334"/>
    <w:rsid w:val="00111404"/>
    <w:rsid w:val="00111497"/>
    <w:rsid w:val="001114DA"/>
    <w:rsid w:val="00111A7C"/>
    <w:rsid w:val="0011218A"/>
    <w:rsid w:val="00112DDF"/>
    <w:rsid w:val="00113148"/>
    <w:rsid w:val="0011318B"/>
    <w:rsid w:val="001135EC"/>
    <w:rsid w:val="001136D0"/>
    <w:rsid w:val="00113F01"/>
    <w:rsid w:val="00114146"/>
    <w:rsid w:val="0011431A"/>
    <w:rsid w:val="001148EB"/>
    <w:rsid w:val="001149A6"/>
    <w:rsid w:val="00114A82"/>
    <w:rsid w:val="00114AA4"/>
    <w:rsid w:val="00114BC4"/>
    <w:rsid w:val="001158B1"/>
    <w:rsid w:val="00115975"/>
    <w:rsid w:val="0011637C"/>
    <w:rsid w:val="00116525"/>
    <w:rsid w:val="00116BF3"/>
    <w:rsid w:val="00116E03"/>
    <w:rsid w:val="00117011"/>
    <w:rsid w:val="001170FD"/>
    <w:rsid w:val="0011738F"/>
    <w:rsid w:val="00117A54"/>
    <w:rsid w:val="00117B5E"/>
    <w:rsid w:val="00117D00"/>
    <w:rsid w:val="00117D27"/>
    <w:rsid w:val="00117F90"/>
    <w:rsid w:val="0012033C"/>
    <w:rsid w:val="001208FA"/>
    <w:rsid w:val="001209CC"/>
    <w:rsid w:val="00120A23"/>
    <w:rsid w:val="00120BC5"/>
    <w:rsid w:val="00122188"/>
    <w:rsid w:val="0012220C"/>
    <w:rsid w:val="00122C0D"/>
    <w:rsid w:val="001230FB"/>
    <w:rsid w:val="0012323F"/>
    <w:rsid w:val="0012344B"/>
    <w:rsid w:val="001236B6"/>
    <w:rsid w:val="001238B7"/>
    <w:rsid w:val="00123B28"/>
    <w:rsid w:val="00123C2F"/>
    <w:rsid w:val="00123CD3"/>
    <w:rsid w:val="00124746"/>
    <w:rsid w:val="0012545E"/>
    <w:rsid w:val="0012557E"/>
    <w:rsid w:val="001259F8"/>
    <w:rsid w:val="0012695B"/>
    <w:rsid w:val="00126B47"/>
    <w:rsid w:val="00127158"/>
    <w:rsid w:val="00127551"/>
    <w:rsid w:val="00127783"/>
    <w:rsid w:val="0012795B"/>
    <w:rsid w:val="00127F4C"/>
    <w:rsid w:val="00127F9D"/>
    <w:rsid w:val="00130959"/>
    <w:rsid w:val="00130EEB"/>
    <w:rsid w:val="00131186"/>
    <w:rsid w:val="00131283"/>
    <w:rsid w:val="00131316"/>
    <w:rsid w:val="0013135A"/>
    <w:rsid w:val="00131378"/>
    <w:rsid w:val="001314B4"/>
    <w:rsid w:val="00131A64"/>
    <w:rsid w:val="00132152"/>
    <w:rsid w:val="001326D1"/>
    <w:rsid w:val="00132C3F"/>
    <w:rsid w:val="00132E95"/>
    <w:rsid w:val="0013375A"/>
    <w:rsid w:val="00133B63"/>
    <w:rsid w:val="00133FB8"/>
    <w:rsid w:val="001344B6"/>
    <w:rsid w:val="00134DF7"/>
    <w:rsid w:val="0013545D"/>
    <w:rsid w:val="0013578E"/>
    <w:rsid w:val="0013584F"/>
    <w:rsid w:val="00135B71"/>
    <w:rsid w:val="00135F86"/>
    <w:rsid w:val="0013626C"/>
    <w:rsid w:val="00137473"/>
    <w:rsid w:val="00137EC4"/>
    <w:rsid w:val="00140791"/>
    <w:rsid w:val="00140B0E"/>
    <w:rsid w:val="0014150E"/>
    <w:rsid w:val="001419B7"/>
    <w:rsid w:val="00141D15"/>
    <w:rsid w:val="00141EA5"/>
    <w:rsid w:val="00142427"/>
    <w:rsid w:val="00142DFB"/>
    <w:rsid w:val="00142EF2"/>
    <w:rsid w:val="00143067"/>
    <w:rsid w:val="0014311A"/>
    <w:rsid w:val="00143577"/>
    <w:rsid w:val="00143708"/>
    <w:rsid w:val="00143735"/>
    <w:rsid w:val="00143A5C"/>
    <w:rsid w:val="00143D58"/>
    <w:rsid w:val="00144020"/>
    <w:rsid w:val="0014502F"/>
    <w:rsid w:val="00145460"/>
    <w:rsid w:val="00145C8A"/>
    <w:rsid w:val="0014619F"/>
    <w:rsid w:val="0014645C"/>
    <w:rsid w:val="00146C59"/>
    <w:rsid w:val="00146CD0"/>
    <w:rsid w:val="00146EA2"/>
    <w:rsid w:val="00147172"/>
    <w:rsid w:val="001472C2"/>
    <w:rsid w:val="00147416"/>
    <w:rsid w:val="00147499"/>
    <w:rsid w:val="001477E5"/>
    <w:rsid w:val="00147938"/>
    <w:rsid w:val="00147D5C"/>
    <w:rsid w:val="00147F32"/>
    <w:rsid w:val="0015125C"/>
    <w:rsid w:val="001514D5"/>
    <w:rsid w:val="0015189A"/>
    <w:rsid w:val="00151C5E"/>
    <w:rsid w:val="00151F6D"/>
    <w:rsid w:val="00151FD8"/>
    <w:rsid w:val="001521D5"/>
    <w:rsid w:val="00152421"/>
    <w:rsid w:val="00152720"/>
    <w:rsid w:val="0015275D"/>
    <w:rsid w:val="00152843"/>
    <w:rsid w:val="00152D93"/>
    <w:rsid w:val="0015339C"/>
    <w:rsid w:val="0015365E"/>
    <w:rsid w:val="0015374F"/>
    <w:rsid w:val="001539F7"/>
    <w:rsid w:val="00153A2A"/>
    <w:rsid w:val="00153E90"/>
    <w:rsid w:val="00154460"/>
    <w:rsid w:val="00154B68"/>
    <w:rsid w:val="00154BD9"/>
    <w:rsid w:val="001556EB"/>
    <w:rsid w:val="00155724"/>
    <w:rsid w:val="0015578F"/>
    <w:rsid w:val="00155CBD"/>
    <w:rsid w:val="0015649C"/>
    <w:rsid w:val="00156921"/>
    <w:rsid w:val="001570BA"/>
    <w:rsid w:val="00157514"/>
    <w:rsid w:val="00157D60"/>
    <w:rsid w:val="00157FF3"/>
    <w:rsid w:val="00160005"/>
    <w:rsid w:val="0016018E"/>
    <w:rsid w:val="0016133F"/>
    <w:rsid w:val="00161704"/>
    <w:rsid w:val="00161BC1"/>
    <w:rsid w:val="00161DF3"/>
    <w:rsid w:val="00161FA7"/>
    <w:rsid w:val="0016207C"/>
    <w:rsid w:val="001623E6"/>
    <w:rsid w:val="00163DC3"/>
    <w:rsid w:val="0016418C"/>
    <w:rsid w:val="00164BCC"/>
    <w:rsid w:val="00164C8B"/>
    <w:rsid w:val="00164CBC"/>
    <w:rsid w:val="0016533B"/>
    <w:rsid w:val="001653DA"/>
    <w:rsid w:val="00165578"/>
    <w:rsid w:val="001658B9"/>
    <w:rsid w:val="001662ED"/>
    <w:rsid w:val="00167148"/>
    <w:rsid w:val="0016725D"/>
    <w:rsid w:val="001673E5"/>
    <w:rsid w:val="00167F5D"/>
    <w:rsid w:val="00170821"/>
    <w:rsid w:val="00170CBD"/>
    <w:rsid w:val="00170D6E"/>
    <w:rsid w:val="00170E42"/>
    <w:rsid w:val="00172185"/>
    <w:rsid w:val="00172690"/>
    <w:rsid w:val="00172CD0"/>
    <w:rsid w:val="00172D57"/>
    <w:rsid w:val="0017377A"/>
    <w:rsid w:val="001739BA"/>
    <w:rsid w:val="00173B32"/>
    <w:rsid w:val="0017449B"/>
    <w:rsid w:val="00175246"/>
    <w:rsid w:val="001758DE"/>
    <w:rsid w:val="00175A6A"/>
    <w:rsid w:val="00175EA4"/>
    <w:rsid w:val="00176B14"/>
    <w:rsid w:val="00176C52"/>
    <w:rsid w:val="00176E37"/>
    <w:rsid w:val="001772AC"/>
    <w:rsid w:val="00180789"/>
    <w:rsid w:val="00180C3C"/>
    <w:rsid w:val="00181775"/>
    <w:rsid w:val="00181B53"/>
    <w:rsid w:val="00181C5A"/>
    <w:rsid w:val="00181DD6"/>
    <w:rsid w:val="0018233C"/>
    <w:rsid w:val="00182612"/>
    <w:rsid w:val="001832B9"/>
    <w:rsid w:val="001835E6"/>
    <w:rsid w:val="0018404F"/>
    <w:rsid w:val="001845B2"/>
    <w:rsid w:val="00184AC4"/>
    <w:rsid w:val="00185869"/>
    <w:rsid w:val="00186943"/>
    <w:rsid w:val="00186A4E"/>
    <w:rsid w:val="00186BBD"/>
    <w:rsid w:val="00186D83"/>
    <w:rsid w:val="00187348"/>
    <w:rsid w:val="0018769E"/>
    <w:rsid w:val="0018793D"/>
    <w:rsid w:val="00187D41"/>
    <w:rsid w:val="00187DB1"/>
    <w:rsid w:val="00190FA5"/>
    <w:rsid w:val="00191942"/>
    <w:rsid w:val="00191DE3"/>
    <w:rsid w:val="00192961"/>
    <w:rsid w:val="00192C3B"/>
    <w:rsid w:val="0019338D"/>
    <w:rsid w:val="0019391A"/>
    <w:rsid w:val="001939F7"/>
    <w:rsid w:val="00193F83"/>
    <w:rsid w:val="00194101"/>
    <w:rsid w:val="001947D6"/>
    <w:rsid w:val="00194BFB"/>
    <w:rsid w:val="00194D3D"/>
    <w:rsid w:val="00195298"/>
    <w:rsid w:val="001958DA"/>
    <w:rsid w:val="00195BB9"/>
    <w:rsid w:val="0019668D"/>
    <w:rsid w:val="00196C9D"/>
    <w:rsid w:val="00196E89"/>
    <w:rsid w:val="001971D0"/>
    <w:rsid w:val="001975C1"/>
    <w:rsid w:val="001A0135"/>
    <w:rsid w:val="001A045E"/>
    <w:rsid w:val="001A05B6"/>
    <w:rsid w:val="001A0D21"/>
    <w:rsid w:val="001A0F26"/>
    <w:rsid w:val="001A1BF0"/>
    <w:rsid w:val="001A22A9"/>
    <w:rsid w:val="001A2597"/>
    <w:rsid w:val="001A2835"/>
    <w:rsid w:val="001A29D2"/>
    <w:rsid w:val="001A2B8C"/>
    <w:rsid w:val="001A2FFA"/>
    <w:rsid w:val="001A3806"/>
    <w:rsid w:val="001A3B9C"/>
    <w:rsid w:val="001A3D43"/>
    <w:rsid w:val="001A3F63"/>
    <w:rsid w:val="001A4838"/>
    <w:rsid w:val="001A4C4E"/>
    <w:rsid w:val="001A4C9B"/>
    <w:rsid w:val="001A52C9"/>
    <w:rsid w:val="001A5313"/>
    <w:rsid w:val="001A5F5E"/>
    <w:rsid w:val="001A62EF"/>
    <w:rsid w:val="001A6BA3"/>
    <w:rsid w:val="001A7073"/>
    <w:rsid w:val="001A79C9"/>
    <w:rsid w:val="001A7C3F"/>
    <w:rsid w:val="001A7FFE"/>
    <w:rsid w:val="001B03CA"/>
    <w:rsid w:val="001B04CB"/>
    <w:rsid w:val="001B05D0"/>
    <w:rsid w:val="001B1564"/>
    <w:rsid w:val="001B1844"/>
    <w:rsid w:val="001B19AB"/>
    <w:rsid w:val="001B1AFA"/>
    <w:rsid w:val="001B2045"/>
    <w:rsid w:val="001B2EB7"/>
    <w:rsid w:val="001B2F3B"/>
    <w:rsid w:val="001B2FAE"/>
    <w:rsid w:val="001B319D"/>
    <w:rsid w:val="001B34BE"/>
    <w:rsid w:val="001B37BB"/>
    <w:rsid w:val="001B3A9D"/>
    <w:rsid w:val="001B3AAE"/>
    <w:rsid w:val="001B498E"/>
    <w:rsid w:val="001B4BB0"/>
    <w:rsid w:val="001B4FF5"/>
    <w:rsid w:val="001B51BA"/>
    <w:rsid w:val="001B5603"/>
    <w:rsid w:val="001B571C"/>
    <w:rsid w:val="001B59FA"/>
    <w:rsid w:val="001B6993"/>
    <w:rsid w:val="001B7110"/>
    <w:rsid w:val="001B7447"/>
    <w:rsid w:val="001C01BF"/>
    <w:rsid w:val="001C0B06"/>
    <w:rsid w:val="001C0D69"/>
    <w:rsid w:val="001C17FA"/>
    <w:rsid w:val="001C1A79"/>
    <w:rsid w:val="001C1AE5"/>
    <w:rsid w:val="001C1EDE"/>
    <w:rsid w:val="001C1EF0"/>
    <w:rsid w:val="001C2247"/>
    <w:rsid w:val="001C26FB"/>
    <w:rsid w:val="001C2782"/>
    <w:rsid w:val="001C28FB"/>
    <w:rsid w:val="001C2D96"/>
    <w:rsid w:val="001C30A6"/>
    <w:rsid w:val="001C30C8"/>
    <w:rsid w:val="001C3746"/>
    <w:rsid w:val="001C3B3E"/>
    <w:rsid w:val="001C44C4"/>
    <w:rsid w:val="001C4774"/>
    <w:rsid w:val="001C4A10"/>
    <w:rsid w:val="001C4A66"/>
    <w:rsid w:val="001C564F"/>
    <w:rsid w:val="001C5CD4"/>
    <w:rsid w:val="001C5E68"/>
    <w:rsid w:val="001C6095"/>
    <w:rsid w:val="001C6573"/>
    <w:rsid w:val="001C676C"/>
    <w:rsid w:val="001C67E2"/>
    <w:rsid w:val="001C76BC"/>
    <w:rsid w:val="001C774E"/>
    <w:rsid w:val="001C7C40"/>
    <w:rsid w:val="001D1320"/>
    <w:rsid w:val="001D1389"/>
    <w:rsid w:val="001D1682"/>
    <w:rsid w:val="001D21EB"/>
    <w:rsid w:val="001D249D"/>
    <w:rsid w:val="001D25D9"/>
    <w:rsid w:val="001D2E2C"/>
    <w:rsid w:val="001D3358"/>
    <w:rsid w:val="001D353A"/>
    <w:rsid w:val="001D35A6"/>
    <w:rsid w:val="001D367C"/>
    <w:rsid w:val="001D3716"/>
    <w:rsid w:val="001D3A19"/>
    <w:rsid w:val="001D4360"/>
    <w:rsid w:val="001D502D"/>
    <w:rsid w:val="001D5293"/>
    <w:rsid w:val="001D5637"/>
    <w:rsid w:val="001D61DB"/>
    <w:rsid w:val="001D67B7"/>
    <w:rsid w:val="001D6AFF"/>
    <w:rsid w:val="001D7364"/>
    <w:rsid w:val="001D74EC"/>
    <w:rsid w:val="001D7D50"/>
    <w:rsid w:val="001E07EA"/>
    <w:rsid w:val="001E0F3E"/>
    <w:rsid w:val="001E124E"/>
    <w:rsid w:val="001E14EB"/>
    <w:rsid w:val="001E1636"/>
    <w:rsid w:val="001E2049"/>
    <w:rsid w:val="001E2212"/>
    <w:rsid w:val="001E2279"/>
    <w:rsid w:val="001E259E"/>
    <w:rsid w:val="001E2C12"/>
    <w:rsid w:val="001E2D21"/>
    <w:rsid w:val="001E36D9"/>
    <w:rsid w:val="001E3864"/>
    <w:rsid w:val="001E3885"/>
    <w:rsid w:val="001E3B93"/>
    <w:rsid w:val="001E3C0E"/>
    <w:rsid w:val="001E3C15"/>
    <w:rsid w:val="001E3CF9"/>
    <w:rsid w:val="001E4AE8"/>
    <w:rsid w:val="001E4B9E"/>
    <w:rsid w:val="001E4C66"/>
    <w:rsid w:val="001E4C7B"/>
    <w:rsid w:val="001E51DB"/>
    <w:rsid w:val="001E522C"/>
    <w:rsid w:val="001E5736"/>
    <w:rsid w:val="001E59DF"/>
    <w:rsid w:val="001E5F96"/>
    <w:rsid w:val="001E69FB"/>
    <w:rsid w:val="001E6B71"/>
    <w:rsid w:val="001E7230"/>
    <w:rsid w:val="001E741C"/>
    <w:rsid w:val="001E759B"/>
    <w:rsid w:val="001E7A94"/>
    <w:rsid w:val="001E7ADC"/>
    <w:rsid w:val="001E7EA6"/>
    <w:rsid w:val="001F02ED"/>
    <w:rsid w:val="001F0374"/>
    <w:rsid w:val="001F050A"/>
    <w:rsid w:val="001F0847"/>
    <w:rsid w:val="001F08CA"/>
    <w:rsid w:val="001F0E44"/>
    <w:rsid w:val="001F1274"/>
    <w:rsid w:val="001F14DE"/>
    <w:rsid w:val="001F1599"/>
    <w:rsid w:val="001F15CE"/>
    <w:rsid w:val="001F1C3C"/>
    <w:rsid w:val="001F22BD"/>
    <w:rsid w:val="001F274B"/>
    <w:rsid w:val="001F27E4"/>
    <w:rsid w:val="001F3233"/>
    <w:rsid w:val="001F325B"/>
    <w:rsid w:val="001F3C29"/>
    <w:rsid w:val="001F3E4B"/>
    <w:rsid w:val="001F40C0"/>
    <w:rsid w:val="001F42DC"/>
    <w:rsid w:val="001F48C1"/>
    <w:rsid w:val="001F4F29"/>
    <w:rsid w:val="001F544C"/>
    <w:rsid w:val="001F59A2"/>
    <w:rsid w:val="001F5A9C"/>
    <w:rsid w:val="001F603F"/>
    <w:rsid w:val="001F6194"/>
    <w:rsid w:val="001F6250"/>
    <w:rsid w:val="001F6328"/>
    <w:rsid w:val="001F71CA"/>
    <w:rsid w:val="001F7A99"/>
    <w:rsid w:val="001F7AEE"/>
    <w:rsid w:val="001F7D03"/>
    <w:rsid w:val="0020074A"/>
    <w:rsid w:val="00200A23"/>
    <w:rsid w:val="00200D6D"/>
    <w:rsid w:val="0020103D"/>
    <w:rsid w:val="00201433"/>
    <w:rsid w:val="00201774"/>
    <w:rsid w:val="00201A4B"/>
    <w:rsid w:val="00201C91"/>
    <w:rsid w:val="00201D2B"/>
    <w:rsid w:val="00202EA8"/>
    <w:rsid w:val="00203D27"/>
    <w:rsid w:val="00204146"/>
    <w:rsid w:val="002041F0"/>
    <w:rsid w:val="00204981"/>
    <w:rsid w:val="0020539E"/>
    <w:rsid w:val="00205521"/>
    <w:rsid w:val="00205556"/>
    <w:rsid w:val="00205758"/>
    <w:rsid w:val="00205F8F"/>
    <w:rsid w:val="00206273"/>
    <w:rsid w:val="0020677E"/>
    <w:rsid w:val="0020685F"/>
    <w:rsid w:val="00206F29"/>
    <w:rsid w:val="002073B7"/>
    <w:rsid w:val="0020747E"/>
    <w:rsid w:val="0020759C"/>
    <w:rsid w:val="00207738"/>
    <w:rsid w:val="0020779A"/>
    <w:rsid w:val="00207B7C"/>
    <w:rsid w:val="00207BB0"/>
    <w:rsid w:val="0021001C"/>
    <w:rsid w:val="00210117"/>
    <w:rsid w:val="00210118"/>
    <w:rsid w:val="0021033F"/>
    <w:rsid w:val="00210850"/>
    <w:rsid w:val="00210FA1"/>
    <w:rsid w:val="00211776"/>
    <w:rsid w:val="00211D31"/>
    <w:rsid w:val="00211D97"/>
    <w:rsid w:val="002124CB"/>
    <w:rsid w:val="002128C2"/>
    <w:rsid w:val="00212F12"/>
    <w:rsid w:val="00212F34"/>
    <w:rsid w:val="00213376"/>
    <w:rsid w:val="0021374F"/>
    <w:rsid w:val="00213CDE"/>
    <w:rsid w:val="00213F97"/>
    <w:rsid w:val="00213FAC"/>
    <w:rsid w:val="0021407F"/>
    <w:rsid w:val="00214658"/>
    <w:rsid w:val="00214D2C"/>
    <w:rsid w:val="0021522B"/>
    <w:rsid w:val="002156F5"/>
    <w:rsid w:val="00215DF5"/>
    <w:rsid w:val="0021693F"/>
    <w:rsid w:val="0021697D"/>
    <w:rsid w:val="00216AAB"/>
    <w:rsid w:val="00216C0E"/>
    <w:rsid w:val="00216F41"/>
    <w:rsid w:val="002175F1"/>
    <w:rsid w:val="002176A5"/>
    <w:rsid w:val="00217B29"/>
    <w:rsid w:val="00217B69"/>
    <w:rsid w:val="00217BF7"/>
    <w:rsid w:val="00217FD4"/>
    <w:rsid w:val="00217FFA"/>
    <w:rsid w:val="0022039D"/>
    <w:rsid w:val="00220662"/>
    <w:rsid w:val="00220784"/>
    <w:rsid w:val="00220816"/>
    <w:rsid w:val="002211BC"/>
    <w:rsid w:val="0022129A"/>
    <w:rsid w:val="002222AE"/>
    <w:rsid w:val="002222CD"/>
    <w:rsid w:val="00222502"/>
    <w:rsid w:val="0022254A"/>
    <w:rsid w:val="00222638"/>
    <w:rsid w:val="0022272B"/>
    <w:rsid w:val="002229D1"/>
    <w:rsid w:val="002230CD"/>
    <w:rsid w:val="00223578"/>
    <w:rsid w:val="00223763"/>
    <w:rsid w:val="00223CC5"/>
    <w:rsid w:val="00223E1C"/>
    <w:rsid w:val="002245D6"/>
    <w:rsid w:val="0022484C"/>
    <w:rsid w:val="002249C0"/>
    <w:rsid w:val="002249FF"/>
    <w:rsid w:val="00225CC0"/>
    <w:rsid w:val="0022685F"/>
    <w:rsid w:val="00226A34"/>
    <w:rsid w:val="00226AA0"/>
    <w:rsid w:val="00226C01"/>
    <w:rsid w:val="00226DA9"/>
    <w:rsid w:val="00226F1D"/>
    <w:rsid w:val="00227231"/>
    <w:rsid w:val="00227399"/>
    <w:rsid w:val="00227531"/>
    <w:rsid w:val="002276C6"/>
    <w:rsid w:val="00227723"/>
    <w:rsid w:val="002277A6"/>
    <w:rsid w:val="00227C65"/>
    <w:rsid w:val="00227F2E"/>
    <w:rsid w:val="00227FB7"/>
    <w:rsid w:val="002300C6"/>
    <w:rsid w:val="00230164"/>
    <w:rsid w:val="00230342"/>
    <w:rsid w:val="002305AD"/>
    <w:rsid w:val="0023077A"/>
    <w:rsid w:val="00230AC1"/>
    <w:rsid w:val="00230D5B"/>
    <w:rsid w:val="00231200"/>
    <w:rsid w:val="002314C0"/>
    <w:rsid w:val="002317EA"/>
    <w:rsid w:val="00231E20"/>
    <w:rsid w:val="00231E38"/>
    <w:rsid w:val="00231F2E"/>
    <w:rsid w:val="00231FD2"/>
    <w:rsid w:val="002320F6"/>
    <w:rsid w:val="00232304"/>
    <w:rsid w:val="0023231C"/>
    <w:rsid w:val="00232321"/>
    <w:rsid w:val="002327F4"/>
    <w:rsid w:val="00232BC9"/>
    <w:rsid w:val="00232D84"/>
    <w:rsid w:val="002331E8"/>
    <w:rsid w:val="0023348A"/>
    <w:rsid w:val="002335B7"/>
    <w:rsid w:val="002337E3"/>
    <w:rsid w:val="00233B31"/>
    <w:rsid w:val="00233FE9"/>
    <w:rsid w:val="002340A9"/>
    <w:rsid w:val="00234246"/>
    <w:rsid w:val="0023441D"/>
    <w:rsid w:val="00234CC1"/>
    <w:rsid w:val="002350B1"/>
    <w:rsid w:val="0023560C"/>
    <w:rsid w:val="002356CF"/>
    <w:rsid w:val="00235982"/>
    <w:rsid w:val="00236749"/>
    <w:rsid w:val="00236AE2"/>
    <w:rsid w:val="00236C62"/>
    <w:rsid w:val="0023719A"/>
    <w:rsid w:val="00237639"/>
    <w:rsid w:val="0023786A"/>
    <w:rsid w:val="00237B82"/>
    <w:rsid w:val="00237EC3"/>
    <w:rsid w:val="00237F16"/>
    <w:rsid w:val="00240278"/>
    <w:rsid w:val="0024041A"/>
    <w:rsid w:val="002406A4"/>
    <w:rsid w:val="00240FA9"/>
    <w:rsid w:val="00241260"/>
    <w:rsid w:val="0024143F"/>
    <w:rsid w:val="002414A7"/>
    <w:rsid w:val="00241708"/>
    <w:rsid w:val="0024173A"/>
    <w:rsid w:val="0024176E"/>
    <w:rsid w:val="002418B0"/>
    <w:rsid w:val="00241C6A"/>
    <w:rsid w:val="00241F35"/>
    <w:rsid w:val="00242471"/>
    <w:rsid w:val="00242682"/>
    <w:rsid w:val="00242A34"/>
    <w:rsid w:val="00242DF7"/>
    <w:rsid w:val="00243039"/>
    <w:rsid w:val="002433A1"/>
    <w:rsid w:val="00243627"/>
    <w:rsid w:val="00243B84"/>
    <w:rsid w:val="00243BF9"/>
    <w:rsid w:val="0024406A"/>
    <w:rsid w:val="0024417D"/>
    <w:rsid w:val="00244D02"/>
    <w:rsid w:val="00244E3F"/>
    <w:rsid w:val="00244EF1"/>
    <w:rsid w:val="00244EF6"/>
    <w:rsid w:val="00245577"/>
    <w:rsid w:val="00245BEA"/>
    <w:rsid w:val="00245F4B"/>
    <w:rsid w:val="00246635"/>
    <w:rsid w:val="00246A84"/>
    <w:rsid w:val="002471C0"/>
    <w:rsid w:val="002472BF"/>
    <w:rsid w:val="002473D7"/>
    <w:rsid w:val="0024774D"/>
    <w:rsid w:val="00247B8D"/>
    <w:rsid w:val="00247E65"/>
    <w:rsid w:val="00247FAD"/>
    <w:rsid w:val="0025013B"/>
    <w:rsid w:val="0025065D"/>
    <w:rsid w:val="00250814"/>
    <w:rsid w:val="00250BB4"/>
    <w:rsid w:val="00251332"/>
    <w:rsid w:val="002513F5"/>
    <w:rsid w:val="00251C7B"/>
    <w:rsid w:val="00252469"/>
    <w:rsid w:val="00252AD5"/>
    <w:rsid w:val="00252CE1"/>
    <w:rsid w:val="00252E3A"/>
    <w:rsid w:val="002532C7"/>
    <w:rsid w:val="00253328"/>
    <w:rsid w:val="00254A71"/>
    <w:rsid w:val="002551D9"/>
    <w:rsid w:val="002554D4"/>
    <w:rsid w:val="002555A4"/>
    <w:rsid w:val="00255961"/>
    <w:rsid w:val="00255FC6"/>
    <w:rsid w:val="00256C54"/>
    <w:rsid w:val="00256FE1"/>
    <w:rsid w:val="002571DD"/>
    <w:rsid w:val="00257C6B"/>
    <w:rsid w:val="00260E38"/>
    <w:rsid w:val="00261023"/>
    <w:rsid w:val="002611C4"/>
    <w:rsid w:val="002615CF"/>
    <w:rsid w:val="002616A4"/>
    <w:rsid w:val="002616B3"/>
    <w:rsid w:val="002618D0"/>
    <w:rsid w:val="002622DB"/>
    <w:rsid w:val="00263C8F"/>
    <w:rsid w:val="00263FA8"/>
    <w:rsid w:val="002641D7"/>
    <w:rsid w:val="00264465"/>
    <w:rsid w:val="00264A95"/>
    <w:rsid w:val="00265017"/>
    <w:rsid w:val="002654AE"/>
    <w:rsid w:val="002658AF"/>
    <w:rsid w:val="00265B93"/>
    <w:rsid w:val="00266BE5"/>
    <w:rsid w:val="00266CF7"/>
    <w:rsid w:val="00267A55"/>
    <w:rsid w:val="00267DE6"/>
    <w:rsid w:val="002700D5"/>
    <w:rsid w:val="00270680"/>
    <w:rsid w:val="00270868"/>
    <w:rsid w:val="00270966"/>
    <w:rsid w:val="00270D36"/>
    <w:rsid w:val="0027123F"/>
    <w:rsid w:val="002714CE"/>
    <w:rsid w:val="002717DF"/>
    <w:rsid w:val="00271929"/>
    <w:rsid w:val="00271CFC"/>
    <w:rsid w:val="0027207E"/>
    <w:rsid w:val="002726FC"/>
    <w:rsid w:val="00273174"/>
    <w:rsid w:val="00273280"/>
    <w:rsid w:val="00273E21"/>
    <w:rsid w:val="002742DD"/>
    <w:rsid w:val="0027443F"/>
    <w:rsid w:val="00275D1C"/>
    <w:rsid w:val="00275E34"/>
    <w:rsid w:val="0027620A"/>
    <w:rsid w:val="002764CA"/>
    <w:rsid w:val="00276515"/>
    <w:rsid w:val="002766F1"/>
    <w:rsid w:val="002770ED"/>
    <w:rsid w:val="00277599"/>
    <w:rsid w:val="00277CD7"/>
    <w:rsid w:val="00280508"/>
    <w:rsid w:val="00280DD7"/>
    <w:rsid w:val="0028225A"/>
    <w:rsid w:val="00282B7E"/>
    <w:rsid w:val="0028321C"/>
    <w:rsid w:val="00283343"/>
    <w:rsid w:val="00283591"/>
    <w:rsid w:val="00283743"/>
    <w:rsid w:val="00283C22"/>
    <w:rsid w:val="00283CC5"/>
    <w:rsid w:val="00283EF6"/>
    <w:rsid w:val="002840AA"/>
    <w:rsid w:val="0028440B"/>
    <w:rsid w:val="002844F2"/>
    <w:rsid w:val="00284B02"/>
    <w:rsid w:val="00284D55"/>
    <w:rsid w:val="00284E33"/>
    <w:rsid w:val="00285701"/>
    <w:rsid w:val="00285749"/>
    <w:rsid w:val="0028634F"/>
    <w:rsid w:val="00286501"/>
    <w:rsid w:val="00287523"/>
    <w:rsid w:val="00287692"/>
    <w:rsid w:val="00287D9B"/>
    <w:rsid w:val="00290567"/>
    <w:rsid w:val="00290576"/>
    <w:rsid w:val="002907E1"/>
    <w:rsid w:val="0029130B"/>
    <w:rsid w:val="0029134B"/>
    <w:rsid w:val="002919CB"/>
    <w:rsid w:val="00291B63"/>
    <w:rsid w:val="00291C68"/>
    <w:rsid w:val="0029258A"/>
    <w:rsid w:val="00292689"/>
    <w:rsid w:val="002927E6"/>
    <w:rsid w:val="00292CF3"/>
    <w:rsid w:val="002934E0"/>
    <w:rsid w:val="0029386A"/>
    <w:rsid w:val="00293B64"/>
    <w:rsid w:val="00293C91"/>
    <w:rsid w:val="0029454F"/>
    <w:rsid w:val="00294B7C"/>
    <w:rsid w:val="0029526F"/>
    <w:rsid w:val="00295A54"/>
    <w:rsid w:val="00296068"/>
    <w:rsid w:val="00296143"/>
    <w:rsid w:val="00296963"/>
    <w:rsid w:val="00296C12"/>
    <w:rsid w:val="0029717E"/>
    <w:rsid w:val="00297958"/>
    <w:rsid w:val="0029799F"/>
    <w:rsid w:val="00297E7A"/>
    <w:rsid w:val="002A1177"/>
    <w:rsid w:val="002A16BF"/>
    <w:rsid w:val="002A19E5"/>
    <w:rsid w:val="002A23A4"/>
    <w:rsid w:val="002A2A68"/>
    <w:rsid w:val="002A2C99"/>
    <w:rsid w:val="002A2D51"/>
    <w:rsid w:val="002A2E09"/>
    <w:rsid w:val="002A2E15"/>
    <w:rsid w:val="002A2EC2"/>
    <w:rsid w:val="002A2FBA"/>
    <w:rsid w:val="002A2FFB"/>
    <w:rsid w:val="002A3019"/>
    <w:rsid w:val="002A347C"/>
    <w:rsid w:val="002A3496"/>
    <w:rsid w:val="002A35BB"/>
    <w:rsid w:val="002A35E2"/>
    <w:rsid w:val="002A3957"/>
    <w:rsid w:val="002A44DE"/>
    <w:rsid w:val="002A46F3"/>
    <w:rsid w:val="002A4889"/>
    <w:rsid w:val="002A4A0A"/>
    <w:rsid w:val="002A4C5F"/>
    <w:rsid w:val="002A4ED9"/>
    <w:rsid w:val="002A4EF2"/>
    <w:rsid w:val="002A4F1B"/>
    <w:rsid w:val="002A4FB0"/>
    <w:rsid w:val="002A542F"/>
    <w:rsid w:val="002A5464"/>
    <w:rsid w:val="002A5965"/>
    <w:rsid w:val="002A5AF1"/>
    <w:rsid w:val="002A5D0E"/>
    <w:rsid w:val="002A62B4"/>
    <w:rsid w:val="002A6670"/>
    <w:rsid w:val="002A6821"/>
    <w:rsid w:val="002A6936"/>
    <w:rsid w:val="002A6B74"/>
    <w:rsid w:val="002A70C3"/>
    <w:rsid w:val="002A71E7"/>
    <w:rsid w:val="002A7288"/>
    <w:rsid w:val="002A7624"/>
    <w:rsid w:val="002A7A98"/>
    <w:rsid w:val="002B0961"/>
    <w:rsid w:val="002B0DF7"/>
    <w:rsid w:val="002B122D"/>
    <w:rsid w:val="002B1681"/>
    <w:rsid w:val="002B18B8"/>
    <w:rsid w:val="002B1A2D"/>
    <w:rsid w:val="002B203D"/>
    <w:rsid w:val="002B2098"/>
    <w:rsid w:val="002B2202"/>
    <w:rsid w:val="002B2708"/>
    <w:rsid w:val="002B28FE"/>
    <w:rsid w:val="002B2BA9"/>
    <w:rsid w:val="002B2E4A"/>
    <w:rsid w:val="002B3616"/>
    <w:rsid w:val="002B3652"/>
    <w:rsid w:val="002B3D5A"/>
    <w:rsid w:val="002B3F18"/>
    <w:rsid w:val="002B40F5"/>
    <w:rsid w:val="002B48D9"/>
    <w:rsid w:val="002B523A"/>
    <w:rsid w:val="002B5856"/>
    <w:rsid w:val="002B63E3"/>
    <w:rsid w:val="002B68F8"/>
    <w:rsid w:val="002B6C44"/>
    <w:rsid w:val="002B713C"/>
    <w:rsid w:val="002B75B5"/>
    <w:rsid w:val="002B7BA9"/>
    <w:rsid w:val="002C0B33"/>
    <w:rsid w:val="002C0D10"/>
    <w:rsid w:val="002C1356"/>
    <w:rsid w:val="002C1C47"/>
    <w:rsid w:val="002C1E5A"/>
    <w:rsid w:val="002C2572"/>
    <w:rsid w:val="002C2696"/>
    <w:rsid w:val="002C2D11"/>
    <w:rsid w:val="002C327F"/>
    <w:rsid w:val="002C3DE1"/>
    <w:rsid w:val="002C4344"/>
    <w:rsid w:val="002C46B0"/>
    <w:rsid w:val="002C4858"/>
    <w:rsid w:val="002C570A"/>
    <w:rsid w:val="002C5A16"/>
    <w:rsid w:val="002C5C4D"/>
    <w:rsid w:val="002C5D31"/>
    <w:rsid w:val="002C68B4"/>
    <w:rsid w:val="002C6C4D"/>
    <w:rsid w:val="002C726D"/>
    <w:rsid w:val="002C77C8"/>
    <w:rsid w:val="002C7810"/>
    <w:rsid w:val="002C78F8"/>
    <w:rsid w:val="002C79B6"/>
    <w:rsid w:val="002C7E5A"/>
    <w:rsid w:val="002C7FAA"/>
    <w:rsid w:val="002D00DF"/>
    <w:rsid w:val="002D0612"/>
    <w:rsid w:val="002D09A6"/>
    <w:rsid w:val="002D0B0C"/>
    <w:rsid w:val="002D0DCC"/>
    <w:rsid w:val="002D1200"/>
    <w:rsid w:val="002D1739"/>
    <w:rsid w:val="002D19CB"/>
    <w:rsid w:val="002D1DE0"/>
    <w:rsid w:val="002D22F7"/>
    <w:rsid w:val="002D2330"/>
    <w:rsid w:val="002D2953"/>
    <w:rsid w:val="002D2C3B"/>
    <w:rsid w:val="002D324B"/>
    <w:rsid w:val="002D324E"/>
    <w:rsid w:val="002D358B"/>
    <w:rsid w:val="002D3830"/>
    <w:rsid w:val="002D3A30"/>
    <w:rsid w:val="002D3B98"/>
    <w:rsid w:val="002D42F0"/>
    <w:rsid w:val="002D436B"/>
    <w:rsid w:val="002D47BD"/>
    <w:rsid w:val="002D4D57"/>
    <w:rsid w:val="002D587F"/>
    <w:rsid w:val="002D6124"/>
    <w:rsid w:val="002D63BD"/>
    <w:rsid w:val="002D63D7"/>
    <w:rsid w:val="002D679A"/>
    <w:rsid w:val="002D6D62"/>
    <w:rsid w:val="002D6D6B"/>
    <w:rsid w:val="002D6F7C"/>
    <w:rsid w:val="002D7055"/>
    <w:rsid w:val="002D723B"/>
    <w:rsid w:val="002D7B51"/>
    <w:rsid w:val="002D7D54"/>
    <w:rsid w:val="002E0258"/>
    <w:rsid w:val="002E03DA"/>
    <w:rsid w:val="002E044A"/>
    <w:rsid w:val="002E0E7C"/>
    <w:rsid w:val="002E0E80"/>
    <w:rsid w:val="002E193D"/>
    <w:rsid w:val="002E1B15"/>
    <w:rsid w:val="002E1BD6"/>
    <w:rsid w:val="002E1C3C"/>
    <w:rsid w:val="002E2494"/>
    <w:rsid w:val="002E2DB8"/>
    <w:rsid w:val="002E348F"/>
    <w:rsid w:val="002E34BD"/>
    <w:rsid w:val="002E34F8"/>
    <w:rsid w:val="002E3511"/>
    <w:rsid w:val="002E363D"/>
    <w:rsid w:val="002E37DC"/>
    <w:rsid w:val="002E4185"/>
    <w:rsid w:val="002E4E3C"/>
    <w:rsid w:val="002E4EF6"/>
    <w:rsid w:val="002E5140"/>
    <w:rsid w:val="002E5182"/>
    <w:rsid w:val="002E5224"/>
    <w:rsid w:val="002E5EEC"/>
    <w:rsid w:val="002E5F9A"/>
    <w:rsid w:val="002E6030"/>
    <w:rsid w:val="002E6130"/>
    <w:rsid w:val="002E6313"/>
    <w:rsid w:val="002E6352"/>
    <w:rsid w:val="002E7025"/>
    <w:rsid w:val="002E7065"/>
    <w:rsid w:val="002E725B"/>
    <w:rsid w:val="002E7698"/>
    <w:rsid w:val="002E7B2A"/>
    <w:rsid w:val="002E7B4F"/>
    <w:rsid w:val="002E7B79"/>
    <w:rsid w:val="002E7F91"/>
    <w:rsid w:val="002F0AB9"/>
    <w:rsid w:val="002F0CC6"/>
    <w:rsid w:val="002F0F40"/>
    <w:rsid w:val="002F1214"/>
    <w:rsid w:val="002F170C"/>
    <w:rsid w:val="002F1B8C"/>
    <w:rsid w:val="002F1E1E"/>
    <w:rsid w:val="002F3253"/>
    <w:rsid w:val="002F3E75"/>
    <w:rsid w:val="002F4735"/>
    <w:rsid w:val="002F47AA"/>
    <w:rsid w:val="002F4FBB"/>
    <w:rsid w:val="002F51FD"/>
    <w:rsid w:val="002F5621"/>
    <w:rsid w:val="002F5734"/>
    <w:rsid w:val="002F584A"/>
    <w:rsid w:val="002F5959"/>
    <w:rsid w:val="002F61BA"/>
    <w:rsid w:val="002F6312"/>
    <w:rsid w:val="002F6454"/>
    <w:rsid w:val="002F6626"/>
    <w:rsid w:val="002F6A54"/>
    <w:rsid w:val="002F6BC3"/>
    <w:rsid w:val="002F6FD2"/>
    <w:rsid w:val="002F7327"/>
    <w:rsid w:val="002F737A"/>
    <w:rsid w:val="002F7456"/>
    <w:rsid w:val="002F770C"/>
    <w:rsid w:val="002F7801"/>
    <w:rsid w:val="002F78DD"/>
    <w:rsid w:val="002F7A15"/>
    <w:rsid w:val="002F7A58"/>
    <w:rsid w:val="002F7CF3"/>
    <w:rsid w:val="00300223"/>
    <w:rsid w:val="00300327"/>
    <w:rsid w:val="00300CB4"/>
    <w:rsid w:val="0030184A"/>
    <w:rsid w:val="003018E3"/>
    <w:rsid w:val="003019EE"/>
    <w:rsid w:val="00301CED"/>
    <w:rsid w:val="00301D4C"/>
    <w:rsid w:val="00301E92"/>
    <w:rsid w:val="0030271E"/>
    <w:rsid w:val="00302B8C"/>
    <w:rsid w:val="00302EBE"/>
    <w:rsid w:val="00303612"/>
    <w:rsid w:val="00303947"/>
    <w:rsid w:val="00303EF9"/>
    <w:rsid w:val="00303F3C"/>
    <w:rsid w:val="00304A44"/>
    <w:rsid w:val="00304EFB"/>
    <w:rsid w:val="003050A4"/>
    <w:rsid w:val="00305411"/>
    <w:rsid w:val="003056EE"/>
    <w:rsid w:val="0030578B"/>
    <w:rsid w:val="0030580D"/>
    <w:rsid w:val="00306523"/>
    <w:rsid w:val="00306BD6"/>
    <w:rsid w:val="00306D70"/>
    <w:rsid w:val="003075FF"/>
    <w:rsid w:val="00307615"/>
    <w:rsid w:val="003077B6"/>
    <w:rsid w:val="0030787D"/>
    <w:rsid w:val="00307928"/>
    <w:rsid w:val="00307B39"/>
    <w:rsid w:val="00307F55"/>
    <w:rsid w:val="0031068A"/>
    <w:rsid w:val="003107FC"/>
    <w:rsid w:val="0031103A"/>
    <w:rsid w:val="003111D1"/>
    <w:rsid w:val="00311A01"/>
    <w:rsid w:val="00312454"/>
    <w:rsid w:val="00312B24"/>
    <w:rsid w:val="00312BC5"/>
    <w:rsid w:val="003133A9"/>
    <w:rsid w:val="003134D4"/>
    <w:rsid w:val="00313D4E"/>
    <w:rsid w:val="00313E19"/>
    <w:rsid w:val="00313F86"/>
    <w:rsid w:val="00313FDB"/>
    <w:rsid w:val="0031487E"/>
    <w:rsid w:val="00314AB7"/>
    <w:rsid w:val="00314CC0"/>
    <w:rsid w:val="00314D03"/>
    <w:rsid w:val="003153B0"/>
    <w:rsid w:val="00315716"/>
    <w:rsid w:val="00315B4F"/>
    <w:rsid w:val="00315F9A"/>
    <w:rsid w:val="003166CE"/>
    <w:rsid w:val="003169BF"/>
    <w:rsid w:val="00316DA3"/>
    <w:rsid w:val="00317B05"/>
    <w:rsid w:val="00317C56"/>
    <w:rsid w:val="00317C6D"/>
    <w:rsid w:val="00317E32"/>
    <w:rsid w:val="00320F71"/>
    <w:rsid w:val="0032118F"/>
    <w:rsid w:val="00321320"/>
    <w:rsid w:val="0032135F"/>
    <w:rsid w:val="0032146C"/>
    <w:rsid w:val="0032161C"/>
    <w:rsid w:val="00321EA1"/>
    <w:rsid w:val="00322255"/>
    <w:rsid w:val="0032245B"/>
    <w:rsid w:val="003228D4"/>
    <w:rsid w:val="00322982"/>
    <w:rsid w:val="00323091"/>
    <w:rsid w:val="003233CE"/>
    <w:rsid w:val="00323818"/>
    <w:rsid w:val="00323992"/>
    <w:rsid w:val="003239A0"/>
    <w:rsid w:val="00323C28"/>
    <w:rsid w:val="00323C39"/>
    <w:rsid w:val="00323EB8"/>
    <w:rsid w:val="00323FD3"/>
    <w:rsid w:val="0032419A"/>
    <w:rsid w:val="00324F29"/>
    <w:rsid w:val="003250A0"/>
    <w:rsid w:val="003255E0"/>
    <w:rsid w:val="0032573E"/>
    <w:rsid w:val="00325C10"/>
    <w:rsid w:val="00325F95"/>
    <w:rsid w:val="003261B1"/>
    <w:rsid w:val="00326646"/>
    <w:rsid w:val="00327195"/>
    <w:rsid w:val="00327327"/>
    <w:rsid w:val="00327A88"/>
    <w:rsid w:val="00327B45"/>
    <w:rsid w:val="00327EDE"/>
    <w:rsid w:val="0033017D"/>
    <w:rsid w:val="00330262"/>
    <w:rsid w:val="00330827"/>
    <w:rsid w:val="00330842"/>
    <w:rsid w:val="00331EDD"/>
    <w:rsid w:val="003327A9"/>
    <w:rsid w:val="00332843"/>
    <w:rsid w:val="00332A20"/>
    <w:rsid w:val="00332A56"/>
    <w:rsid w:val="00332BDA"/>
    <w:rsid w:val="00334062"/>
    <w:rsid w:val="0033418F"/>
    <w:rsid w:val="0033436D"/>
    <w:rsid w:val="00334922"/>
    <w:rsid w:val="003349F0"/>
    <w:rsid w:val="00334CEA"/>
    <w:rsid w:val="00334FF0"/>
    <w:rsid w:val="0033532C"/>
    <w:rsid w:val="00335372"/>
    <w:rsid w:val="00335DAB"/>
    <w:rsid w:val="00335F20"/>
    <w:rsid w:val="00335FBA"/>
    <w:rsid w:val="00336517"/>
    <w:rsid w:val="003365CA"/>
    <w:rsid w:val="00336973"/>
    <w:rsid w:val="00336B19"/>
    <w:rsid w:val="00337728"/>
    <w:rsid w:val="003403B5"/>
    <w:rsid w:val="00340B88"/>
    <w:rsid w:val="00340EDF"/>
    <w:rsid w:val="00341183"/>
    <w:rsid w:val="003413B0"/>
    <w:rsid w:val="00341510"/>
    <w:rsid w:val="00341977"/>
    <w:rsid w:val="00341C0B"/>
    <w:rsid w:val="00341EF5"/>
    <w:rsid w:val="0034238D"/>
    <w:rsid w:val="00342A32"/>
    <w:rsid w:val="0034301E"/>
    <w:rsid w:val="003433D6"/>
    <w:rsid w:val="00343EE9"/>
    <w:rsid w:val="00343EF8"/>
    <w:rsid w:val="0034407A"/>
    <w:rsid w:val="003440E1"/>
    <w:rsid w:val="00344564"/>
    <w:rsid w:val="00344860"/>
    <w:rsid w:val="003448B3"/>
    <w:rsid w:val="00344C9B"/>
    <w:rsid w:val="00344EFA"/>
    <w:rsid w:val="00344F5C"/>
    <w:rsid w:val="003459CC"/>
    <w:rsid w:val="003461D0"/>
    <w:rsid w:val="003462D7"/>
    <w:rsid w:val="003471F9"/>
    <w:rsid w:val="003475A4"/>
    <w:rsid w:val="003477F3"/>
    <w:rsid w:val="0034791B"/>
    <w:rsid w:val="003500DD"/>
    <w:rsid w:val="0035024D"/>
    <w:rsid w:val="00350327"/>
    <w:rsid w:val="0035039E"/>
    <w:rsid w:val="003505F1"/>
    <w:rsid w:val="00350762"/>
    <w:rsid w:val="0035076F"/>
    <w:rsid w:val="00350C74"/>
    <w:rsid w:val="00350CBC"/>
    <w:rsid w:val="00351255"/>
    <w:rsid w:val="00351278"/>
    <w:rsid w:val="00351BDB"/>
    <w:rsid w:val="003525F3"/>
    <w:rsid w:val="00352683"/>
    <w:rsid w:val="00352803"/>
    <w:rsid w:val="0035285C"/>
    <w:rsid w:val="0035383C"/>
    <w:rsid w:val="00354220"/>
    <w:rsid w:val="00354A16"/>
    <w:rsid w:val="00354D73"/>
    <w:rsid w:val="00354D7C"/>
    <w:rsid w:val="00354FA0"/>
    <w:rsid w:val="003550D0"/>
    <w:rsid w:val="00355D58"/>
    <w:rsid w:val="00355E37"/>
    <w:rsid w:val="00355FD2"/>
    <w:rsid w:val="0035607D"/>
    <w:rsid w:val="00356CE6"/>
    <w:rsid w:val="00356D90"/>
    <w:rsid w:val="0035737D"/>
    <w:rsid w:val="0035799E"/>
    <w:rsid w:val="00357C01"/>
    <w:rsid w:val="00357F10"/>
    <w:rsid w:val="003604AB"/>
    <w:rsid w:val="00360B57"/>
    <w:rsid w:val="00360CA8"/>
    <w:rsid w:val="003610F1"/>
    <w:rsid w:val="00361295"/>
    <w:rsid w:val="003615FF"/>
    <w:rsid w:val="003627A2"/>
    <w:rsid w:val="003628EC"/>
    <w:rsid w:val="00362BE8"/>
    <w:rsid w:val="00362C95"/>
    <w:rsid w:val="00362FAD"/>
    <w:rsid w:val="0036335E"/>
    <w:rsid w:val="003634E7"/>
    <w:rsid w:val="00363661"/>
    <w:rsid w:val="00363C05"/>
    <w:rsid w:val="00363CB7"/>
    <w:rsid w:val="00364076"/>
    <w:rsid w:val="003640D0"/>
    <w:rsid w:val="00364399"/>
    <w:rsid w:val="003648A2"/>
    <w:rsid w:val="00364D6B"/>
    <w:rsid w:val="0036559C"/>
    <w:rsid w:val="003659AE"/>
    <w:rsid w:val="00365E8B"/>
    <w:rsid w:val="00365F87"/>
    <w:rsid w:val="003662AA"/>
    <w:rsid w:val="0036648E"/>
    <w:rsid w:val="003665BE"/>
    <w:rsid w:val="003666AD"/>
    <w:rsid w:val="00366C77"/>
    <w:rsid w:val="00366DAE"/>
    <w:rsid w:val="00366F70"/>
    <w:rsid w:val="003676CA"/>
    <w:rsid w:val="00367933"/>
    <w:rsid w:val="00367C28"/>
    <w:rsid w:val="00370169"/>
    <w:rsid w:val="0037048E"/>
    <w:rsid w:val="003710D9"/>
    <w:rsid w:val="003712ED"/>
    <w:rsid w:val="0037143A"/>
    <w:rsid w:val="00371525"/>
    <w:rsid w:val="003715C0"/>
    <w:rsid w:val="00371899"/>
    <w:rsid w:val="0037190F"/>
    <w:rsid w:val="00371CCB"/>
    <w:rsid w:val="00372291"/>
    <w:rsid w:val="00372A78"/>
    <w:rsid w:val="00372D3F"/>
    <w:rsid w:val="00373102"/>
    <w:rsid w:val="003732B9"/>
    <w:rsid w:val="00373717"/>
    <w:rsid w:val="003737A0"/>
    <w:rsid w:val="0037381C"/>
    <w:rsid w:val="00373E59"/>
    <w:rsid w:val="00373EBA"/>
    <w:rsid w:val="00374963"/>
    <w:rsid w:val="00374ACC"/>
    <w:rsid w:val="00375039"/>
    <w:rsid w:val="003752D0"/>
    <w:rsid w:val="00375416"/>
    <w:rsid w:val="003754F2"/>
    <w:rsid w:val="00375B01"/>
    <w:rsid w:val="00375CC9"/>
    <w:rsid w:val="00376110"/>
    <w:rsid w:val="0037692D"/>
    <w:rsid w:val="003769A2"/>
    <w:rsid w:val="003769BF"/>
    <w:rsid w:val="003770A0"/>
    <w:rsid w:val="00377944"/>
    <w:rsid w:val="00377BA3"/>
    <w:rsid w:val="00377EAD"/>
    <w:rsid w:val="00380113"/>
    <w:rsid w:val="00380F12"/>
    <w:rsid w:val="00381488"/>
    <w:rsid w:val="0038187C"/>
    <w:rsid w:val="00381EF0"/>
    <w:rsid w:val="003820F2"/>
    <w:rsid w:val="0038216C"/>
    <w:rsid w:val="003821AC"/>
    <w:rsid w:val="0038264C"/>
    <w:rsid w:val="0038271C"/>
    <w:rsid w:val="00382782"/>
    <w:rsid w:val="00382EE7"/>
    <w:rsid w:val="003832A3"/>
    <w:rsid w:val="0038391C"/>
    <w:rsid w:val="00383F94"/>
    <w:rsid w:val="00384066"/>
    <w:rsid w:val="00384F79"/>
    <w:rsid w:val="0038553A"/>
    <w:rsid w:val="003856CE"/>
    <w:rsid w:val="00385FDD"/>
    <w:rsid w:val="003861B2"/>
    <w:rsid w:val="0038649D"/>
    <w:rsid w:val="00386BB6"/>
    <w:rsid w:val="00387000"/>
    <w:rsid w:val="003879DE"/>
    <w:rsid w:val="00387E42"/>
    <w:rsid w:val="0039022E"/>
    <w:rsid w:val="003905E7"/>
    <w:rsid w:val="003906B8"/>
    <w:rsid w:val="003906C5"/>
    <w:rsid w:val="0039119D"/>
    <w:rsid w:val="003916E7"/>
    <w:rsid w:val="003918FB"/>
    <w:rsid w:val="00391B61"/>
    <w:rsid w:val="00391E56"/>
    <w:rsid w:val="00391E99"/>
    <w:rsid w:val="0039209B"/>
    <w:rsid w:val="00392575"/>
    <w:rsid w:val="00392604"/>
    <w:rsid w:val="003928CB"/>
    <w:rsid w:val="00392CCD"/>
    <w:rsid w:val="00392F03"/>
    <w:rsid w:val="003930BD"/>
    <w:rsid w:val="00393E24"/>
    <w:rsid w:val="00394A0D"/>
    <w:rsid w:val="00394B39"/>
    <w:rsid w:val="003951D6"/>
    <w:rsid w:val="00395278"/>
    <w:rsid w:val="003956C6"/>
    <w:rsid w:val="00395B2B"/>
    <w:rsid w:val="0039649A"/>
    <w:rsid w:val="00396591"/>
    <w:rsid w:val="00396DAC"/>
    <w:rsid w:val="00396E64"/>
    <w:rsid w:val="00396F9A"/>
    <w:rsid w:val="00397761"/>
    <w:rsid w:val="0039786E"/>
    <w:rsid w:val="00397C6D"/>
    <w:rsid w:val="00397EE6"/>
    <w:rsid w:val="003A00E8"/>
    <w:rsid w:val="003A017B"/>
    <w:rsid w:val="003A077E"/>
    <w:rsid w:val="003A081D"/>
    <w:rsid w:val="003A0AB3"/>
    <w:rsid w:val="003A0C10"/>
    <w:rsid w:val="003A0D2C"/>
    <w:rsid w:val="003A0E1B"/>
    <w:rsid w:val="003A1103"/>
    <w:rsid w:val="003A14DF"/>
    <w:rsid w:val="003A1952"/>
    <w:rsid w:val="003A1A4D"/>
    <w:rsid w:val="003A2725"/>
    <w:rsid w:val="003A2774"/>
    <w:rsid w:val="003A2846"/>
    <w:rsid w:val="003A2D86"/>
    <w:rsid w:val="003A36FD"/>
    <w:rsid w:val="003A3A01"/>
    <w:rsid w:val="003A40D6"/>
    <w:rsid w:val="003A4317"/>
    <w:rsid w:val="003A45C1"/>
    <w:rsid w:val="003A48E2"/>
    <w:rsid w:val="003A4A84"/>
    <w:rsid w:val="003A4B2E"/>
    <w:rsid w:val="003A4CBD"/>
    <w:rsid w:val="003A4CE5"/>
    <w:rsid w:val="003A4F84"/>
    <w:rsid w:val="003A4FAF"/>
    <w:rsid w:val="003A5231"/>
    <w:rsid w:val="003A5420"/>
    <w:rsid w:val="003A56D6"/>
    <w:rsid w:val="003A5B96"/>
    <w:rsid w:val="003A5E7B"/>
    <w:rsid w:val="003A6365"/>
    <w:rsid w:val="003A658C"/>
    <w:rsid w:val="003A6919"/>
    <w:rsid w:val="003A69D4"/>
    <w:rsid w:val="003A6EF4"/>
    <w:rsid w:val="003A6F04"/>
    <w:rsid w:val="003A6F7F"/>
    <w:rsid w:val="003A70B0"/>
    <w:rsid w:val="003A749A"/>
    <w:rsid w:val="003A798C"/>
    <w:rsid w:val="003A7B76"/>
    <w:rsid w:val="003A7C75"/>
    <w:rsid w:val="003A7CC0"/>
    <w:rsid w:val="003B03A4"/>
    <w:rsid w:val="003B03C2"/>
    <w:rsid w:val="003B0909"/>
    <w:rsid w:val="003B091D"/>
    <w:rsid w:val="003B13E8"/>
    <w:rsid w:val="003B1499"/>
    <w:rsid w:val="003B1B6A"/>
    <w:rsid w:val="003B1CA0"/>
    <w:rsid w:val="003B1CA3"/>
    <w:rsid w:val="003B22F1"/>
    <w:rsid w:val="003B258E"/>
    <w:rsid w:val="003B2878"/>
    <w:rsid w:val="003B29B6"/>
    <w:rsid w:val="003B3509"/>
    <w:rsid w:val="003B3674"/>
    <w:rsid w:val="003B369D"/>
    <w:rsid w:val="003B377F"/>
    <w:rsid w:val="003B37AF"/>
    <w:rsid w:val="003B4010"/>
    <w:rsid w:val="003B446B"/>
    <w:rsid w:val="003B44BB"/>
    <w:rsid w:val="003B45E5"/>
    <w:rsid w:val="003B4685"/>
    <w:rsid w:val="003B468A"/>
    <w:rsid w:val="003B4AA9"/>
    <w:rsid w:val="003B4BE1"/>
    <w:rsid w:val="003B4D44"/>
    <w:rsid w:val="003B4EC3"/>
    <w:rsid w:val="003B4F1A"/>
    <w:rsid w:val="003B516C"/>
    <w:rsid w:val="003B5347"/>
    <w:rsid w:val="003B5917"/>
    <w:rsid w:val="003B59E0"/>
    <w:rsid w:val="003B5B69"/>
    <w:rsid w:val="003B6757"/>
    <w:rsid w:val="003B68EF"/>
    <w:rsid w:val="003B6AF3"/>
    <w:rsid w:val="003B6BCC"/>
    <w:rsid w:val="003B6FA9"/>
    <w:rsid w:val="003B7CD1"/>
    <w:rsid w:val="003B7F37"/>
    <w:rsid w:val="003B7F3E"/>
    <w:rsid w:val="003C00BB"/>
    <w:rsid w:val="003C02BC"/>
    <w:rsid w:val="003C02CE"/>
    <w:rsid w:val="003C02DA"/>
    <w:rsid w:val="003C0797"/>
    <w:rsid w:val="003C0C73"/>
    <w:rsid w:val="003C1CA3"/>
    <w:rsid w:val="003C2068"/>
    <w:rsid w:val="003C210F"/>
    <w:rsid w:val="003C24C6"/>
    <w:rsid w:val="003C29B6"/>
    <w:rsid w:val="003C3947"/>
    <w:rsid w:val="003C3AB9"/>
    <w:rsid w:val="003C3BAB"/>
    <w:rsid w:val="003C43D6"/>
    <w:rsid w:val="003C47E8"/>
    <w:rsid w:val="003C4C3F"/>
    <w:rsid w:val="003C4CEC"/>
    <w:rsid w:val="003C54F1"/>
    <w:rsid w:val="003C5A9B"/>
    <w:rsid w:val="003C6095"/>
    <w:rsid w:val="003C62EE"/>
    <w:rsid w:val="003C6427"/>
    <w:rsid w:val="003C69A3"/>
    <w:rsid w:val="003C7031"/>
    <w:rsid w:val="003C7C9E"/>
    <w:rsid w:val="003C7F25"/>
    <w:rsid w:val="003D0E2F"/>
    <w:rsid w:val="003D111B"/>
    <w:rsid w:val="003D1CE4"/>
    <w:rsid w:val="003D2186"/>
    <w:rsid w:val="003D21EF"/>
    <w:rsid w:val="003D2964"/>
    <w:rsid w:val="003D30A2"/>
    <w:rsid w:val="003D31FD"/>
    <w:rsid w:val="003D349A"/>
    <w:rsid w:val="003D36B5"/>
    <w:rsid w:val="003D3B01"/>
    <w:rsid w:val="003D3E96"/>
    <w:rsid w:val="003D3EEE"/>
    <w:rsid w:val="003D403F"/>
    <w:rsid w:val="003D420B"/>
    <w:rsid w:val="003D4CF8"/>
    <w:rsid w:val="003D4EB2"/>
    <w:rsid w:val="003D4FAF"/>
    <w:rsid w:val="003D5139"/>
    <w:rsid w:val="003D5153"/>
    <w:rsid w:val="003D568E"/>
    <w:rsid w:val="003D575D"/>
    <w:rsid w:val="003D5815"/>
    <w:rsid w:val="003D5ED8"/>
    <w:rsid w:val="003D61BD"/>
    <w:rsid w:val="003D6C34"/>
    <w:rsid w:val="003D6C7F"/>
    <w:rsid w:val="003D6D27"/>
    <w:rsid w:val="003D7525"/>
    <w:rsid w:val="003D7598"/>
    <w:rsid w:val="003E0530"/>
    <w:rsid w:val="003E06FF"/>
    <w:rsid w:val="003E0951"/>
    <w:rsid w:val="003E0DBE"/>
    <w:rsid w:val="003E1338"/>
    <w:rsid w:val="003E1D80"/>
    <w:rsid w:val="003E2113"/>
    <w:rsid w:val="003E27FE"/>
    <w:rsid w:val="003E2BE2"/>
    <w:rsid w:val="003E3133"/>
    <w:rsid w:val="003E33B8"/>
    <w:rsid w:val="003E3979"/>
    <w:rsid w:val="003E3A25"/>
    <w:rsid w:val="003E44C8"/>
    <w:rsid w:val="003E4830"/>
    <w:rsid w:val="003E616F"/>
    <w:rsid w:val="003E6ADC"/>
    <w:rsid w:val="003E6FC3"/>
    <w:rsid w:val="003E6FE4"/>
    <w:rsid w:val="003E74C0"/>
    <w:rsid w:val="003E7678"/>
    <w:rsid w:val="003E7B1F"/>
    <w:rsid w:val="003F0268"/>
    <w:rsid w:val="003F0A38"/>
    <w:rsid w:val="003F11C0"/>
    <w:rsid w:val="003F15CE"/>
    <w:rsid w:val="003F1C64"/>
    <w:rsid w:val="003F2230"/>
    <w:rsid w:val="003F2E22"/>
    <w:rsid w:val="003F38B3"/>
    <w:rsid w:val="003F3DAD"/>
    <w:rsid w:val="003F3E20"/>
    <w:rsid w:val="003F3F1D"/>
    <w:rsid w:val="003F4579"/>
    <w:rsid w:val="003F4684"/>
    <w:rsid w:val="003F4C9F"/>
    <w:rsid w:val="003F4DD0"/>
    <w:rsid w:val="003F4DFF"/>
    <w:rsid w:val="003F542F"/>
    <w:rsid w:val="003F5439"/>
    <w:rsid w:val="003F5450"/>
    <w:rsid w:val="003F5931"/>
    <w:rsid w:val="003F5AA1"/>
    <w:rsid w:val="003F5CBB"/>
    <w:rsid w:val="003F605F"/>
    <w:rsid w:val="003F6E68"/>
    <w:rsid w:val="003F70AA"/>
    <w:rsid w:val="003F7F2C"/>
    <w:rsid w:val="004007A8"/>
    <w:rsid w:val="00400E41"/>
    <w:rsid w:val="004017BF"/>
    <w:rsid w:val="00401CA4"/>
    <w:rsid w:val="00402167"/>
    <w:rsid w:val="004022A6"/>
    <w:rsid w:val="004024D9"/>
    <w:rsid w:val="004028AA"/>
    <w:rsid w:val="00402F0A"/>
    <w:rsid w:val="00402F77"/>
    <w:rsid w:val="00403062"/>
    <w:rsid w:val="0040351F"/>
    <w:rsid w:val="0040383E"/>
    <w:rsid w:val="004039A1"/>
    <w:rsid w:val="004045CC"/>
    <w:rsid w:val="00405806"/>
    <w:rsid w:val="00405C76"/>
    <w:rsid w:val="004061D3"/>
    <w:rsid w:val="00406575"/>
    <w:rsid w:val="004068A6"/>
    <w:rsid w:val="00406AF5"/>
    <w:rsid w:val="00406C53"/>
    <w:rsid w:val="0040740A"/>
    <w:rsid w:val="00407459"/>
    <w:rsid w:val="00407BA1"/>
    <w:rsid w:val="004100FC"/>
    <w:rsid w:val="0041061E"/>
    <w:rsid w:val="0041074D"/>
    <w:rsid w:val="004110BE"/>
    <w:rsid w:val="0041126C"/>
    <w:rsid w:val="00411EC9"/>
    <w:rsid w:val="004121F9"/>
    <w:rsid w:val="004123AA"/>
    <w:rsid w:val="004128F7"/>
    <w:rsid w:val="00412C12"/>
    <w:rsid w:val="00412DB6"/>
    <w:rsid w:val="0041308C"/>
    <w:rsid w:val="00413E98"/>
    <w:rsid w:val="00413F72"/>
    <w:rsid w:val="00414008"/>
    <w:rsid w:val="00414282"/>
    <w:rsid w:val="004143AA"/>
    <w:rsid w:val="004144DF"/>
    <w:rsid w:val="004146BD"/>
    <w:rsid w:val="00415651"/>
    <w:rsid w:val="00415754"/>
    <w:rsid w:val="00415ACE"/>
    <w:rsid w:val="00415CD6"/>
    <w:rsid w:val="0041623A"/>
    <w:rsid w:val="004165BA"/>
    <w:rsid w:val="00416856"/>
    <w:rsid w:val="00416CAD"/>
    <w:rsid w:val="00416F0A"/>
    <w:rsid w:val="00417405"/>
    <w:rsid w:val="00417462"/>
    <w:rsid w:val="0041784B"/>
    <w:rsid w:val="004178BB"/>
    <w:rsid w:val="004179E1"/>
    <w:rsid w:val="00417AB8"/>
    <w:rsid w:val="00420257"/>
    <w:rsid w:val="00420762"/>
    <w:rsid w:val="004212BD"/>
    <w:rsid w:val="00421AC6"/>
    <w:rsid w:val="00421DE1"/>
    <w:rsid w:val="0042219B"/>
    <w:rsid w:val="00422C21"/>
    <w:rsid w:val="00423358"/>
    <w:rsid w:val="00424B84"/>
    <w:rsid w:val="00424F4B"/>
    <w:rsid w:val="0042545F"/>
    <w:rsid w:val="00425481"/>
    <w:rsid w:val="00425913"/>
    <w:rsid w:val="00425EED"/>
    <w:rsid w:val="00426A0B"/>
    <w:rsid w:val="00426D16"/>
    <w:rsid w:val="00427693"/>
    <w:rsid w:val="00427A4A"/>
    <w:rsid w:val="00427CD4"/>
    <w:rsid w:val="00427E20"/>
    <w:rsid w:val="00427EA0"/>
    <w:rsid w:val="004300F8"/>
    <w:rsid w:val="0043046B"/>
    <w:rsid w:val="004309BC"/>
    <w:rsid w:val="00430A7B"/>
    <w:rsid w:val="00430F39"/>
    <w:rsid w:val="00431036"/>
    <w:rsid w:val="00431091"/>
    <w:rsid w:val="004311D3"/>
    <w:rsid w:val="00431994"/>
    <w:rsid w:val="00431B1B"/>
    <w:rsid w:val="00431FB0"/>
    <w:rsid w:val="00432250"/>
    <w:rsid w:val="0043251F"/>
    <w:rsid w:val="004326C2"/>
    <w:rsid w:val="00432969"/>
    <w:rsid w:val="004329E0"/>
    <w:rsid w:val="00432BD1"/>
    <w:rsid w:val="00433087"/>
    <w:rsid w:val="004335BE"/>
    <w:rsid w:val="00433835"/>
    <w:rsid w:val="00433A38"/>
    <w:rsid w:val="00433DB9"/>
    <w:rsid w:val="00434558"/>
    <w:rsid w:val="0043499D"/>
    <w:rsid w:val="00434EDC"/>
    <w:rsid w:val="0043544F"/>
    <w:rsid w:val="004356D9"/>
    <w:rsid w:val="00435759"/>
    <w:rsid w:val="0043583D"/>
    <w:rsid w:val="00435895"/>
    <w:rsid w:val="00435C9B"/>
    <w:rsid w:val="00435DC5"/>
    <w:rsid w:val="004360C6"/>
    <w:rsid w:val="00436AA7"/>
    <w:rsid w:val="00436D14"/>
    <w:rsid w:val="00437071"/>
    <w:rsid w:val="0043753B"/>
    <w:rsid w:val="00437599"/>
    <w:rsid w:val="00437A0D"/>
    <w:rsid w:val="00437C89"/>
    <w:rsid w:val="00437D96"/>
    <w:rsid w:val="00437DE9"/>
    <w:rsid w:val="00437FF0"/>
    <w:rsid w:val="004402AF"/>
    <w:rsid w:val="004404C4"/>
    <w:rsid w:val="00440BCE"/>
    <w:rsid w:val="0044157B"/>
    <w:rsid w:val="0044162D"/>
    <w:rsid w:val="0044206B"/>
    <w:rsid w:val="00442591"/>
    <w:rsid w:val="0044293A"/>
    <w:rsid w:val="00442CD1"/>
    <w:rsid w:val="0044315D"/>
    <w:rsid w:val="00443A78"/>
    <w:rsid w:val="00443B60"/>
    <w:rsid w:val="004442F5"/>
    <w:rsid w:val="00444757"/>
    <w:rsid w:val="00444CDD"/>
    <w:rsid w:val="00444CE4"/>
    <w:rsid w:val="00445761"/>
    <w:rsid w:val="00445818"/>
    <w:rsid w:val="00445CA6"/>
    <w:rsid w:val="00445D7D"/>
    <w:rsid w:val="00445F00"/>
    <w:rsid w:val="00445F24"/>
    <w:rsid w:val="00446DEE"/>
    <w:rsid w:val="004470F4"/>
    <w:rsid w:val="004500C0"/>
    <w:rsid w:val="00450663"/>
    <w:rsid w:val="004507C5"/>
    <w:rsid w:val="00450AE0"/>
    <w:rsid w:val="00450D03"/>
    <w:rsid w:val="0045113F"/>
    <w:rsid w:val="00451489"/>
    <w:rsid w:val="004521DF"/>
    <w:rsid w:val="0045225E"/>
    <w:rsid w:val="00452293"/>
    <w:rsid w:val="00452913"/>
    <w:rsid w:val="00452D97"/>
    <w:rsid w:val="0045370A"/>
    <w:rsid w:val="00453C58"/>
    <w:rsid w:val="00454562"/>
    <w:rsid w:val="004547F1"/>
    <w:rsid w:val="004548A1"/>
    <w:rsid w:val="004548D3"/>
    <w:rsid w:val="00454AB1"/>
    <w:rsid w:val="00455083"/>
    <w:rsid w:val="00455985"/>
    <w:rsid w:val="00455D6C"/>
    <w:rsid w:val="00456150"/>
    <w:rsid w:val="0045633E"/>
    <w:rsid w:val="00456826"/>
    <w:rsid w:val="004568DD"/>
    <w:rsid w:val="00456B16"/>
    <w:rsid w:val="00456E50"/>
    <w:rsid w:val="00457151"/>
    <w:rsid w:val="0045731D"/>
    <w:rsid w:val="004574F7"/>
    <w:rsid w:val="00457E82"/>
    <w:rsid w:val="00457FCF"/>
    <w:rsid w:val="004600D1"/>
    <w:rsid w:val="004603BA"/>
    <w:rsid w:val="0046043A"/>
    <w:rsid w:val="00460A9E"/>
    <w:rsid w:val="00460F91"/>
    <w:rsid w:val="0046122C"/>
    <w:rsid w:val="00461372"/>
    <w:rsid w:val="00461D44"/>
    <w:rsid w:val="0046206F"/>
    <w:rsid w:val="0046284D"/>
    <w:rsid w:val="00462AE8"/>
    <w:rsid w:val="00462B60"/>
    <w:rsid w:val="00463224"/>
    <w:rsid w:val="00463AE7"/>
    <w:rsid w:val="00463E57"/>
    <w:rsid w:val="00464091"/>
    <w:rsid w:val="00464582"/>
    <w:rsid w:val="004646B8"/>
    <w:rsid w:val="004648E0"/>
    <w:rsid w:val="004649AC"/>
    <w:rsid w:val="00464AA3"/>
    <w:rsid w:val="004650D2"/>
    <w:rsid w:val="004655F5"/>
    <w:rsid w:val="004657F0"/>
    <w:rsid w:val="00465DC0"/>
    <w:rsid w:val="00465DF6"/>
    <w:rsid w:val="00466241"/>
    <w:rsid w:val="00466721"/>
    <w:rsid w:val="0046688B"/>
    <w:rsid w:val="004668C5"/>
    <w:rsid w:val="00466A4C"/>
    <w:rsid w:val="00466F4E"/>
    <w:rsid w:val="00467451"/>
    <w:rsid w:val="004676DA"/>
    <w:rsid w:val="00467CA8"/>
    <w:rsid w:val="00470051"/>
    <w:rsid w:val="0047015E"/>
    <w:rsid w:val="0047020A"/>
    <w:rsid w:val="00470213"/>
    <w:rsid w:val="00470E32"/>
    <w:rsid w:val="004716AE"/>
    <w:rsid w:val="004721E0"/>
    <w:rsid w:val="004723FD"/>
    <w:rsid w:val="00472594"/>
    <w:rsid w:val="0047282A"/>
    <w:rsid w:val="004732A5"/>
    <w:rsid w:val="00473757"/>
    <w:rsid w:val="00473898"/>
    <w:rsid w:val="00473B90"/>
    <w:rsid w:val="00473D48"/>
    <w:rsid w:val="00473E53"/>
    <w:rsid w:val="004742CF"/>
    <w:rsid w:val="00474641"/>
    <w:rsid w:val="00474A6F"/>
    <w:rsid w:val="00474AA7"/>
    <w:rsid w:val="00474E80"/>
    <w:rsid w:val="00475598"/>
    <w:rsid w:val="00475EB5"/>
    <w:rsid w:val="004771F8"/>
    <w:rsid w:val="004772FD"/>
    <w:rsid w:val="00477C0D"/>
    <w:rsid w:val="00477D07"/>
    <w:rsid w:val="004800B9"/>
    <w:rsid w:val="0048020B"/>
    <w:rsid w:val="0048052C"/>
    <w:rsid w:val="00480C73"/>
    <w:rsid w:val="00480D7C"/>
    <w:rsid w:val="00480E98"/>
    <w:rsid w:val="004816A2"/>
    <w:rsid w:val="004817FC"/>
    <w:rsid w:val="00481BEC"/>
    <w:rsid w:val="004824D1"/>
    <w:rsid w:val="00482705"/>
    <w:rsid w:val="00483483"/>
    <w:rsid w:val="004834F6"/>
    <w:rsid w:val="0048397C"/>
    <w:rsid w:val="004839BA"/>
    <w:rsid w:val="00483A4B"/>
    <w:rsid w:val="00483A4E"/>
    <w:rsid w:val="00484202"/>
    <w:rsid w:val="004844B7"/>
    <w:rsid w:val="004844D2"/>
    <w:rsid w:val="004847DF"/>
    <w:rsid w:val="00484DB0"/>
    <w:rsid w:val="004853C8"/>
    <w:rsid w:val="00485970"/>
    <w:rsid w:val="00485CF1"/>
    <w:rsid w:val="00485FD1"/>
    <w:rsid w:val="0048630C"/>
    <w:rsid w:val="00486493"/>
    <w:rsid w:val="004867EF"/>
    <w:rsid w:val="00486B7E"/>
    <w:rsid w:val="00487067"/>
    <w:rsid w:val="00487579"/>
    <w:rsid w:val="00487944"/>
    <w:rsid w:val="00487A3A"/>
    <w:rsid w:val="00487BC4"/>
    <w:rsid w:val="00487D25"/>
    <w:rsid w:val="00487DB0"/>
    <w:rsid w:val="0049035A"/>
    <w:rsid w:val="0049050D"/>
    <w:rsid w:val="00490632"/>
    <w:rsid w:val="004906DB"/>
    <w:rsid w:val="0049082D"/>
    <w:rsid w:val="0049086C"/>
    <w:rsid w:val="004909A0"/>
    <w:rsid w:val="00490E40"/>
    <w:rsid w:val="0049137E"/>
    <w:rsid w:val="0049146F"/>
    <w:rsid w:val="00491A18"/>
    <w:rsid w:val="004922FB"/>
    <w:rsid w:val="0049235B"/>
    <w:rsid w:val="004924F9"/>
    <w:rsid w:val="0049286A"/>
    <w:rsid w:val="00492B92"/>
    <w:rsid w:val="0049334F"/>
    <w:rsid w:val="00493AB7"/>
    <w:rsid w:val="00493BD5"/>
    <w:rsid w:val="00494175"/>
    <w:rsid w:val="00494399"/>
    <w:rsid w:val="00494521"/>
    <w:rsid w:val="00495016"/>
    <w:rsid w:val="004951C9"/>
    <w:rsid w:val="004958B4"/>
    <w:rsid w:val="00495A28"/>
    <w:rsid w:val="00496ABC"/>
    <w:rsid w:val="00496F96"/>
    <w:rsid w:val="0049720E"/>
    <w:rsid w:val="004977A8"/>
    <w:rsid w:val="00497C5B"/>
    <w:rsid w:val="004A02B5"/>
    <w:rsid w:val="004A0384"/>
    <w:rsid w:val="004A08D0"/>
    <w:rsid w:val="004A1401"/>
    <w:rsid w:val="004A142A"/>
    <w:rsid w:val="004A1F21"/>
    <w:rsid w:val="004A24B0"/>
    <w:rsid w:val="004A257C"/>
    <w:rsid w:val="004A2607"/>
    <w:rsid w:val="004A2B89"/>
    <w:rsid w:val="004A3272"/>
    <w:rsid w:val="004A32BF"/>
    <w:rsid w:val="004A3309"/>
    <w:rsid w:val="004A3C80"/>
    <w:rsid w:val="004A3D3D"/>
    <w:rsid w:val="004A4246"/>
    <w:rsid w:val="004A4ACB"/>
    <w:rsid w:val="004A501A"/>
    <w:rsid w:val="004A6057"/>
    <w:rsid w:val="004A66BD"/>
    <w:rsid w:val="004A719A"/>
    <w:rsid w:val="004A71C2"/>
    <w:rsid w:val="004A7413"/>
    <w:rsid w:val="004A7E30"/>
    <w:rsid w:val="004B04FE"/>
    <w:rsid w:val="004B059A"/>
    <w:rsid w:val="004B0612"/>
    <w:rsid w:val="004B0AB0"/>
    <w:rsid w:val="004B0CDF"/>
    <w:rsid w:val="004B0DED"/>
    <w:rsid w:val="004B0E6B"/>
    <w:rsid w:val="004B0E98"/>
    <w:rsid w:val="004B0EFE"/>
    <w:rsid w:val="004B15EB"/>
    <w:rsid w:val="004B1603"/>
    <w:rsid w:val="004B196A"/>
    <w:rsid w:val="004B1A9F"/>
    <w:rsid w:val="004B1C33"/>
    <w:rsid w:val="004B23BB"/>
    <w:rsid w:val="004B2C7F"/>
    <w:rsid w:val="004B2E37"/>
    <w:rsid w:val="004B3317"/>
    <w:rsid w:val="004B351D"/>
    <w:rsid w:val="004B39C6"/>
    <w:rsid w:val="004B3A07"/>
    <w:rsid w:val="004B3A0F"/>
    <w:rsid w:val="004B40F8"/>
    <w:rsid w:val="004B48AD"/>
    <w:rsid w:val="004B4E67"/>
    <w:rsid w:val="004B51F7"/>
    <w:rsid w:val="004B553C"/>
    <w:rsid w:val="004B56E7"/>
    <w:rsid w:val="004B582A"/>
    <w:rsid w:val="004B5882"/>
    <w:rsid w:val="004B58A6"/>
    <w:rsid w:val="004B6177"/>
    <w:rsid w:val="004B65A6"/>
    <w:rsid w:val="004B699D"/>
    <w:rsid w:val="004B6BCE"/>
    <w:rsid w:val="004B6C54"/>
    <w:rsid w:val="004B6FE6"/>
    <w:rsid w:val="004B72A6"/>
    <w:rsid w:val="004B7602"/>
    <w:rsid w:val="004B776F"/>
    <w:rsid w:val="004B7790"/>
    <w:rsid w:val="004B7817"/>
    <w:rsid w:val="004B793B"/>
    <w:rsid w:val="004B7955"/>
    <w:rsid w:val="004B7CE8"/>
    <w:rsid w:val="004C00EB"/>
    <w:rsid w:val="004C04E6"/>
    <w:rsid w:val="004C0740"/>
    <w:rsid w:val="004C08AF"/>
    <w:rsid w:val="004C13EE"/>
    <w:rsid w:val="004C141A"/>
    <w:rsid w:val="004C1450"/>
    <w:rsid w:val="004C16BD"/>
    <w:rsid w:val="004C17D4"/>
    <w:rsid w:val="004C1810"/>
    <w:rsid w:val="004C1C0D"/>
    <w:rsid w:val="004C2282"/>
    <w:rsid w:val="004C2364"/>
    <w:rsid w:val="004C2751"/>
    <w:rsid w:val="004C3569"/>
    <w:rsid w:val="004C3D59"/>
    <w:rsid w:val="004C554F"/>
    <w:rsid w:val="004C5E06"/>
    <w:rsid w:val="004C6077"/>
    <w:rsid w:val="004C624D"/>
    <w:rsid w:val="004C6268"/>
    <w:rsid w:val="004C6486"/>
    <w:rsid w:val="004C65B4"/>
    <w:rsid w:val="004C6952"/>
    <w:rsid w:val="004C7066"/>
    <w:rsid w:val="004C741B"/>
    <w:rsid w:val="004C768F"/>
    <w:rsid w:val="004C7872"/>
    <w:rsid w:val="004C7D4B"/>
    <w:rsid w:val="004C7EFF"/>
    <w:rsid w:val="004C7F0E"/>
    <w:rsid w:val="004D0119"/>
    <w:rsid w:val="004D0506"/>
    <w:rsid w:val="004D066E"/>
    <w:rsid w:val="004D07DF"/>
    <w:rsid w:val="004D0950"/>
    <w:rsid w:val="004D0A3C"/>
    <w:rsid w:val="004D19E5"/>
    <w:rsid w:val="004D1BC5"/>
    <w:rsid w:val="004D25F6"/>
    <w:rsid w:val="004D2627"/>
    <w:rsid w:val="004D337A"/>
    <w:rsid w:val="004D35B6"/>
    <w:rsid w:val="004D3A40"/>
    <w:rsid w:val="004D4368"/>
    <w:rsid w:val="004D452B"/>
    <w:rsid w:val="004D515D"/>
    <w:rsid w:val="004D55F9"/>
    <w:rsid w:val="004D5A2E"/>
    <w:rsid w:val="004D5BD7"/>
    <w:rsid w:val="004D5D12"/>
    <w:rsid w:val="004D5F49"/>
    <w:rsid w:val="004D612F"/>
    <w:rsid w:val="004D660F"/>
    <w:rsid w:val="004D7611"/>
    <w:rsid w:val="004D7D20"/>
    <w:rsid w:val="004E01CE"/>
    <w:rsid w:val="004E0789"/>
    <w:rsid w:val="004E0F40"/>
    <w:rsid w:val="004E18D9"/>
    <w:rsid w:val="004E19B2"/>
    <w:rsid w:val="004E2C4D"/>
    <w:rsid w:val="004E38D3"/>
    <w:rsid w:val="004E3BFD"/>
    <w:rsid w:val="004E3FA6"/>
    <w:rsid w:val="004E4041"/>
    <w:rsid w:val="004E4351"/>
    <w:rsid w:val="004E49A7"/>
    <w:rsid w:val="004E5D6C"/>
    <w:rsid w:val="004E5E60"/>
    <w:rsid w:val="004E6B63"/>
    <w:rsid w:val="004E6F1F"/>
    <w:rsid w:val="004E7249"/>
    <w:rsid w:val="004F026B"/>
    <w:rsid w:val="004F0D1E"/>
    <w:rsid w:val="004F1289"/>
    <w:rsid w:val="004F132C"/>
    <w:rsid w:val="004F13AE"/>
    <w:rsid w:val="004F13EC"/>
    <w:rsid w:val="004F1938"/>
    <w:rsid w:val="004F1D44"/>
    <w:rsid w:val="004F2484"/>
    <w:rsid w:val="004F254B"/>
    <w:rsid w:val="004F2B56"/>
    <w:rsid w:val="004F2FC6"/>
    <w:rsid w:val="004F315D"/>
    <w:rsid w:val="004F32D3"/>
    <w:rsid w:val="004F3B5B"/>
    <w:rsid w:val="004F3BBD"/>
    <w:rsid w:val="004F3CCD"/>
    <w:rsid w:val="004F42EC"/>
    <w:rsid w:val="004F47EF"/>
    <w:rsid w:val="004F503C"/>
    <w:rsid w:val="004F5685"/>
    <w:rsid w:val="004F578B"/>
    <w:rsid w:val="004F596A"/>
    <w:rsid w:val="004F5A99"/>
    <w:rsid w:val="004F5D8F"/>
    <w:rsid w:val="004F62E1"/>
    <w:rsid w:val="004F7157"/>
    <w:rsid w:val="004F7B5B"/>
    <w:rsid w:val="004F7D3A"/>
    <w:rsid w:val="00500044"/>
    <w:rsid w:val="00500091"/>
    <w:rsid w:val="005001BC"/>
    <w:rsid w:val="00500953"/>
    <w:rsid w:val="00500E26"/>
    <w:rsid w:val="00501091"/>
    <w:rsid w:val="0050190B"/>
    <w:rsid w:val="005021AE"/>
    <w:rsid w:val="005029A0"/>
    <w:rsid w:val="0050318B"/>
    <w:rsid w:val="00503410"/>
    <w:rsid w:val="00503A53"/>
    <w:rsid w:val="00503A5A"/>
    <w:rsid w:val="00503AE8"/>
    <w:rsid w:val="00503F51"/>
    <w:rsid w:val="00504101"/>
    <w:rsid w:val="005041E7"/>
    <w:rsid w:val="00504225"/>
    <w:rsid w:val="00505296"/>
    <w:rsid w:val="005054B0"/>
    <w:rsid w:val="00505656"/>
    <w:rsid w:val="005056FB"/>
    <w:rsid w:val="00505728"/>
    <w:rsid w:val="00506053"/>
    <w:rsid w:val="00506386"/>
    <w:rsid w:val="00506C2B"/>
    <w:rsid w:val="00507138"/>
    <w:rsid w:val="00507375"/>
    <w:rsid w:val="00507612"/>
    <w:rsid w:val="00507B5D"/>
    <w:rsid w:val="00510282"/>
    <w:rsid w:val="005102E3"/>
    <w:rsid w:val="005104FA"/>
    <w:rsid w:val="00510A28"/>
    <w:rsid w:val="00510BB2"/>
    <w:rsid w:val="005113BD"/>
    <w:rsid w:val="00511A2B"/>
    <w:rsid w:val="00511A2D"/>
    <w:rsid w:val="00511C7F"/>
    <w:rsid w:val="00511F54"/>
    <w:rsid w:val="00512E5A"/>
    <w:rsid w:val="00512F17"/>
    <w:rsid w:val="00513031"/>
    <w:rsid w:val="005133AF"/>
    <w:rsid w:val="00513406"/>
    <w:rsid w:val="005139A4"/>
    <w:rsid w:val="005139D2"/>
    <w:rsid w:val="0051450B"/>
    <w:rsid w:val="00514756"/>
    <w:rsid w:val="005147D9"/>
    <w:rsid w:val="00514BDC"/>
    <w:rsid w:val="00514DC3"/>
    <w:rsid w:val="00515270"/>
    <w:rsid w:val="00515433"/>
    <w:rsid w:val="00515C95"/>
    <w:rsid w:val="0051618B"/>
    <w:rsid w:val="005161DA"/>
    <w:rsid w:val="00516445"/>
    <w:rsid w:val="005170F1"/>
    <w:rsid w:val="00517574"/>
    <w:rsid w:val="00517866"/>
    <w:rsid w:val="00517AFA"/>
    <w:rsid w:val="0052024C"/>
    <w:rsid w:val="005204DC"/>
    <w:rsid w:val="0052083D"/>
    <w:rsid w:val="005209A9"/>
    <w:rsid w:val="00520E23"/>
    <w:rsid w:val="00520E55"/>
    <w:rsid w:val="00520FE7"/>
    <w:rsid w:val="00521320"/>
    <w:rsid w:val="00522040"/>
    <w:rsid w:val="005223F3"/>
    <w:rsid w:val="0052287F"/>
    <w:rsid w:val="00522AD1"/>
    <w:rsid w:val="00522B03"/>
    <w:rsid w:val="00522C92"/>
    <w:rsid w:val="00522DE4"/>
    <w:rsid w:val="00522FA7"/>
    <w:rsid w:val="005230A7"/>
    <w:rsid w:val="00523172"/>
    <w:rsid w:val="005235F1"/>
    <w:rsid w:val="00523648"/>
    <w:rsid w:val="00523E52"/>
    <w:rsid w:val="005243AA"/>
    <w:rsid w:val="005246BC"/>
    <w:rsid w:val="005247CD"/>
    <w:rsid w:val="00524C2C"/>
    <w:rsid w:val="005251F6"/>
    <w:rsid w:val="00525C95"/>
    <w:rsid w:val="00525CDB"/>
    <w:rsid w:val="00525D3C"/>
    <w:rsid w:val="005265AA"/>
    <w:rsid w:val="00526839"/>
    <w:rsid w:val="00526D40"/>
    <w:rsid w:val="00527066"/>
    <w:rsid w:val="0052706F"/>
    <w:rsid w:val="005270CD"/>
    <w:rsid w:val="00527175"/>
    <w:rsid w:val="00527EB0"/>
    <w:rsid w:val="00527EEB"/>
    <w:rsid w:val="0053076D"/>
    <w:rsid w:val="00530F80"/>
    <w:rsid w:val="005314A4"/>
    <w:rsid w:val="00531CDA"/>
    <w:rsid w:val="00531F94"/>
    <w:rsid w:val="00531FEC"/>
    <w:rsid w:val="005323A8"/>
    <w:rsid w:val="0053267D"/>
    <w:rsid w:val="005332DF"/>
    <w:rsid w:val="0053388A"/>
    <w:rsid w:val="00533BF7"/>
    <w:rsid w:val="00534325"/>
    <w:rsid w:val="0053490D"/>
    <w:rsid w:val="00534AFE"/>
    <w:rsid w:val="00534C2C"/>
    <w:rsid w:val="00534DCB"/>
    <w:rsid w:val="005351BD"/>
    <w:rsid w:val="00535270"/>
    <w:rsid w:val="0053555A"/>
    <w:rsid w:val="005355A3"/>
    <w:rsid w:val="00535705"/>
    <w:rsid w:val="00535E67"/>
    <w:rsid w:val="005362A5"/>
    <w:rsid w:val="0053684A"/>
    <w:rsid w:val="005368AE"/>
    <w:rsid w:val="005370A8"/>
    <w:rsid w:val="005372CD"/>
    <w:rsid w:val="005375EF"/>
    <w:rsid w:val="00537854"/>
    <w:rsid w:val="00537AE3"/>
    <w:rsid w:val="00540451"/>
    <w:rsid w:val="0054079A"/>
    <w:rsid w:val="00540881"/>
    <w:rsid w:val="00540978"/>
    <w:rsid w:val="00540CA5"/>
    <w:rsid w:val="00541548"/>
    <w:rsid w:val="00541680"/>
    <w:rsid w:val="00541B68"/>
    <w:rsid w:val="00541F07"/>
    <w:rsid w:val="00541F0D"/>
    <w:rsid w:val="00542394"/>
    <w:rsid w:val="005423FB"/>
    <w:rsid w:val="005424F8"/>
    <w:rsid w:val="00542A21"/>
    <w:rsid w:val="00542A34"/>
    <w:rsid w:val="00542FD0"/>
    <w:rsid w:val="00543040"/>
    <w:rsid w:val="00543853"/>
    <w:rsid w:val="00543CA6"/>
    <w:rsid w:val="00543ED2"/>
    <w:rsid w:val="005443BE"/>
    <w:rsid w:val="005447BB"/>
    <w:rsid w:val="005449CD"/>
    <w:rsid w:val="005455EB"/>
    <w:rsid w:val="00545876"/>
    <w:rsid w:val="00545AA9"/>
    <w:rsid w:val="00545D54"/>
    <w:rsid w:val="00546B53"/>
    <w:rsid w:val="00546D4F"/>
    <w:rsid w:val="005471EA"/>
    <w:rsid w:val="0054752B"/>
    <w:rsid w:val="00547AC9"/>
    <w:rsid w:val="00547B14"/>
    <w:rsid w:val="00547DAA"/>
    <w:rsid w:val="00547EA9"/>
    <w:rsid w:val="00547FCF"/>
    <w:rsid w:val="00547FF1"/>
    <w:rsid w:val="00550183"/>
    <w:rsid w:val="0055024B"/>
    <w:rsid w:val="00550356"/>
    <w:rsid w:val="00550617"/>
    <w:rsid w:val="005506BE"/>
    <w:rsid w:val="0055097B"/>
    <w:rsid w:val="00550A63"/>
    <w:rsid w:val="00551588"/>
    <w:rsid w:val="00551775"/>
    <w:rsid w:val="005517FE"/>
    <w:rsid w:val="005519F6"/>
    <w:rsid w:val="00551CB1"/>
    <w:rsid w:val="00551DEB"/>
    <w:rsid w:val="00551F4A"/>
    <w:rsid w:val="0055217B"/>
    <w:rsid w:val="005521E3"/>
    <w:rsid w:val="005527E6"/>
    <w:rsid w:val="0055293A"/>
    <w:rsid w:val="00552A7D"/>
    <w:rsid w:val="00552D3F"/>
    <w:rsid w:val="005530A8"/>
    <w:rsid w:val="00553CE4"/>
    <w:rsid w:val="005546EA"/>
    <w:rsid w:val="00554DA5"/>
    <w:rsid w:val="00555E38"/>
    <w:rsid w:val="00556121"/>
    <w:rsid w:val="005567FF"/>
    <w:rsid w:val="00556B72"/>
    <w:rsid w:val="00557340"/>
    <w:rsid w:val="00557813"/>
    <w:rsid w:val="00557924"/>
    <w:rsid w:val="00557E57"/>
    <w:rsid w:val="00557E96"/>
    <w:rsid w:val="005601B2"/>
    <w:rsid w:val="005601D6"/>
    <w:rsid w:val="005602B0"/>
    <w:rsid w:val="0056030E"/>
    <w:rsid w:val="0056081F"/>
    <w:rsid w:val="00560BC3"/>
    <w:rsid w:val="00560BD2"/>
    <w:rsid w:val="00560CE0"/>
    <w:rsid w:val="00560EBF"/>
    <w:rsid w:val="00561398"/>
    <w:rsid w:val="00562422"/>
    <w:rsid w:val="00562632"/>
    <w:rsid w:val="00562951"/>
    <w:rsid w:val="00562AD1"/>
    <w:rsid w:val="00562F95"/>
    <w:rsid w:val="005631FD"/>
    <w:rsid w:val="00563523"/>
    <w:rsid w:val="00563A56"/>
    <w:rsid w:val="00563AC5"/>
    <w:rsid w:val="00563BF9"/>
    <w:rsid w:val="0056443C"/>
    <w:rsid w:val="005647DA"/>
    <w:rsid w:val="005649D8"/>
    <w:rsid w:val="00564DE3"/>
    <w:rsid w:val="00564DE7"/>
    <w:rsid w:val="00564EAE"/>
    <w:rsid w:val="005652CC"/>
    <w:rsid w:val="0056534B"/>
    <w:rsid w:val="00565905"/>
    <w:rsid w:val="005659B9"/>
    <w:rsid w:val="00565DB8"/>
    <w:rsid w:val="005661A8"/>
    <w:rsid w:val="00567736"/>
    <w:rsid w:val="005701A9"/>
    <w:rsid w:val="005705D7"/>
    <w:rsid w:val="005714DC"/>
    <w:rsid w:val="005714F5"/>
    <w:rsid w:val="005727A4"/>
    <w:rsid w:val="00573693"/>
    <w:rsid w:val="005736C9"/>
    <w:rsid w:val="00574058"/>
    <w:rsid w:val="00574467"/>
    <w:rsid w:val="00574526"/>
    <w:rsid w:val="005745FF"/>
    <w:rsid w:val="005749D7"/>
    <w:rsid w:val="00574D33"/>
    <w:rsid w:val="00575369"/>
    <w:rsid w:val="005757FF"/>
    <w:rsid w:val="00575C04"/>
    <w:rsid w:val="0057626D"/>
    <w:rsid w:val="0057641D"/>
    <w:rsid w:val="00576503"/>
    <w:rsid w:val="0057650A"/>
    <w:rsid w:val="00576629"/>
    <w:rsid w:val="00576715"/>
    <w:rsid w:val="00576EED"/>
    <w:rsid w:val="005770A6"/>
    <w:rsid w:val="00577340"/>
    <w:rsid w:val="00577396"/>
    <w:rsid w:val="00577B9E"/>
    <w:rsid w:val="00581AF0"/>
    <w:rsid w:val="00581F3B"/>
    <w:rsid w:val="00582492"/>
    <w:rsid w:val="00582562"/>
    <w:rsid w:val="00582983"/>
    <w:rsid w:val="00582A06"/>
    <w:rsid w:val="00582B09"/>
    <w:rsid w:val="005831C3"/>
    <w:rsid w:val="0058321D"/>
    <w:rsid w:val="00583869"/>
    <w:rsid w:val="00583891"/>
    <w:rsid w:val="0058443E"/>
    <w:rsid w:val="005848AA"/>
    <w:rsid w:val="00584B29"/>
    <w:rsid w:val="00584CE2"/>
    <w:rsid w:val="00584EA0"/>
    <w:rsid w:val="0058514F"/>
    <w:rsid w:val="00585162"/>
    <w:rsid w:val="0058577A"/>
    <w:rsid w:val="00585CF3"/>
    <w:rsid w:val="00586150"/>
    <w:rsid w:val="005861B2"/>
    <w:rsid w:val="00586426"/>
    <w:rsid w:val="005864B0"/>
    <w:rsid w:val="005864D9"/>
    <w:rsid w:val="005867A2"/>
    <w:rsid w:val="00587297"/>
    <w:rsid w:val="0058742E"/>
    <w:rsid w:val="00587489"/>
    <w:rsid w:val="00590746"/>
    <w:rsid w:val="00591912"/>
    <w:rsid w:val="005919E2"/>
    <w:rsid w:val="00591AFF"/>
    <w:rsid w:val="00591FB8"/>
    <w:rsid w:val="00591FF9"/>
    <w:rsid w:val="0059214A"/>
    <w:rsid w:val="00592553"/>
    <w:rsid w:val="00592890"/>
    <w:rsid w:val="00592BCB"/>
    <w:rsid w:val="005930CD"/>
    <w:rsid w:val="00593623"/>
    <w:rsid w:val="00593726"/>
    <w:rsid w:val="00593A6C"/>
    <w:rsid w:val="00594308"/>
    <w:rsid w:val="005944AB"/>
    <w:rsid w:val="005947CF"/>
    <w:rsid w:val="00594C56"/>
    <w:rsid w:val="00594D01"/>
    <w:rsid w:val="00595938"/>
    <w:rsid w:val="00595B5E"/>
    <w:rsid w:val="00595B92"/>
    <w:rsid w:val="00595F35"/>
    <w:rsid w:val="005960CD"/>
    <w:rsid w:val="005967FF"/>
    <w:rsid w:val="00597072"/>
    <w:rsid w:val="00597216"/>
    <w:rsid w:val="00597313"/>
    <w:rsid w:val="00597D95"/>
    <w:rsid w:val="00597F5E"/>
    <w:rsid w:val="005A025B"/>
    <w:rsid w:val="005A064F"/>
    <w:rsid w:val="005A0BCD"/>
    <w:rsid w:val="005A0E71"/>
    <w:rsid w:val="005A0EEF"/>
    <w:rsid w:val="005A12C7"/>
    <w:rsid w:val="005A1DB9"/>
    <w:rsid w:val="005A23D8"/>
    <w:rsid w:val="005A245B"/>
    <w:rsid w:val="005A2C63"/>
    <w:rsid w:val="005A3021"/>
    <w:rsid w:val="005A33A7"/>
    <w:rsid w:val="005A377E"/>
    <w:rsid w:val="005A3DB6"/>
    <w:rsid w:val="005A414C"/>
    <w:rsid w:val="005A446B"/>
    <w:rsid w:val="005A4685"/>
    <w:rsid w:val="005A4D74"/>
    <w:rsid w:val="005A59AE"/>
    <w:rsid w:val="005A64D4"/>
    <w:rsid w:val="005A6674"/>
    <w:rsid w:val="005A6C09"/>
    <w:rsid w:val="005A6D9E"/>
    <w:rsid w:val="005A6FCA"/>
    <w:rsid w:val="005A72C6"/>
    <w:rsid w:val="005A747E"/>
    <w:rsid w:val="005B00B2"/>
    <w:rsid w:val="005B02C1"/>
    <w:rsid w:val="005B0999"/>
    <w:rsid w:val="005B0B02"/>
    <w:rsid w:val="005B0BA2"/>
    <w:rsid w:val="005B0E4E"/>
    <w:rsid w:val="005B0E7B"/>
    <w:rsid w:val="005B13B8"/>
    <w:rsid w:val="005B1702"/>
    <w:rsid w:val="005B1A91"/>
    <w:rsid w:val="005B1A94"/>
    <w:rsid w:val="005B1F96"/>
    <w:rsid w:val="005B2626"/>
    <w:rsid w:val="005B2E1F"/>
    <w:rsid w:val="005B3112"/>
    <w:rsid w:val="005B3AD5"/>
    <w:rsid w:val="005B3F11"/>
    <w:rsid w:val="005B469C"/>
    <w:rsid w:val="005B4C98"/>
    <w:rsid w:val="005B53AA"/>
    <w:rsid w:val="005B5BCE"/>
    <w:rsid w:val="005B5C68"/>
    <w:rsid w:val="005B5CDE"/>
    <w:rsid w:val="005B5CFE"/>
    <w:rsid w:val="005B5ED8"/>
    <w:rsid w:val="005B5F23"/>
    <w:rsid w:val="005B63E4"/>
    <w:rsid w:val="005B6593"/>
    <w:rsid w:val="005B66C9"/>
    <w:rsid w:val="005B6A98"/>
    <w:rsid w:val="005B7692"/>
    <w:rsid w:val="005B7972"/>
    <w:rsid w:val="005B7B49"/>
    <w:rsid w:val="005B7C2C"/>
    <w:rsid w:val="005B7FB5"/>
    <w:rsid w:val="005B7FD9"/>
    <w:rsid w:val="005C013C"/>
    <w:rsid w:val="005C04DE"/>
    <w:rsid w:val="005C0603"/>
    <w:rsid w:val="005C0705"/>
    <w:rsid w:val="005C0C90"/>
    <w:rsid w:val="005C0D9F"/>
    <w:rsid w:val="005C1ED5"/>
    <w:rsid w:val="005C2019"/>
    <w:rsid w:val="005C2D4A"/>
    <w:rsid w:val="005C3041"/>
    <w:rsid w:val="005C36CF"/>
    <w:rsid w:val="005C3C11"/>
    <w:rsid w:val="005C3DDB"/>
    <w:rsid w:val="005C4618"/>
    <w:rsid w:val="005C46F7"/>
    <w:rsid w:val="005C491F"/>
    <w:rsid w:val="005C49C8"/>
    <w:rsid w:val="005C49DB"/>
    <w:rsid w:val="005C4A4F"/>
    <w:rsid w:val="005C4A61"/>
    <w:rsid w:val="005C4DCF"/>
    <w:rsid w:val="005C4EC3"/>
    <w:rsid w:val="005C51AF"/>
    <w:rsid w:val="005C5472"/>
    <w:rsid w:val="005C5624"/>
    <w:rsid w:val="005C59EB"/>
    <w:rsid w:val="005C5CA6"/>
    <w:rsid w:val="005C5EAE"/>
    <w:rsid w:val="005C61AF"/>
    <w:rsid w:val="005C628E"/>
    <w:rsid w:val="005C656A"/>
    <w:rsid w:val="005C6636"/>
    <w:rsid w:val="005C6BCA"/>
    <w:rsid w:val="005C6E70"/>
    <w:rsid w:val="005C71A7"/>
    <w:rsid w:val="005C768D"/>
    <w:rsid w:val="005C7972"/>
    <w:rsid w:val="005C7B3B"/>
    <w:rsid w:val="005D0735"/>
    <w:rsid w:val="005D0A14"/>
    <w:rsid w:val="005D0BFC"/>
    <w:rsid w:val="005D1211"/>
    <w:rsid w:val="005D1248"/>
    <w:rsid w:val="005D12BE"/>
    <w:rsid w:val="005D16D0"/>
    <w:rsid w:val="005D191E"/>
    <w:rsid w:val="005D192C"/>
    <w:rsid w:val="005D1A6F"/>
    <w:rsid w:val="005D1D8D"/>
    <w:rsid w:val="005D1EFA"/>
    <w:rsid w:val="005D21F1"/>
    <w:rsid w:val="005D2759"/>
    <w:rsid w:val="005D2A48"/>
    <w:rsid w:val="005D2CF0"/>
    <w:rsid w:val="005D2D8B"/>
    <w:rsid w:val="005D32DE"/>
    <w:rsid w:val="005D3388"/>
    <w:rsid w:val="005D3452"/>
    <w:rsid w:val="005D387D"/>
    <w:rsid w:val="005D38D1"/>
    <w:rsid w:val="005D3953"/>
    <w:rsid w:val="005D43B7"/>
    <w:rsid w:val="005D4984"/>
    <w:rsid w:val="005D5096"/>
    <w:rsid w:val="005D5702"/>
    <w:rsid w:val="005D5895"/>
    <w:rsid w:val="005D5E56"/>
    <w:rsid w:val="005D5F21"/>
    <w:rsid w:val="005D62C0"/>
    <w:rsid w:val="005D62FE"/>
    <w:rsid w:val="005D6A99"/>
    <w:rsid w:val="005D6F4B"/>
    <w:rsid w:val="005D7001"/>
    <w:rsid w:val="005D71E1"/>
    <w:rsid w:val="005D720C"/>
    <w:rsid w:val="005D732C"/>
    <w:rsid w:val="005D770D"/>
    <w:rsid w:val="005D7780"/>
    <w:rsid w:val="005D799D"/>
    <w:rsid w:val="005D7A9F"/>
    <w:rsid w:val="005E03BC"/>
    <w:rsid w:val="005E0411"/>
    <w:rsid w:val="005E0BA8"/>
    <w:rsid w:val="005E0E6E"/>
    <w:rsid w:val="005E138D"/>
    <w:rsid w:val="005E17D2"/>
    <w:rsid w:val="005E1DC8"/>
    <w:rsid w:val="005E205E"/>
    <w:rsid w:val="005E24BB"/>
    <w:rsid w:val="005E2B1D"/>
    <w:rsid w:val="005E2EB9"/>
    <w:rsid w:val="005E2F10"/>
    <w:rsid w:val="005E36C8"/>
    <w:rsid w:val="005E4177"/>
    <w:rsid w:val="005E4209"/>
    <w:rsid w:val="005E431A"/>
    <w:rsid w:val="005E454A"/>
    <w:rsid w:val="005E5484"/>
    <w:rsid w:val="005E562B"/>
    <w:rsid w:val="005E592D"/>
    <w:rsid w:val="005E6111"/>
    <w:rsid w:val="005E6622"/>
    <w:rsid w:val="005E668D"/>
    <w:rsid w:val="005E6754"/>
    <w:rsid w:val="005E6AC2"/>
    <w:rsid w:val="005E6DBE"/>
    <w:rsid w:val="005E73CD"/>
    <w:rsid w:val="005F01A4"/>
    <w:rsid w:val="005F0303"/>
    <w:rsid w:val="005F08A3"/>
    <w:rsid w:val="005F0B99"/>
    <w:rsid w:val="005F0BE7"/>
    <w:rsid w:val="005F0D24"/>
    <w:rsid w:val="005F1082"/>
    <w:rsid w:val="005F1629"/>
    <w:rsid w:val="005F1AAD"/>
    <w:rsid w:val="005F1AED"/>
    <w:rsid w:val="005F1B67"/>
    <w:rsid w:val="005F1BAA"/>
    <w:rsid w:val="005F21EE"/>
    <w:rsid w:val="005F2477"/>
    <w:rsid w:val="005F36A3"/>
    <w:rsid w:val="005F3987"/>
    <w:rsid w:val="005F3DBF"/>
    <w:rsid w:val="005F3DC6"/>
    <w:rsid w:val="005F43BA"/>
    <w:rsid w:val="005F4F6E"/>
    <w:rsid w:val="005F57C8"/>
    <w:rsid w:val="005F593A"/>
    <w:rsid w:val="005F5C2A"/>
    <w:rsid w:val="005F60A8"/>
    <w:rsid w:val="005F6A18"/>
    <w:rsid w:val="005F6CC6"/>
    <w:rsid w:val="005F6FDB"/>
    <w:rsid w:val="005F7AAA"/>
    <w:rsid w:val="00600168"/>
    <w:rsid w:val="00600B02"/>
    <w:rsid w:val="00600D3C"/>
    <w:rsid w:val="006018C9"/>
    <w:rsid w:val="00601FEF"/>
    <w:rsid w:val="00602972"/>
    <w:rsid w:val="00602D64"/>
    <w:rsid w:val="0060301E"/>
    <w:rsid w:val="0060302F"/>
    <w:rsid w:val="006030F3"/>
    <w:rsid w:val="00603B23"/>
    <w:rsid w:val="00604590"/>
    <w:rsid w:val="0060486B"/>
    <w:rsid w:val="0060491C"/>
    <w:rsid w:val="00604BC2"/>
    <w:rsid w:val="00605075"/>
    <w:rsid w:val="006054C4"/>
    <w:rsid w:val="006056D8"/>
    <w:rsid w:val="00605BF0"/>
    <w:rsid w:val="00605CB9"/>
    <w:rsid w:val="00605D70"/>
    <w:rsid w:val="006061EC"/>
    <w:rsid w:val="0060623E"/>
    <w:rsid w:val="006064E9"/>
    <w:rsid w:val="0060677D"/>
    <w:rsid w:val="00606875"/>
    <w:rsid w:val="00606997"/>
    <w:rsid w:val="0060711A"/>
    <w:rsid w:val="00607715"/>
    <w:rsid w:val="0060788D"/>
    <w:rsid w:val="00607B3C"/>
    <w:rsid w:val="0061051A"/>
    <w:rsid w:val="00610DE4"/>
    <w:rsid w:val="0061152B"/>
    <w:rsid w:val="00611828"/>
    <w:rsid w:val="006118D1"/>
    <w:rsid w:val="00611C3C"/>
    <w:rsid w:val="00611E49"/>
    <w:rsid w:val="00612070"/>
    <w:rsid w:val="006123A8"/>
    <w:rsid w:val="00612456"/>
    <w:rsid w:val="00612493"/>
    <w:rsid w:val="00612588"/>
    <w:rsid w:val="00612EFF"/>
    <w:rsid w:val="00613456"/>
    <w:rsid w:val="00613A40"/>
    <w:rsid w:val="00613FE5"/>
    <w:rsid w:val="00614256"/>
    <w:rsid w:val="00614CC6"/>
    <w:rsid w:val="00614F67"/>
    <w:rsid w:val="006153CD"/>
    <w:rsid w:val="006156DB"/>
    <w:rsid w:val="00615846"/>
    <w:rsid w:val="00615A7C"/>
    <w:rsid w:val="00615BA0"/>
    <w:rsid w:val="00616018"/>
    <w:rsid w:val="00616284"/>
    <w:rsid w:val="00616378"/>
    <w:rsid w:val="00616402"/>
    <w:rsid w:val="006164D8"/>
    <w:rsid w:val="00616740"/>
    <w:rsid w:val="006167D7"/>
    <w:rsid w:val="0061691A"/>
    <w:rsid w:val="006175A7"/>
    <w:rsid w:val="006177F9"/>
    <w:rsid w:val="00617A64"/>
    <w:rsid w:val="00617BE7"/>
    <w:rsid w:val="006203C4"/>
    <w:rsid w:val="006206A3"/>
    <w:rsid w:val="006208FC"/>
    <w:rsid w:val="00620A90"/>
    <w:rsid w:val="006216DA"/>
    <w:rsid w:val="00621AE9"/>
    <w:rsid w:val="00621B9F"/>
    <w:rsid w:val="00621C4E"/>
    <w:rsid w:val="006229F9"/>
    <w:rsid w:val="0062304F"/>
    <w:rsid w:val="00623486"/>
    <w:rsid w:val="0062355E"/>
    <w:rsid w:val="00623822"/>
    <w:rsid w:val="00623F34"/>
    <w:rsid w:val="00624333"/>
    <w:rsid w:val="00625129"/>
    <w:rsid w:val="00625209"/>
    <w:rsid w:val="006252DE"/>
    <w:rsid w:val="00625429"/>
    <w:rsid w:val="00625523"/>
    <w:rsid w:val="00625734"/>
    <w:rsid w:val="00625D92"/>
    <w:rsid w:val="0062608C"/>
    <w:rsid w:val="006266D0"/>
    <w:rsid w:val="00626831"/>
    <w:rsid w:val="006269C4"/>
    <w:rsid w:val="00626F06"/>
    <w:rsid w:val="00627224"/>
    <w:rsid w:val="00627DFB"/>
    <w:rsid w:val="006305A2"/>
    <w:rsid w:val="00630A45"/>
    <w:rsid w:val="00630A4E"/>
    <w:rsid w:val="006313F8"/>
    <w:rsid w:val="00631F77"/>
    <w:rsid w:val="006321A3"/>
    <w:rsid w:val="00632238"/>
    <w:rsid w:val="0063243C"/>
    <w:rsid w:val="006324A3"/>
    <w:rsid w:val="00632AC0"/>
    <w:rsid w:val="00632E1C"/>
    <w:rsid w:val="00632F53"/>
    <w:rsid w:val="00632FB2"/>
    <w:rsid w:val="00633407"/>
    <w:rsid w:val="00633C9A"/>
    <w:rsid w:val="00633D71"/>
    <w:rsid w:val="006340EE"/>
    <w:rsid w:val="0063414B"/>
    <w:rsid w:val="00634712"/>
    <w:rsid w:val="00634830"/>
    <w:rsid w:val="00634AE5"/>
    <w:rsid w:val="00634E03"/>
    <w:rsid w:val="00634F86"/>
    <w:rsid w:val="00635549"/>
    <w:rsid w:val="00635795"/>
    <w:rsid w:val="00635C92"/>
    <w:rsid w:val="006365EE"/>
    <w:rsid w:val="00636646"/>
    <w:rsid w:val="00636A16"/>
    <w:rsid w:val="00636B29"/>
    <w:rsid w:val="00637080"/>
    <w:rsid w:val="00637894"/>
    <w:rsid w:val="00640527"/>
    <w:rsid w:val="0064064B"/>
    <w:rsid w:val="00640B84"/>
    <w:rsid w:val="00640CA7"/>
    <w:rsid w:val="00640F19"/>
    <w:rsid w:val="0064123C"/>
    <w:rsid w:val="00641A83"/>
    <w:rsid w:val="00641ABD"/>
    <w:rsid w:val="00641C70"/>
    <w:rsid w:val="006428F6"/>
    <w:rsid w:val="00642C39"/>
    <w:rsid w:val="00642D96"/>
    <w:rsid w:val="00642E0B"/>
    <w:rsid w:val="00642E67"/>
    <w:rsid w:val="00642FE8"/>
    <w:rsid w:val="00643587"/>
    <w:rsid w:val="00643724"/>
    <w:rsid w:val="0064373D"/>
    <w:rsid w:val="006439E9"/>
    <w:rsid w:val="00643C5A"/>
    <w:rsid w:val="00644259"/>
    <w:rsid w:val="006443F7"/>
    <w:rsid w:val="00644703"/>
    <w:rsid w:val="00644AE5"/>
    <w:rsid w:val="00644DF3"/>
    <w:rsid w:val="00645B01"/>
    <w:rsid w:val="00645FE1"/>
    <w:rsid w:val="00646051"/>
    <w:rsid w:val="0064662E"/>
    <w:rsid w:val="00646D25"/>
    <w:rsid w:val="00646E5F"/>
    <w:rsid w:val="006477DB"/>
    <w:rsid w:val="00647EE2"/>
    <w:rsid w:val="00650B2E"/>
    <w:rsid w:val="00650F0A"/>
    <w:rsid w:val="00650FFD"/>
    <w:rsid w:val="00651341"/>
    <w:rsid w:val="00651634"/>
    <w:rsid w:val="00651C8B"/>
    <w:rsid w:val="00652051"/>
    <w:rsid w:val="00652B67"/>
    <w:rsid w:val="00652FFA"/>
    <w:rsid w:val="00653547"/>
    <w:rsid w:val="0065361C"/>
    <w:rsid w:val="00653D79"/>
    <w:rsid w:val="00654465"/>
    <w:rsid w:val="00654925"/>
    <w:rsid w:val="006549B9"/>
    <w:rsid w:val="00654A1A"/>
    <w:rsid w:val="00654CEA"/>
    <w:rsid w:val="00654E49"/>
    <w:rsid w:val="00654F33"/>
    <w:rsid w:val="006551DC"/>
    <w:rsid w:val="00655483"/>
    <w:rsid w:val="00655666"/>
    <w:rsid w:val="00655A98"/>
    <w:rsid w:val="00655DBF"/>
    <w:rsid w:val="00656177"/>
    <w:rsid w:val="0065622F"/>
    <w:rsid w:val="0065692E"/>
    <w:rsid w:val="0065713E"/>
    <w:rsid w:val="0065727B"/>
    <w:rsid w:val="006577FD"/>
    <w:rsid w:val="00657F85"/>
    <w:rsid w:val="00660310"/>
    <w:rsid w:val="006605CD"/>
    <w:rsid w:val="0066099E"/>
    <w:rsid w:val="00660E58"/>
    <w:rsid w:val="00661B9C"/>
    <w:rsid w:val="00662225"/>
    <w:rsid w:val="00662573"/>
    <w:rsid w:val="006628B0"/>
    <w:rsid w:val="00662915"/>
    <w:rsid w:val="00662BF2"/>
    <w:rsid w:val="00662CFD"/>
    <w:rsid w:val="00663064"/>
    <w:rsid w:val="00663304"/>
    <w:rsid w:val="0066364E"/>
    <w:rsid w:val="00663947"/>
    <w:rsid w:val="00663A89"/>
    <w:rsid w:val="00663C60"/>
    <w:rsid w:val="0066479C"/>
    <w:rsid w:val="00664B05"/>
    <w:rsid w:val="006650E9"/>
    <w:rsid w:val="00665A4F"/>
    <w:rsid w:val="00665C52"/>
    <w:rsid w:val="006666C2"/>
    <w:rsid w:val="0066686D"/>
    <w:rsid w:val="00666C4C"/>
    <w:rsid w:val="00666EC3"/>
    <w:rsid w:val="00667711"/>
    <w:rsid w:val="00670982"/>
    <w:rsid w:val="00670F6A"/>
    <w:rsid w:val="006712B0"/>
    <w:rsid w:val="0067148A"/>
    <w:rsid w:val="00671D31"/>
    <w:rsid w:val="00672386"/>
    <w:rsid w:val="006724C1"/>
    <w:rsid w:val="006725F7"/>
    <w:rsid w:val="00672B8B"/>
    <w:rsid w:val="00672D19"/>
    <w:rsid w:val="0067346B"/>
    <w:rsid w:val="0067355D"/>
    <w:rsid w:val="006735C7"/>
    <w:rsid w:val="00673A7B"/>
    <w:rsid w:val="00674278"/>
    <w:rsid w:val="0067492D"/>
    <w:rsid w:val="00674D25"/>
    <w:rsid w:val="00674EE6"/>
    <w:rsid w:val="00674FC8"/>
    <w:rsid w:val="00675627"/>
    <w:rsid w:val="00676179"/>
    <w:rsid w:val="0067644A"/>
    <w:rsid w:val="00677C43"/>
    <w:rsid w:val="00680067"/>
    <w:rsid w:val="00680679"/>
    <w:rsid w:val="00680A13"/>
    <w:rsid w:val="00680A7B"/>
    <w:rsid w:val="00680EB4"/>
    <w:rsid w:val="00681C97"/>
    <w:rsid w:val="00681CF5"/>
    <w:rsid w:val="00681DFF"/>
    <w:rsid w:val="00681F54"/>
    <w:rsid w:val="00682087"/>
    <w:rsid w:val="006823BA"/>
    <w:rsid w:val="0068258A"/>
    <w:rsid w:val="00682689"/>
    <w:rsid w:val="00682890"/>
    <w:rsid w:val="00682F69"/>
    <w:rsid w:val="00682F82"/>
    <w:rsid w:val="006833B7"/>
    <w:rsid w:val="006836FE"/>
    <w:rsid w:val="00683795"/>
    <w:rsid w:val="00683EB1"/>
    <w:rsid w:val="00683F22"/>
    <w:rsid w:val="006841F6"/>
    <w:rsid w:val="0068436C"/>
    <w:rsid w:val="006845CC"/>
    <w:rsid w:val="00684B01"/>
    <w:rsid w:val="006866A2"/>
    <w:rsid w:val="006869B6"/>
    <w:rsid w:val="00686A77"/>
    <w:rsid w:val="00686BA7"/>
    <w:rsid w:val="00686E3B"/>
    <w:rsid w:val="00687158"/>
    <w:rsid w:val="00687325"/>
    <w:rsid w:val="00687893"/>
    <w:rsid w:val="006878CE"/>
    <w:rsid w:val="00687FDC"/>
    <w:rsid w:val="00690057"/>
    <w:rsid w:val="006901D9"/>
    <w:rsid w:val="00690727"/>
    <w:rsid w:val="0069148C"/>
    <w:rsid w:val="00691A35"/>
    <w:rsid w:val="00691FA7"/>
    <w:rsid w:val="00691FC6"/>
    <w:rsid w:val="006920D1"/>
    <w:rsid w:val="0069296F"/>
    <w:rsid w:val="00693473"/>
    <w:rsid w:val="006934FA"/>
    <w:rsid w:val="0069373F"/>
    <w:rsid w:val="00693AA4"/>
    <w:rsid w:val="00693FC5"/>
    <w:rsid w:val="006942D4"/>
    <w:rsid w:val="0069476E"/>
    <w:rsid w:val="00694830"/>
    <w:rsid w:val="00694856"/>
    <w:rsid w:val="00694D7B"/>
    <w:rsid w:val="00694E30"/>
    <w:rsid w:val="00695314"/>
    <w:rsid w:val="006956D1"/>
    <w:rsid w:val="00695B6F"/>
    <w:rsid w:val="00695E78"/>
    <w:rsid w:val="00695F45"/>
    <w:rsid w:val="006963E8"/>
    <w:rsid w:val="00696855"/>
    <w:rsid w:val="00696B46"/>
    <w:rsid w:val="00696B4F"/>
    <w:rsid w:val="00696E08"/>
    <w:rsid w:val="006978CE"/>
    <w:rsid w:val="00697B04"/>
    <w:rsid w:val="006A1261"/>
    <w:rsid w:val="006A1391"/>
    <w:rsid w:val="006A13C9"/>
    <w:rsid w:val="006A1851"/>
    <w:rsid w:val="006A19CD"/>
    <w:rsid w:val="006A1A6F"/>
    <w:rsid w:val="006A1D0B"/>
    <w:rsid w:val="006A2297"/>
    <w:rsid w:val="006A26AE"/>
    <w:rsid w:val="006A26F8"/>
    <w:rsid w:val="006A323F"/>
    <w:rsid w:val="006A3253"/>
    <w:rsid w:val="006A381E"/>
    <w:rsid w:val="006A382C"/>
    <w:rsid w:val="006A38EE"/>
    <w:rsid w:val="006A3915"/>
    <w:rsid w:val="006A3FB4"/>
    <w:rsid w:val="006A40B1"/>
    <w:rsid w:val="006A41F9"/>
    <w:rsid w:val="006A4291"/>
    <w:rsid w:val="006A46DF"/>
    <w:rsid w:val="006A4A3B"/>
    <w:rsid w:val="006A4D58"/>
    <w:rsid w:val="006A4FB4"/>
    <w:rsid w:val="006A50F8"/>
    <w:rsid w:val="006A5102"/>
    <w:rsid w:val="006A529E"/>
    <w:rsid w:val="006A598B"/>
    <w:rsid w:val="006A59C6"/>
    <w:rsid w:val="006A5E21"/>
    <w:rsid w:val="006A60B9"/>
    <w:rsid w:val="006A6458"/>
    <w:rsid w:val="006A668C"/>
    <w:rsid w:val="006A67A1"/>
    <w:rsid w:val="006A69C5"/>
    <w:rsid w:val="006A6B6E"/>
    <w:rsid w:val="006A6B82"/>
    <w:rsid w:val="006A6D87"/>
    <w:rsid w:val="006A6E00"/>
    <w:rsid w:val="006A7134"/>
    <w:rsid w:val="006A7EDC"/>
    <w:rsid w:val="006B0A9D"/>
    <w:rsid w:val="006B0BDD"/>
    <w:rsid w:val="006B0E5C"/>
    <w:rsid w:val="006B113A"/>
    <w:rsid w:val="006B1288"/>
    <w:rsid w:val="006B1717"/>
    <w:rsid w:val="006B1971"/>
    <w:rsid w:val="006B1A40"/>
    <w:rsid w:val="006B1E5C"/>
    <w:rsid w:val="006B1E8D"/>
    <w:rsid w:val="006B2689"/>
    <w:rsid w:val="006B29EF"/>
    <w:rsid w:val="006B2D11"/>
    <w:rsid w:val="006B2D63"/>
    <w:rsid w:val="006B3316"/>
    <w:rsid w:val="006B3B2F"/>
    <w:rsid w:val="006B3B96"/>
    <w:rsid w:val="006B3C69"/>
    <w:rsid w:val="006B434C"/>
    <w:rsid w:val="006B4A82"/>
    <w:rsid w:val="006B4BF1"/>
    <w:rsid w:val="006B4C3D"/>
    <w:rsid w:val="006B533E"/>
    <w:rsid w:val="006B56D5"/>
    <w:rsid w:val="006B62DB"/>
    <w:rsid w:val="006B653E"/>
    <w:rsid w:val="006B65CE"/>
    <w:rsid w:val="006B6AE0"/>
    <w:rsid w:val="006B6B5F"/>
    <w:rsid w:val="006B6E1B"/>
    <w:rsid w:val="006B6E32"/>
    <w:rsid w:val="006B6FC9"/>
    <w:rsid w:val="006B72E6"/>
    <w:rsid w:val="006B74F6"/>
    <w:rsid w:val="006B7D9D"/>
    <w:rsid w:val="006C035C"/>
    <w:rsid w:val="006C0853"/>
    <w:rsid w:val="006C095F"/>
    <w:rsid w:val="006C0B9E"/>
    <w:rsid w:val="006C0E22"/>
    <w:rsid w:val="006C12A7"/>
    <w:rsid w:val="006C142F"/>
    <w:rsid w:val="006C1E54"/>
    <w:rsid w:val="006C1EAA"/>
    <w:rsid w:val="006C1EEA"/>
    <w:rsid w:val="006C1F81"/>
    <w:rsid w:val="006C2AF7"/>
    <w:rsid w:val="006C30D0"/>
    <w:rsid w:val="006C31CC"/>
    <w:rsid w:val="006C36E3"/>
    <w:rsid w:val="006C3B32"/>
    <w:rsid w:val="006C3BA8"/>
    <w:rsid w:val="006C3BE3"/>
    <w:rsid w:val="006C3D42"/>
    <w:rsid w:val="006C66DF"/>
    <w:rsid w:val="006C6A55"/>
    <w:rsid w:val="006C7148"/>
    <w:rsid w:val="006C71FD"/>
    <w:rsid w:val="006C7323"/>
    <w:rsid w:val="006C7695"/>
    <w:rsid w:val="006C773D"/>
    <w:rsid w:val="006C782A"/>
    <w:rsid w:val="006C7D8C"/>
    <w:rsid w:val="006D0013"/>
    <w:rsid w:val="006D0266"/>
    <w:rsid w:val="006D03A0"/>
    <w:rsid w:val="006D061B"/>
    <w:rsid w:val="006D0845"/>
    <w:rsid w:val="006D14E1"/>
    <w:rsid w:val="006D1B8B"/>
    <w:rsid w:val="006D1BDB"/>
    <w:rsid w:val="006D1C4B"/>
    <w:rsid w:val="006D1CB1"/>
    <w:rsid w:val="006D1ED5"/>
    <w:rsid w:val="006D2635"/>
    <w:rsid w:val="006D27D2"/>
    <w:rsid w:val="006D2F4B"/>
    <w:rsid w:val="006D3198"/>
    <w:rsid w:val="006D3312"/>
    <w:rsid w:val="006D400D"/>
    <w:rsid w:val="006D41FE"/>
    <w:rsid w:val="006D45C2"/>
    <w:rsid w:val="006D46C0"/>
    <w:rsid w:val="006D4A1C"/>
    <w:rsid w:val="006D4FCA"/>
    <w:rsid w:val="006D4FFC"/>
    <w:rsid w:val="006D51A6"/>
    <w:rsid w:val="006D543D"/>
    <w:rsid w:val="006D547B"/>
    <w:rsid w:val="006D5BEB"/>
    <w:rsid w:val="006D5F07"/>
    <w:rsid w:val="006D5F23"/>
    <w:rsid w:val="006D5F32"/>
    <w:rsid w:val="006D5FFB"/>
    <w:rsid w:val="006D6220"/>
    <w:rsid w:val="006D66DB"/>
    <w:rsid w:val="006D68C9"/>
    <w:rsid w:val="006D6F4F"/>
    <w:rsid w:val="006D7430"/>
    <w:rsid w:val="006D7621"/>
    <w:rsid w:val="006D774F"/>
    <w:rsid w:val="006D7AAD"/>
    <w:rsid w:val="006D7AE0"/>
    <w:rsid w:val="006E0B22"/>
    <w:rsid w:val="006E0CFA"/>
    <w:rsid w:val="006E1A89"/>
    <w:rsid w:val="006E1CF1"/>
    <w:rsid w:val="006E1E64"/>
    <w:rsid w:val="006E1EA7"/>
    <w:rsid w:val="006E1F79"/>
    <w:rsid w:val="006E2138"/>
    <w:rsid w:val="006E215C"/>
    <w:rsid w:val="006E2310"/>
    <w:rsid w:val="006E296C"/>
    <w:rsid w:val="006E29F2"/>
    <w:rsid w:val="006E2E33"/>
    <w:rsid w:val="006E2EF1"/>
    <w:rsid w:val="006E330D"/>
    <w:rsid w:val="006E3AFE"/>
    <w:rsid w:val="006E3C0C"/>
    <w:rsid w:val="006E3D2E"/>
    <w:rsid w:val="006E3E0B"/>
    <w:rsid w:val="006E43AF"/>
    <w:rsid w:val="006E5076"/>
    <w:rsid w:val="006E514A"/>
    <w:rsid w:val="006E598A"/>
    <w:rsid w:val="006E6A1A"/>
    <w:rsid w:val="006E6CE1"/>
    <w:rsid w:val="006E6E6C"/>
    <w:rsid w:val="006E74F4"/>
    <w:rsid w:val="006E7C74"/>
    <w:rsid w:val="006E7DDC"/>
    <w:rsid w:val="006E7E60"/>
    <w:rsid w:val="006F0021"/>
    <w:rsid w:val="006F02E5"/>
    <w:rsid w:val="006F049A"/>
    <w:rsid w:val="006F09A2"/>
    <w:rsid w:val="006F0C1D"/>
    <w:rsid w:val="006F13E4"/>
    <w:rsid w:val="006F1725"/>
    <w:rsid w:val="006F1BCB"/>
    <w:rsid w:val="006F1F20"/>
    <w:rsid w:val="006F203E"/>
    <w:rsid w:val="006F22AE"/>
    <w:rsid w:val="006F23B5"/>
    <w:rsid w:val="006F262E"/>
    <w:rsid w:val="006F2632"/>
    <w:rsid w:val="006F269A"/>
    <w:rsid w:val="006F2A64"/>
    <w:rsid w:val="006F2BB4"/>
    <w:rsid w:val="006F3EB3"/>
    <w:rsid w:val="006F454A"/>
    <w:rsid w:val="006F48DF"/>
    <w:rsid w:val="006F4AEA"/>
    <w:rsid w:val="006F4B69"/>
    <w:rsid w:val="006F4ECA"/>
    <w:rsid w:val="006F5357"/>
    <w:rsid w:val="006F5912"/>
    <w:rsid w:val="006F5926"/>
    <w:rsid w:val="006F5D07"/>
    <w:rsid w:val="006F5ED5"/>
    <w:rsid w:val="006F6237"/>
    <w:rsid w:val="006F66A4"/>
    <w:rsid w:val="006F72DA"/>
    <w:rsid w:val="006F762D"/>
    <w:rsid w:val="006F78EB"/>
    <w:rsid w:val="006F794A"/>
    <w:rsid w:val="006F7E2C"/>
    <w:rsid w:val="006F7FA6"/>
    <w:rsid w:val="00700824"/>
    <w:rsid w:val="00700ACF"/>
    <w:rsid w:val="007013E2"/>
    <w:rsid w:val="007020B4"/>
    <w:rsid w:val="007023E2"/>
    <w:rsid w:val="0070242C"/>
    <w:rsid w:val="007025C0"/>
    <w:rsid w:val="00702BBD"/>
    <w:rsid w:val="00702E17"/>
    <w:rsid w:val="00702ED3"/>
    <w:rsid w:val="00702F8B"/>
    <w:rsid w:val="00703B4B"/>
    <w:rsid w:val="00703CA2"/>
    <w:rsid w:val="00703EDA"/>
    <w:rsid w:val="00704293"/>
    <w:rsid w:val="00704AFE"/>
    <w:rsid w:val="00705333"/>
    <w:rsid w:val="007062AE"/>
    <w:rsid w:val="007067E4"/>
    <w:rsid w:val="00706E71"/>
    <w:rsid w:val="007075EE"/>
    <w:rsid w:val="007076B9"/>
    <w:rsid w:val="007076EC"/>
    <w:rsid w:val="007078EA"/>
    <w:rsid w:val="00707D88"/>
    <w:rsid w:val="00707EEF"/>
    <w:rsid w:val="007101D8"/>
    <w:rsid w:val="00710352"/>
    <w:rsid w:val="00710364"/>
    <w:rsid w:val="007103B5"/>
    <w:rsid w:val="00710463"/>
    <w:rsid w:val="00710BA4"/>
    <w:rsid w:val="00710C2C"/>
    <w:rsid w:val="00710E14"/>
    <w:rsid w:val="00710E22"/>
    <w:rsid w:val="00710F83"/>
    <w:rsid w:val="00711110"/>
    <w:rsid w:val="00711131"/>
    <w:rsid w:val="007114D0"/>
    <w:rsid w:val="007116E8"/>
    <w:rsid w:val="007118FB"/>
    <w:rsid w:val="00711CA6"/>
    <w:rsid w:val="00711DA6"/>
    <w:rsid w:val="0071268B"/>
    <w:rsid w:val="00712D28"/>
    <w:rsid w:val="00712D89"/>
    <w:rsid w:val="0071361F"/>
    <w:rsid w:val="0071376C"/>
    <w:rsid w:val="0071464C"/>
    <w:rsid w:val="00714B78"/>
    <w:rsid w:val="00714E7C"/>
    <w:rsid w:val="00714F07"/>
    <w:rsid w:val="007152FD"/>
    <w:rsid w:val="00715BC7"/>
    <w:rsid w:val="0071613E"/>
    <w:rsid w:val="00717024"/>
    <w:rsid w:val="0071754F"/>
    <w:rsid w:val="0071770E"/>
    <w:rsid w:val="00720696"/>
    <w:rsid w:val="0072085F"/>
    <w:rsid w:val="00720F9C"/>
    <w:rsid w:val="00721102"/>
    <w:rsid w:val="00721204"/>
    <w:rsid w:val="007218FA"/>
    <w:rsid w:val="00722099"/>
    <w:rsid w:val="0072276B"/>
    <w:rsid w:val="007229A6"/>
    <w:rsid w:val="0072314E"/>
    <w:rsid w:val="007235DE"/>
    <w:rsid w:val="00723CA3"/>
    <w:rsid w:val="00724192"/>
    <w:rsid w:val="00724241"/>
    <w:rsid w:val="007242A2"/>
    <w:rsid w:val="0072450F"/>
    <w:rsid w:val="00724643"/>
    <w:rsid w:val="007247D3"/>
    <w:rsid w:val="0072495A"/>
    <w:rsid w:val="00724D61"/>
    <w:rsid w:val="00725684"/>
    <w:rsid w:val="007257F1"/>
    <w:rsid w:val="00726243"/>
    <w:rsid w:val="007262A4"/>
    <w:rsid w:val="007262AD"/>
    <w:rsid w:val="007265BA"/>
    <w:rsid w:val="00726CFB"/>
    <w:rsid w:val="00727553"/>
    <w:rsid w:val="0073009C"/>
    <w:rsid w:val="00730388"/>
    <w:rsid w:val="007304D0"/>
    <w:rsid w:val="007307A1"/>
    <w:rsid w:val="00730E4A"/>
    <w:rsid w:val="00730E7C"/>
    <w:rsid w:val="00730F9E"/>
    <w:rsid w:val="00731348"/>
    <w:rsid w:val="007318F9"/>
    <w:rsid w:val="00731A80"/>
    <w:rsid w:val="00731AA6"/>
    <w:rsid w:val="00731BD0"/>
    <w:rsid w:val="00731BD2"/>
    <w:rsid w:val="007320D3"/>
    <w:rsid w:val="00732245"/>
    <w:rsid w:val="007325B9"/>
    <w:rsid w:val="00732A02"/>
    <w:rsid w:val="00732F31"/>
    <w:rsid w:val="00732F56"/>
    <w:rsid w:val="00732F9A"/>
    <w:rsid w:val="0073316E"/>
    <w:rsid w:val="00733193"/>
    <w:rsid w:val="0073330E"/>
    <w:rsid w:val="0073342B"/>
    <w:rsid w:val="00733603"/>
    <w:rsid w:val="007337ED"/>
    <w:rsid w:val="00733C75"/>
    <w:rsid w:val="00733DAB"/>
    <w:rsid w:val="00733DD2"/>
    <w:rsid w:val="007342AF"/>
    <w:rsid w:val="00734791"/>
    <w:rsid w:val="007347CA"/>
    <w:rsid w:val="007349E1"/>
    <w:rsid w:val="00734CE1"/>
    <w:rsid w:val="00734CEC"/>
    <w:rsid w:val="00735247"/>
    <w:rsid w:val="007357C0"/>
    <w:rsid w:val="00735A28"/>
    <w:rsid w:val="00735B9C"/>
    <w:rsid w:val="00735D5E"/>
    <w:rsid w:val="00735F84"/>
    <w:rsid w:val="00736060"/>
    <w:rsid w:val="00736086"/>
    <w:rsid w:val="0073609D"/>
    <w:rsid w:val="007366FB"/>
    <w:rsid w:val="0073769B"/>
    <w:rsid w:val="00737A59"/>
    <w:rsid w:val="00737E3A"/>
    <w:rsid w:val="00737E6C"/>
    <w:rsid w:val="00740161"/>
    <w:rsid w:val="00740328"/>
    <w:rsid w:val="0074073F"/>
    <w:rsid w:val="007407AC"/>
    <w:rsid w:val="007407DD"/>
    <w:rsid w:val="00740948"/>
    <w:rsid w:val="00740C22"/>
    <w:rsid w:val="007411F5"/>
    <w:rsid w:val="0074178D"/>
    <w:rsid w:val="00741C16"/>
    <w:rsid w:val="00741E14"/>
    <w:rsid w:val="0074204E"/>
    <w:rsid w:val="00742A79"/>
    <w:rsid w:val="0074319D"/>
    <w:rsid w:val="007432E1"/>
    <w:rsid w:val="00743310"/>
    <w:rsid w:val="00743999"/>
    <w:rsid w:val="00743EF1"/>
    <w:rsid w:val="007441A0"/>
    <w:rsid w:val="007445DA"/>
    <w:rsid w:val="00744E25"/>
    <w:rsid w:val="00744F5F"/>
    <w:rsid w:val="00745210"/>
    <w:rsid w:val="0074536C"/>
    <w:rsid w:val="00745656"/>
    <w:rsid w:val="007457AB"/>
    <w:rsid w:val="0074580F"/>
    <w:rsid w:val="007461BB"/>
    <w:rsid w:val="007462B3"/>
    <w:rsid w:val="0074657F"/>
    <w:rsid w:val="00746F96"/>
    <w:rsid w:val="0074736E"/>
    <w:rsid w:val="00747530"/>
    <w:rsid w:val="007475A7"/>
    <w:rsid w:val="007476CC"/>
    <w:rsid w:val="007477FD"/>
    <w:rsid w:val="007500F2"/>
    <w:rsid w:val="00750586"/>
    <w:rsid w:val="00750B6A"/>
    <w:rsid w:val="00750D98"/>
    <w:rsid w:val="00750DB1"/>
    <w:rsid w:val="00750E47"/>
    <w:rsid w:val="00751302"/>
    <w:rsid w:val="007513F0"/>
    <w:rsid w:val="007521C6"/>
    <w:rsid w:val="007522E8"/>
    <w:rsid w:val="00752423"/>
    <w:rsid w:val="00752939"/>
    <w:rsid w:val="00752EAC"/>
    <w:rsid w:val="0075350A"/>
    <w:rsid w:val="00753D67"/>
    <w:rsid w:val="007543F3"/>
    <w:rsid w:val="00754AC9"/>
    <w:rsid w:val="00755771"/>
    <w:rsid w:val="00755793"/>
    <w:rsid w:val="00756134"/>
    <w:rsid w:val="00756386"/>
    <w:rsid w:val="00756456"/>
    <w:rsid w:val="00756627"/>
    <w:rsid w:val="007566E7"/>
    <w:rsid w:val="00756D48"/>
    <w:rsid w:val="00756D8A"/>
    <w:rsid w:val="00757194"/>
    <w:rsid w:val="00757518"/>
    <w:rsid w:val="0075756E"/>
    <w:rsid w:val="00757596"/>
    <w:rsid w:val="00757D66"/>
    <w:rsid w:val="0076033C"/>
    <w:rsid w:val="0076081F"/>
    <w:rsid w:val="00761C03"/>
    <w:rsid w:val="00761D1A"/>
    <w:rsid w:val="00761F03"/>
    <w:rsid w:val="0076263F"/>
    <w:rsid w:val="00762ED3"/>
    <w:rsid w:val="00763137"/>
    <w:rsid w:val="007633CC"/>
    <w:rsid w:val="00763533"/>
    <w:rsid w:val="00763B74"/>
    <w:rsid w:val="00763FA8"/>
    <w:rsid w:val="00765287"/>
    <w:rsid w:val="0076582A"/>
    <w:rsid w:val="007658E4"/>
    <w:rsid w:val="0076596B"/>
    <w:rsid w:val="0076599E"/>
    <w:rsid w:val="00765A07"/>
    <w:rsid w:val="007665B0"/>
    <w:rsid w:val="007669E9"/>
    <w:rsid w:val="00766C01"/>
    <w:rsid w:val="007670B8"/>
    <w:rsid w:val="00767423"/>
    <w:rsid w:val="0076768F"/>
    <w:rsid w:val="00767727"/>
    <w:rsid w:val="00767A28"/>
    <w:rsid w:val="0077085B"/>
    <w:rsid w:val="00770B21"/>
    <w:rsid w:val="00770DAF"/>
    <w:rsid w:val="0077162E"/>
    <w:rsid w:val="0077180F"/>
    <w:rsid w:val="007723D4"/>
    <w:rsid w:val="007724C9"/>
    <w:rsid w:val="00772882"/>
    <w:rsid w:val="00772F9C"/>
    <w:rsid w:val="00773036"/>
    <w:rsid w:val="0077354A"/>
    <w:rsid w:val="00773708"/>
    <w:rsid w:val="00773C6F"/>
    <w:rsid w:val="00773F7F"/>
    <w:rsid w:val="00774AF5"/>
    <w:rsid w:val="00774EA0"/>
    <w:rsid w:val="00775228"/>
    <w:rsid w:val="00775D8D"/>
    <w:rsid w:val="00776583"/>
    <w:rsid w:val="00776712"/>
    <w:rsid w:val="00776911"/>
    <w:rsid w:val="00776A4B"/>
    <w:rsid w:val="00776BB8"/>
    <w:rsid w:val="00777518"/>
    <w:rsid w:val="00777AB3"/>
    <w:rsid w:val="00777B3E"/>
    <w:rsid w:val="00777DFD"/>
    <w:rsid w:val="00777E85"/>
    <w:rsid w:val="007800C9"/>
    <w:rsid w:val="007809B5"/>
    <w:rsid w:val="00780E38"/>
    <w:rsid w:val="0078102C"/>
    <w:rsid w:val="00781B0E"/>
    <w:rsid w:val="00781D60"/>
    <w:rsid w:val="00782124"/>
    <w:rsid w:val="0078251E"/>
    <w:rsid w:val="00782976"/>
    <w:rsid w:val="007831A4"/>
    <w:rsid w:val="007833F0"/>
    <w:rsid w:val="00783679"/>
    <w:rsid w:val="0078367E"/>
    <w:rsid w:val="00783904"/>
    <w:rsid w:val="007839D7"/>
    <w:rsid w:val="00783B7E"/>
    <w:rsid w:val="00784B01"/>
    <w:rsid w:val="00784C0F"/>
    <w:rsid w:val="00784DDF"/>
    <w:rsid w:val="007851B5"/>
    <w:rsid w:val="007851E0"/>
    <w:rsid w:val="007854C1"/>
    <w:rsid w:val="00785C52"/>
    <w:rsid w:val="00785F31"/>
    <w:rsid w:val="00786223"/>
    <w:rsid w:val="00786725"/>
    <w:rsid w:val="00786A1D"/>
    <w:rsid w:val="00786F61"/>
    <w:rsid w:val="00787294"/>
    <w:rsid w:val="0078746C"/>
    <w:rsid w:val="00790C42"/>
    <w:rsid w:val="00790EA1"/>
    <w:rsid w:val="007911AA"/>
    <w:rsid w:val="00791313"/>
    <w:rsid w:val="00791642"/>
    <w:rsid w:val="00791A86"/>
    <w:rsid w:val="00791B8F"/>
    <w:rsid w:val="00791C35"/>
    <w:rsid w:val="0079209E"/>
    <w:rsid w:val="00792342"/>
    <w:rsid w:val="007924AE"/>
    <w:rsid w:val="00792B0F"/>
    <w:rsid w:val="00792C0E"/>
    <w:rsid w:val="00792D2C"/>
    <w:rsid w:val="007930DA"/>
    <w:rsid w:val="007941EC"/>
    <w:rsid w:val="00794439"/>
    <w:rsid w:val="00795011"/>
    <w:rsid w:val="007950AD"/>
    <w:rsid w:val="00795406"/>
    <w:rsid w:val="00795662"/>
    <w:rsid w:val="00795825"/>
    <w:rsid w:val="00795AC1"/>
    <w:rsid w:val="00795D24"/>
    <w:rsid w:val="007966F4"/>
    <w:rsid w:val="00796977"/>
    <w:rsid w:val="00796B94"/>
    <w:rsid w:val="00797E8F"/>
    <w:rsid w:val="007A02EC"/>
    <w:rsid w:val="007A030E"/>
    <w:rsid w:val="007A0FFE"/>
    <w:rsid w:val="007A143A"/>
    <w:rsid w:val="007A177E"/>
    <w:rsid w:val="007A1E69"/>
    <w:rsid w:val="007A21AE"/>
    <w:rsid w:val="007A21C3"/>
    <w:rsid w:val="007A26D1"/>
    <w:rsid w:val="007A2C5F"/>
    <w:rsid w:val="007A3955"/>
    <w:rsid w:val="007A3DA6"/>
    <w:rsid w:val="007A3F68"/>
    <w:rsid w:val="007A436F"/>
    <w:rsid w:val="007A4669"/>
    <w:rsid w:val="007A4D58"/>
    <w:rsid w:val="007A4DE1"/>
    <w:rsid w:val="007A5BA4"/>
    <w:rsid w:val="007A5DCF"/>
    <w:rsid w:val="007A670F"/>
    <w:rsid w:val="007A6F7E"/>
    <w:rsid w:val="007A70A1"/>
    <w:rsid w:val="007A7641"/>
    <w:rsid w:val="007A7828"/>
    <w:rsid w:val="007A7A3E"/>
    <w:rsid w:val="007A7BB8"/>
    <w:rsid w:val="007A7C4B"/>
    <w:rsid w:val="007B0065"/>
    <w:rsid w:val="007B08F8"/>
    <w:rsid w:val="007B0910"/>
    <w:rsid w:val="007B1040"/>
    <w:rsid w:val="007B1313"/>
    <w:rsid w:val="007B15C8"/>
    <w:rsid w:val="007B1F48"/>
    <w:rsid w:val="007B226F"/>
    <w:rsid w:val="007B2484"/>
    <w:rsid w:val="007B2646"/>
    <w:rsid w:val="007B2BBD"/>
    <w:rsid w:val="007B3015"/>
    <w:rsid w:val="007B369C"/>
    <w:rsid w:val="007B372B"/>
    <w:rsid w:val="007B3733"/>
    <w:rsid w:val="007B3871"/>
    <w:rsid w:val="007B3B87"/>
    <w:rsid w:val="007B3E64"/>
    <w:rsid w:val="007B4440"/>
    <w:rsid w:val="007B4723"/>
    <w:rsid w:val="007B4946"/>
    <w:rsid w:val="007B49C6"/>
    <w:rsid w:val="007B4B4E"/>
    <w:rsid w:val="007B4CCA"/>
    <w:rsid w:val="007B4F98"/>
    <w:rsid w:val="007B502A"/>
    <w:rsid w:val="007B5101"/>
    <w:rsid w:val="007B52C4"/>
    <w:rsid w:val="007B564D"/>
    <w:rsid w:val="007B5B9F"/>
    <w:rsid w:val="007B5F26"/>
    <w:rsid w:val="007B5F5B"/>
    <w:rsid w:val="007B5FBB"/>
    <w:rsid w:val="007B63A7"/>
    <w:rsid w:val="007B7170"/>
    <w:rsid w:val="007B750F"/>
    <w:rsid w:val="007B76AF"/>
    <w:rsid w:val="007B7751"/>
    <w:rsid w:val="007B7BBA"/>
    <w:rsid w:val="007C022B"/>
    <w:rsid w:val="007C05AB"/>
    <w:rsid w:val="007C084B"/>
    <w:rsid w:val="007C0DFE"/>
    <w:rsid w:val="007C1402"/>
    <w:rsid w:val="007C17B5"/>
    <w:rsid w:val="007C1ACA"/>
    <w:rsid w:val="007C1CD7"/>
    <w:rsid w:val="007C1FCE"/>
    <w:rsid w:val="007C21A6"/>
    <w:rsid w:val="007C2522"/>
    <w:rsid w:val="007C28FD"/>
    <w:rsid w:val="007C2BA1"/>
    <w:rsid w:val="007C2C40"/>
    <w:rsid w:val="007C2C52"/>
    <w:rsid w:val="007C3408"/>
    <w:rsid w:val="007C38B9"/>
    <w:rsid w:val="007C4A4E"/>
    <w:rsid w:val="007C5703"/>
    <w:rsid w:val="007C5A7E"/>
    <w:rsid w:val="007C6297"/>
    <w:rsid w:val="007C69E1"/>
    <w:rsid w:val="007C6FD7"/>
    <w:rsid w:val="007C709E"/>
    <w:rsid w:val="007C7236"/>
    <w:rsid w:val="007D0004"/>
    <w:rsid w:val="007D00B6"/>
    <w:rsid w:val="007D09DB"/>
    <w:rsid w:val="007D0D7B"/>
    <w:rsid w:val="007D0E93"/>
    <w:rsid w:val="007D0F24"/>
    <w:rsid w:val="007D1405"/>
    <w:rsid w:val="007D1492"/>
    <w:rsid w:val="007D17A3"/>
    <w:rsid w:val="007D1A56"/>
    <w:rsid w:val="007D1EC1"/>
    <w:rsid w:val="007D214F"/>
    <w:rsid w:val="007D224A"/>
    <w:rsid w:val="007D26B3"/>
    <w:rsid w:val="007D2A25"/>
    <w:rsid w:val="007D2B72"/>
    <w:rsid w:val="007D3702"/>
    <w:rsid w:val="007D4050"/>
    <w:rsid w:val="007D4105"/>
    <w:rsid w:val="007D4AAB"/>
    <w:rsid w:val="007D4BCB"/>
    <w:rsid w:val="007D50F5"/>
    <w:rsid w:val="007D5241"/>
    <w:rsid w:val="007D57B8"/>
    <w:rsid w:val="007D5CEA"/>
    <w:rsid w:val="007D617A"/>
    <w:rsid w:val="007D67F1"/>
    <w:rsid w:val="007D6A3D"/>
    <w:rsid w:val="007D6C2E"/>
    <w:rsid w:val="007D6DDF"/>
    <w:rsid w:val="007D6EF9"/>
    <w:rsid w:val="007D7387"/>
    <w:rsid w:val="007D75B3"/>
    <w:rsid w:val="007D7DB3"/>
    <w:rsid w:val="007D7E62"/>
    <w:rsid w:val="007E0086"/>
    <w:rsid w:val="007E04D9"/>
    <w:rsid w:val="007E16D1"/>
    <w:rsid w:val="007E1B7F"/>
    <w:rsid w:val="007E1BF4"/>
    <w:rsid w:val="007E2402"/>
    <w:rsid w:val="007E2736"/>
    <w:rsid w:val="007E3125"/>
    <w:rsid w:val="007E33C9"/>
    <w:rsid w:val="007E33E7"/>
    <w:rsid w:val="007E375E"/>
    <w:rsid w:val="007E3B81"/>
    <w:rsid w:val="007E3BC8"/>
    <w:rsid w:val="007E3CDF"/>
    <w:rsid w:val="007E47D4"/>
    <w:rsid w:val="007E4ADF"/>
    <w:rsid w:val="007E4B68"/>
    <w:rsid w:val="007E4B87"/>
    <w:rsid w:val="007E5627"/>
    <w:rsid w:val="007E56BE"/>
    <w:rsid w:val="007E6396"/>
    <w:rsid w:val="007E6676"/>
    <w:rsid w:val="007E67F1"/>
    <w:rsid w:val="007E6A3E"/>
    <w:rsid w:val="007E700E"/>
    <w:rsid w:val="007E71A0"/>
    <w:rsid w:val="007E74D9"/>
    <w:rsid w:val="007E77CD"/>
    <w:rsid w:val="007E7D5A"/>
    <w:rsid w:val="007E7FC6"/>
    <w:rsid w:val="007F00DA"/>
    <w:rsid w:val="007F07E2"/>
    <w:rsid w:val="007F0AAF"/>
    <w:rsid w:val="007F0FAD"/>
    <w:rsid w:val="007F1078"/>
    <w:rsid w:val="007F13E0"/>
    <w:rsid w:val="007F1943"/>
    <w:rsid w:val="007F1B3B"/>
    <w:rsid w:val="007F255E"/>
    <w:rsid w:val="007F2B0A"/>
    <w:rsid w:val="007F34BD"/>
    <w:rsid w:val="007F3673"/>
    <w:rsid w:val="007F41F0"/>
    <w:rsid w:val="007F4249"/>
    <w:rsid w:val="007F4385"/>
    <w:rsid w:val="007F4688"/>
    <w:rsid w:val="007F4A33"/>
    <w:rsid w:val="007F5064"/>
    <w:rsid w:val="007F52EB"/>
    <w:rsid w:val="007F599C"/>
    <w:rsid w:val="007F5EF6"/>
    <w:rsid w:val="007F62D7"/>
    <w:rsid w:val="007F63FE"/>
    <w:rsid w:val="007F6551"/>
    <w:rsid w:val="007F6922"/>
    <w:rsid w:val="007F6A0B"/>
    <w:rsid w:val="007F6CD4"/>
    <w:rsid w:val="007F6CE9"/>
    <w:rsid w:val="007F6DEF"/>
    <w:rsid w:val="007F6FDF"/>
    <w:rsid w:val="007F7024"/>
    <w:rsid w:val="007F718B"/>
    <w:rsid w:val="007F765F"/>
    <w:rsid w:val="007F79F3"/>
    <w:rsid w:val="007F7B23"/>
    <w:rsid w:val="007F7E13"/>
    <w:rsid w:val="00800035"/>
    <w:rsid w:val="0080058B"/>
    <w:rsid w:val="008008E1"/>
    <w:rsid w:val="008009F1"/>
    <w:rsid w:val="00800DFF"/>
    <w:rsid w:val="008018FC"/>
    <w:rsid w:val="0080198B"/>
    <w:rsid w:val="00801B07"/>
    <w:rsid w:val="008021ED"/>
    <w:rsid w:val="008023B1"/>
    <w:rsid w:val="0080256D"/>
    <w:rsid w:val="008035AF"/>
    <w:rsid w:val="00803CE9"/>
    <w:rsid w:val="00803E62"/>
    <w:rsid w:val="00804762"/>
    <w:rsid w:val="008047E1"/>
    <w:rsid w:val="00804EDE"/>
    <w:rsid w:val="00804F1D"/>
    <w:rsid w:val="00804F35"/>
    <w:rsid w:val="008051F6"/>
    <w:rsid w:val="008057BE"/>
    <w:rsid w:val="00805F71"/>
    <w:rsid w:val="008063E1"/>
    <w:rsid w:val="00806CC7"/>
    <w:rsid w:val="00806E40"/>
    <w:rsid w:val="00807054"/>
    <w:rsid w:val="0080752C"/>
    <w:rsid w:val="00810054"/>
    <w:rsid w:val="008101F2"/>
    <w:rsid w:val="00810626"/>
    <w:rsid w:val="00810640"/>
    <w:rsid w:val="00810F8E"/>
    <w:rsid w:val="00811171"/>
    <w:rsid w:val="00811232"/>
    <w:rsid w:val="00811713"/>
    <w:rsid w:val="00811C80"/>
    <w:rsid w:val="008122B1"/>
    <w:rsid w:val="00812910"/>
    <w:rsid w:val="00812BBE"/>
    <w:rsid w:val="00813012"/>
    <w:rsid w:val="008137F5"/>
    <w:rsid w:val="00813B54"/>
    <w:rsid w:val="00813C2F"/>
    <w:rsid w:val="0081400A"/>
    <w:rsid w:val="00814B56"/>
    <w:rsid w:val="00815674"/>
    <w:rsid w:val="0081599A"/>
    <w:rsid w:val="00815C21"/>
    <w:rsid w:val="00815EB8"/>
    <w:rsid w:val="0081687A"/>
    <w:rsid w:val="00816F6D"/>
    <w:rsid w:val="00817294"/>
    <w:rsid w:val="00817D91"/>
    <w:rsid w:val="00817ECB"/>
    <w:rsid w:val="0082018F"/>
    <w:rsid w:val="0082039B"/>
    <w:rsid w:val="0082056D"/>
    <w:rsid w:val="00820A19"/>
    <w:rsid w:val="008218E6"/>
    <w:rsid w:val="00821C98"/>
    <w:rsid w:val="00821EA2"/>
    <w:rsid w:val="00822336"/>
    <w:rsid w:val="00822772"/>
    <w:rsid w:val="00822AAC"/>
    <w:rsid w:val="0082334E"/>
    <w:rsid w:val="0082337B"/>
    <w:rsid w:val="0082338B"/>
    <w:rsid w:val="0082343A"/>
    <w:rsid w:val="0082360A"/>
    <w:rsid w:val="0082371E"/>
    <w:rsid w:val="00823E60"/>
    <w:rsid w:val="0082453E"/>
    <w:rsid w:val="008251CC"/>
    <w:rsid w:val="00825414"/>
    <w:rsid w:val="00825453"/>
    <w:rsid w:val="008256FF"/>
    <w:rsid w:val="00825846"/>
    <w:rsid w:val="008258F6"/>
    <w:rsid w:val="00825A4A"/>
    <w:rsid w:val="00825A61"/>
    <w:rsid w:val="00825A77"/>
    <w:rsid w:val="00825A9F"/>
    <w:rsid w:val="00825AD9"/>
    <w:rsid w:val="00825E40"/>
    <w:rsid w:val="0082649C"/>
    <w:rsid w:val="008264D0"/>
    <w:rsid w:val="00826CD0"/>
    <w:rsid w:val="00826D55"/>
    <w:rsid w:val="0082725D"/>
    <w:rsid w:val="0082732A"/>
    <w:rsid w:val="0082761A"/>
    <w:rsid w:val="0082783B"/>
    <w:rsid w:val="00827A93"/>
    <w:rsid w:val="00830799"/>
    <w:rsid w:val="008307F1"/>
    <w:rsid w:val="00830BAC"/>
    <w:rsid w:val="00831419"/>
    <w:rsid w:val="00831424"/>
    <w:rsid w:val="00831BCA"/>
    <w:rsid w:val="00831CAB"/>
    <w:rsid w:val="00832148"/>
    <w:rsid w:val="008321C7"/>
    <w:rsid w:val="0083256C"/>
    <w:rsid w:val="00832C9B"/>
    <w:rsid w:val="00832EA1"/>
    <w:rsid w:val="00832FB0"/>
    <w:rsid w:val="00833025"/>
    <w:rsid w:val="008330DD"/>
    <w:rsid w:val="0083352E"/>
    <w:rsid w:val="00833754"/>
    <w:rsid w:val="00833C26"/>
    <w:rsid w:val="00834016"/>
    <w:rsid w:val="0083401F"/>
    <w:rsid w:val="008340A6"/>
    <w:rsid w:val="00834307"/>
    <w:rsid w:val="0083443E"/>
    <w:rsid w:val="00834CD5"/>
    <w:rsid w:val="00834D5B"/>
    <w:rsid w:val="00835530"/>
    <w:rsid w:val="008358D7"/>
    <w:rsid w:val="00835A90"/>
    <w:rsid w:val="00835CC4"/>
    <w:rsid w:val="00835D88"/>
    <w:rsid w:val="00835FA8"/>
    <w:rsid w:val="0083609A"/>
    <w:rsid w:val="00836509"/>
    <w:rsid w:val="00836722"/>
    <w:rsid w:val="00836795"/>
    <w:rsid w:val="0083697B"/>
    <w:rsid w:val="008369EC"/>
    <w:rsid w:val="00836B67"/>
    <w:rsid w:val="00837BCA"/>
    <w:rsid w:val="008401F0"/>
    <w:rsid w:val="008404B2"/>
    <w:rsid w:val="00840AA4"/>
    <w:rsid w:val="00840F21"/>
    <w:rsid w:val="00840F35"/>
    <w:rsid w:val="00841270"/>
    <w:rsid w:val="0084215A"/>
    <w:rsid w:val="008426FE"/>
    <w:rsid w:val="00842910"/>
    <w:rsid w:val="00842A94"/>
    <w:rsid w:val="00842EB1"/>
    <w:rsid w:val="008439F3"/>
    <w:rsid w:val="00843D20"/>
    <w:rsid w:val="008445F7"/>
    <w:rsid w:val="00844EA9"/>
    <w:rsid w:val="00845D11"/>
    <w:rsid w:val="00846019"/>
    <w:rsid w:val="00846277"/>
    <w:rsid w:val="0084636B"/>
    <w:rsid w:val="008463B0"/>
    <w:rsid w:val="00846A89"/>
    <w:rsid w:val="00846CD5"/>
    <w:rsid w:val="00847046"/>
    <w:rsid w:val="00847246"/>
    <w:rsid w:val="00847547"/>
    <w:rsid w:val="0084767E"/>
    <w:rsid w:val="00847BB1"/>
    <w:rsid w:val="00847DC4"/>
    <w:rsid w:val="00847F25"/>
    <w:rsid w:val="00850193"/>
    <w:rsid w:val="008504E2"/>
    <w:rsid w:val="0085083D"/>
    <w:rsid w:val="00850A1B"/>
    <w:rsid w:val="00850C80"/>
    <w:rsid w:val="008516A9"/>
    <w:rsid w:val="00851C6C"/>
    <w:rsid w:val="00851C6F"/>
    <w:rsid w:val="008527DD"/>
    <w:rsid w:val="00852AAF"/>
    <w:rsid w:val="00852E27"/>
    <w:rsid w:val="00853168"/>
    <w:rsid w:val="0085317E"/>
    <w:rsid w:val="0085321F"/>
    <w:rsid w:val="008532C6"/>
    <w:rsid w:val="00853366"/>
    <w:rsid w:val="00854289"/>
    <w:rsid w:val="00854464"/>
    <w:rsid w:val="0085473A"/>
    <w:rsid w:val="008550AF"/>
    <w:rsid w:val="00855B85"/>
    <w:rsid w:val="00856591"/>
    <w:rsid w:val="008566F9"/>
    <w:rsid w:val="00856931"/>
    <w:rsid w:val="008570AC"/>
    <w:rsid w:val="00857534"/>
    <w:rsid w:val="008575DC"/>
    <w:rsid w:val="00857BBE"/>
    <w:rsid w:val="00857F17"/>
    <w:rsid w:val="008605E4"/>
    <w:rsid w:val="008605E7"/>
    <w:rsid w:val="00860775"/>
    <w:rsid w:val="00860844"/>
    <w:rsid w:val="00860C81"/>
    <w:rsid w:val="00860E9E"/>
    <w:rsid w:val="00860FD0"/>
    <w:rsid w:val="00861660"/>
    <w:rsid w:val="00861832"/>
    <w:rsid w:val="00861AEF"/>
    <w:rsid w:val="00861F13"/>
    <w:rsid w:val="008622C9"/>
    <w:rsid w:val="008625E0"/>
    <w:rsid w:val="00862631"/>
    <w:rsid w:val="0086265A"/>
    <w:rsid w:val="00862869"/>
    <w:rsid w:val="00862915"/>
    <w:rsid w:val="0086299C"/>
    <w:rsid w:val="008629BB"/>
    <w:rsid w:val="00862B94"/>
    <w:rsid w:val="00863866"/>
    <w:rsid w:val="00863A13"/>
    <w:rsid w:val="00863C24"/>
    <w:rsid w:val="00864428"/>
    <w:rsid w:val="0086506E"/>
    <w:rsid w:val="008659DD"/>
    <w:rsid w:val="00865B27"/>
    <w:rsid w:val="00865EB4"/>
    <w:rsid w:val="00866369"/>
    <w:rsid w:val="00866739"/>
    <w:rsid w:val="00866A23"/>
    <w:rsid w:val="00866FCC"/>
    <w:rsid w:val="00866FCF"/>
    <w:rsid w:val="0086708F"/>
    <w:rsid w:val="00867139"/>
    <w:rsid w:val="008672A5"/>
    <w:rsid w:val="0087038B"/>
    <w:rsid w:val="0087081D"/>
    <w:rsid w:val="00870DE0"/>
    <w:rsid w:val="00870EFC"/>
    <w:rsid w:val="0087102F"/>
    <w:rsid w:val="008714AA"/>
    <w:rsid w:val="008722EA"/>
    <w:rsid w:val="00872471"/>
    <w:rsid w:val="00872831"/>
    <w:rsid w:val="00872D80"/>
    <w:rsid w:val="00873021"/>
    <w:rsid w:val="008734FC"/>
    <w:rsid w:val="00873512"/>
    <w:rsid w:val="008735E6"/>
    <w:rsid w:val="00873983"/>
    <w:rsid w:val="00873AAA"/>
    <w:rsid w:val="00873AD4"/>
    <w:rsid w:val="00873B96"/>
    <w:rsid w:val="00873DAA"/>
    <w:rsid w:val="008740B4"/>
    <w:rsid w:val="008740DA"/>
    <w:rsid w:val="008745D5"/>
    <w:rsid w:val="008747C4"/>
    <w:rsid w:val="00874AA7"/>
    <w:rsid w:val="00874EAF"/>
    <w:rsid w:val="00874FA6"/>
    <w:rsid w:val="00874FDE"/>
    <w:rsid w:val="008750A9"/>
    <w:rsid w:val="0087521F"/>
    <w:rsid w:val="0087534E"/>
    <w:rsid w:val="0087542F"/>
    <w:rsid w:val="00876737"/>
    <w:rsid w:val="0087681F"/>
    <w:rsid w:val="008769BB"/>
    <w:rsid w:val="00876A2E"/>
    <w:rsid w:val="00876D0A"/>
    <w:rsid w:val="00877052"/>
    <w:rsid w:val="008771FD"/>
    <w:rsid w:val="0087763C"/>
    <w:rsid w:val="008778CC"/>
    <w:rsid w:val="00877AC1"/>
    <w:rsid w:val="00877C5B"/>
    <w:rsid w:val="00877CD0"/>
    <w:rsid w:val="00880032"/>
    <w:rsid w:val="0088003B"/>
    <w:rsid w:val="00880385"/>
    <w:rsid w:val="008806F7"/>
    <w:rsid w:val="008807F9"/>
    <w:rsid w:val="00880A87"/>
    <w:rsid w:val="00880C0C"/>
    <w:rsid w:val="00880F96"/>
    <w:rsid w:val="008814BE"/>
    <w:rsid w:val="0088162C"/>
    <w:rsid w:val="008821E2"/>
    <w:rsid w:val="00882449"/>
    <w:rsid w:val="0088275C"/>
    <w:rsid w:val="0088317A"/>
    <w:rsid w:val="0088371B"/>
    <w:rsid w:val="008838DA"/>
    <w:rsid w:val="00883CA9"/>
    <w:rsid w:val="0088562C"/>
    <w:rsid w:val="00886831"/>
    <w:rsid w:val="008868FF"/>
    <w:rsid w:val="00886933"/>
    <w:rsid w:val="00886BB8"/>
    <w:rsid w:val="008870E5"/>
    <w:rsid w:val="00887A0C"/>
    <w:rsid w:val="00887AEF"/>
    <w:rsid w:val="00887E20"/>
    <w:rsid w:val="00890024"/>
    <w:rsid w:val="00890B98"/>
    <w:rsid w:val="00890F85"/>
    <w:rsid w:val="00891091"/>
    <w:rsid w:val="008913A5"/>
    <w:rsid w:val="008913FB"/>
    <w:rsid w:val="00891852"/>
    <w:rsid w:val="00891C2C"/>
    <w:rsid w:val="008922C6"/>
    <w:rsid w:val="00892C16"/>
    <w:rsid w:val="00892FBC"/>
    <w:rsid w:val="0089326F"/>
    <w:rsid w:val="008932E8"/>
    <w:rsid w:val="00893650"/>
    <w:rsid w:val="008937C5"/>
    <w:rsid w:val="00893BAD"/>
    <w:rsid w:val="008941EC"/>
    <w:rsid w:val="008947BC"/>
    <w:rsid w:val="00894893"/>
    <w:rsid w:val="008949FF"/>
    <w:rsid w:val="00894A7E"/>
    <w:rsid w:val="00894DBD"/>
    <w:rsid w:val="00894F79"/>
    <w:rsid w:val="008957DB"/>
    <w:rsid w:val="00895871"/>
    <w:rsid w:val="00895990"/>
    <w:rsid w:val="008967EF"/>
    <w:rsid w:val="00896B44"/>
    <w:rsid w:val="00897541"/>
    <w:rsid w:val="00897761"/>
    <w:rsid w:val="00897F0F"/>
    <w:rsid w:val="008A0160"/>
    <w:rsid w:val="008A038D"/>
    <w:rsid w:val="008A0B79"/>
    <w:rsid w:val="008A0EBC"/>
    <w:rsid w:val="008A1EA5"/>
    <w:rsid w:val="008A1FEF"/>
    <w:rsid w:val="008A223F"/>
    <w:rsid w:val="008A2C13"/>
    <w:rsid w:val="008A2C54"/>
    <w:rsid w:val="008A2C76"/>
    <w:rsid w:val="008A2EAD"/>
    <w:rsid w:val="008A3257"/>
    <w:rsid w:val="008A3417"/>
    <w:rsid w:val="008A34B8"/>
    <w:rsid w:val="008A419E"/>
    <w:rsid w:val="008A4552"/>
    <w:rsid w:val="008A45AD"/>
    <w:rsid w:val="008A46B0"/>
    <w:rsid w:val="008A46DF"/>
    <w:rsid w:val="008A479F"/>
    <w:rsid w:val="008A551D"/>
    <w:rsid w:val="008A5573"/>
    <w:rsid w:val="008A56B5"/>
    <w:rsid w:val="008A56BA"/>
    <w:rsid w:val="008A5967"/>
    <w:rsid w:val="008A5FC7"/>
    <w:rsid w:val="008A61EF"/>
    <w:rsid w:val="008A620E"/>
    <w:rsid w:val="008A6548"/>
    <w:rsid w:val="008A67BD"/>
    <w:rsid w:val="008A6F4F"/>
    <w:rsid w:val="008A7273"/>
    <w:rsid w:val="008A7363"/>
    <w:rsid w:val="008A7F07"/>
    <w:rsid w:val="008A7F79"/>
    <w:rsid w:val="008B046C"/>
    <w:rsid w:val="008B05B9"/>
    <w:rsid w:val="008B12A6"/>
    <w:rsid w:val="008B1348"/>
    <w:rsid w:val="008B15E5"/>
    <w:rsid w:val="008B1D49"/>
    <w:rsid w:val="008B1D63"/>
    <w:rsid w:val="008B2843"/>
    <w:rsid w:val="008B292D"/>
    <w:rsid w:val="008B2AA8"/>
    <w:rsid w:val="008B3114"/>
    <w:rsid w:val="008B37D8"/>
    <w:rsid w:val="008B398C"/>
    <w:rsid w:val="008B3AD1"/>
    <w:rsid w:val="008B3B3D"/>
    <w:rsid w:val="008B40BA"/>
    <w:rsid w:val="008B40E0"/>
    <w:rsid w:val="008B44D3"/>
    <w:rsid w:val="008B4E43"/>
    <w:rsid w:val="008B57EF"/>
    <w:rsid w:val="008B6029"/>
    <w:rsid w:val="008B65AD"/>
    <w:rsid w:val="008B68A6"/>
    <w:rsid w:val="008B6D7A"/>
    <w:rsid w:val="008B75AF"/>
    <w:rsid w:val="008B7744"/>
    <w:rsid w:val="008B7B6F"/>
    <w:rsid w:val="008B7FDC"/>
    <w:rsid w:val="008C028C"/>
    <w:rsid w:val="008C0440"/>
    <w:rsid w:val="008C06F8"/>
    <w:rsid w:val="008C0A68"/>
    <w:rsid w:val="008C0B92"/>
    <w:rsid w:val="008C1A08"/>
    <w:rsid w:val="008C2094"/>
    <w:rsid w:val="008C216E"/>
    <w:rsid w:val="008C22E3"/>
    <w:rsid w:val="008C281B"/>
    <w:rsid w:val="008C29E3"/>
    <w:rsid w:val="008C32D5"/>
    <w:rsid w:val="008C3896"/>
    <w:rsid w:val="008C391D"/>
    <w:rsid w:val="008C3DE1"/>
    <w:rsid w:val="008C3F1E"/>
    <w:rsid w:val="008C4D38"/>
    <w:rsid w:val="008C4EDC"/>
    <w:rsid w:val="008C4F61"/>
    <w:rsid w:val="008C561C"/>
    <w:rsid w:val="008C575A"/>
    <w:rsid w:val="008C5C2D"/>
    <w:rsid w:val="008C5E0D"/>
    <w:rsid w:val="008C62C5"/>
    <w:rsid w:val="008C6969"/>
    <w:rsid w:val="008C6BAD"/>
    <w:rsid w:val="008C6CBD"/>
    <w:rsid w:val="008C6EF8"/>
    <w:rsid w:val="008C71D3"/>
    <w:rsid w:val="008C743A"/>
    <w:rsid w:val="008D0EF6"/>
    <w:rsid w:val="008D1005"/>
    <w:rsid w:val="008D104E"/>
    <w:rsid w:val="008D1256"/>
    <w:rsid w:val="008D1B25"/>
    <w:rsid w:val="008D1B89"/>
    <w:rsid w:val="008D1DB4"/>
    <w:rsid w:val="008D1DBF"/>
    <w:rsid w:val="008D246A"/>
    <w:rsid w:val="008D24DB"/>
    <w:rsid w:val="008D2771"/>
    <w:rsid w:val="008D3051"/>
    <w:rsid w:val="008D33A3"/>
    <w:rsid w:val="008D37BF"/>
    <w:rsid w:val="008D3DFD"/>
    <w:rsid w:val="008D47B7"/>
    <w:rsid w:val="008D48F3"/>
    <w:rsid w:val="008D4B53"/>
    <w:rsid w:val="008D50B7"/>
    <w:rsid w:val="008D51B7"/>
    <w:rsid w:val="008D51CF"/>
    <w:rsid w:val="008D5B62"/>
    <w:rsid w:val="008D5BAF"/>
    <w:rsid w:val="008D68A0"/>
    <w:rsid w:val="008D6EF1"/>
    <w:rsid w:val="008D6EF4"/>
    <w:rsid w:val="008D77C3"/>
    <w:rsid w:val="008D790C"/>
    <w:rsid w:val="008D7ACC"/>
    <w:rsid w:val="008E0500"/>
    <w:rsid w:val="008E0A5F"/>
    <w:rsid w:val="008E0B93"/>
    <w:rsid w:val="008E0C86"/>
    <w:rsid w:val="008E0D11"/>
    <w:rsid w:val="008E1456"/>
    <w:rsid w:val="008E14F2"/>
    <w:rsid w:val="008E153D"/>
    <w:rsid w:val="008E1851"/>
    <w:rsid w:val="008E1A89"/>
    <w:rsid w:val="008E1EEC"/>
    <w:rsid w:val="008E204A"/>
    <w:rsid w:val="008E2108"/>
    <w:rsid w:val="008E2188"/>
    <w:rsid w:val="008E2229"/>
    <w:rsid w:val="008E228B"/>
    <w:rsid w:val="008E281F"/>
    <w:rsid w:val="008E291A"/>
    <w:rsid w:val="008E2A30"/>
    <w:rsid w:val="008E3109"/>
    <w:rsid w:val="008E34F5"/>
    <w:rsid w:val="008E354D"/>
    <w:rsid w:val="008E3B67"/>
    <w:rsid w:val="008E3C0C"/>
    <w:rsid w:val="008E3D3B"/>
    <w:rsid w:val="008E3DA4"/>
    <w:rsid w:val="008E4104"/>
    <w:rsid w:val="008E4190"/>
    <w:rsid w:val="008E42C1"/>
    <w:rsid w:val="008E43AD"/>
    <w:rsid w:val="008E462A"/>
    <w:rsid w:val="008E46A0"/>
    <w:rsid w:val="008E4CA6"/>
    <w:rsid w:val="008E5005"/>
    <w:rsid w:val="008E5100"/>
    <w:rsid w:val="008E58F1"/>
    <w:rsid w:val="008E5B56"/>
    <w:rsid w:val="008E5C21"/>
    <w:rsid w:val="008E5C87"/>
    <w:rsid w:val="008E6102"/>
    <w:rsid w:val="008E6260"/>
    <w:rsid w:val="008E64ED"/>
    <w:rsid w:val="008E6891"/>
    <w:rsid w:val="008E6AA5"/>
    <w:rsid w:val="008E6F93"/>
    <w:rsid w:val="008E7502"/>
    <w:rsid w:val="008E75A9"/>
    <w:rsid w:val="008F02AA"/>
    <w:rsid w:val="008F07B7"/>
    <w:rsid w:val="008F09D9"/>
    <w:rsid w:val="008F0ACA"/>
    <w:rsid w:val="008F0F2C"/>
    <w:rsid w:val="008F0FB2"/>
    <w:rsid w:val="008F1225"/>
    <w:rsid w:val="008F13CE"/>
    <w:rsid w:val="008F1BDC"/>
    <w:rsid w:val="008F1DF9"/>
    <w:rsid w:val="008F2146"/>
    <w:rsid w:val="008F23FE"/>
    <w:rsid w:val="008F2545"/>
    <w:rsid w:val="008F2978"/>
    <w:rsid w:val="008F2A78"/>
    <w:rsid w:val="008F2F0F"/>
    <w:rsid w:val="008F336A"/>
    <w:rsid w:val="008F4254"/>
    <w:rsid w:val="008F4C6A"/>
    <w:rsid w:val="008F585E"/>
    <w:rsid w:val="008F59BF"/>
    <w:rsid w:val="008F6998"/>
    <w:rsid w:val="008F6A81"/>
    <w:rsid w:val="008F6D43"/>
    <w:rsid w:val="008F749A"/>
    <w:rsid w:val="008F7621"/>
    <w:rsid w:val="008F767B"/>
    <w:rsid w:val="008F7DD5"/>
    <w:rsid w:val="00900038"/>
    <w:rsid w:val="00900904"/>
    <w:rsid w:val="00900D85"/>
    <w:rsid w:val="00900E1B"/>
    <w:rsid w:val="0090120A"/>
    <w:rsid w:val="00901223"/>
    <w:rsid w:val="0090192E"/>
    <w:rsid w:val="0090194E"/>
    <w:rsid w:val="00901B86"/>
    <w:rsid w:val="009025AF"/>
    <w:rsid w:val="00902638"/>
    <w:rsid w:val="009031BD"/>
    <w:rsid w:val="00903306"/>
    <w:rsid w:val="00903363"/>
    <w:rsid w:val="0090357D"/>
    <w:rsid w:val="009038EA"/>
    <w:rsid w:val="00903B45"/>
    <w:rsid w:val="00903D62"/>
    <w:rsid w:val="00903FDE"/>
    <w:rsid w:val="00904721"/>
    <w:rsid w:val="00905E9D"/>
    <w:rsid w:val="00906257"/>
    <w:rsid w:val="009062E7"/>
    <w:rsid w:val="0090648D"/>
    <w:rsid w:val="00906969"/>
    <w:rsid w:val="00906CB4"/>
    <w:rsid w:val="00906E75"/>
    <w:rsid w:val="00906FF9"/>
    <w:rsid w:val="009072C7"/>
    <w:rsid w:val="009077EA"/>
    <w:rsid w:val="00907881"/>
    <w:rsid w:val="00907A77"/>
    <w:rsid w:val="009106E2"/>
    <w:rsid w:val="00910C12"/>
    <w:rsid w:val="00911348"/>
    <w:rsid w:val="00911792"/>
    <w:rsid w:val="00911B81"/>
    <w:rsid w:val="00911B8E"/>
    <w:rsid w:val="0091214B"/>
    <w:rsid w:val="009125FF"/>
    <w:rsid w:val="009127EB"/>
    <w:rsid w:val="00912969"/>
    <w:rsid w:val="00912DDD"/>
    <w:rsid w:val="009132D9"/>
    <w:rsid w:val="009134C1"/>
    <w:rsid w:val="00914844"/>
    <w:rsid w:val="00914890"/>
    <w:rsid w:val="009148F4"/>
    <w:rsid w:val="00914A71"/>
    <w:rsid w:val="00914B2A"/>
    <w:rsid w:val="009151F0"/>
    <w:rsid w:val="0091551E"/>
    <w:rsid w:val="0091584D"/>
    <w:rsid w:val="00915AA4"/>
    <w:rsid w:val="00915B54"/>
    <w:rsid w:val="00915E28"/>
    <w:rsid w:val="00916608"/>
    <w:rsid w:val="00916669"/>
    <w:rsid w:val="009169BB"/>
    <w:rsid w:val="009176B9"/>
    <w:rsid w:val="00920344"/>
    <w:rsid w:val="00920818"/>
    <w:rsid w:val="00920BF4"/>
    <w:rsid w:val="00920FF4"/>
    <w:rsid w:val="009210CB"/>
    <w:rsid w:val="00921488"/>
    <w:rsid w:val="00921821"/>
    <w:rsid w:val="0092186C"/>
    <w:rsid w:val="00921BB2"/>
    <w:rsid w:val="00921BC9"/>
    <w:rsid w:val="00922344"/>
    <w:rsid w:val="0092392B"/>
    <w:rsid w:val="00923ABA"/>
    <w:rsid w:val="00923EC4"/>
    <w:rsid w:val="00923F65"/>
    <w:rsid w:val="009240F4"/>
    <w:rsid w:val="00924154"/>
    <w:rsid w:val="0092415B"/>
    <w:rsid w:val="00924535"/>
    <w:rsid w:val="009245EA"/>
    <w:rsid w:val="009249BA"/>
    <w:rsid w:val="00924AEB"/>
    <w:rsid w:val="0092568C"/>
    <w:rsid w:val="00925714"/>
    <w:rsid w:val="009258CB"/>
    <w:rsid w:val="00925AEB"/>
    <w:rsid w:val="00925DDE"/>
    <w:rsid w:val="00926071"/>
    <w:rsid w:val="00926243"/>
    <w:rsid w:val="0092683D"/>
    <w:rsid w:val="00926DDD"/>
    <w:rsid w:val="009270A5"/>
    <w:rsid w:val="00931B03"/>
    <w:rsid w:val="009321F6"/>
    <w:rsid w:val="00932200"/>
    <w:rsid w:val="0093224B"/>
    <w:rsid w:val="00932827"/>
    <w:rsid w:val="009337A6"/>
    <w:rsid w:val="00934303"/>
    <w:rsid w:val="00934510"/>
    <w:rsid w:val="009347B9"/>
    <w:rsid w:val="00934EE2"/>
    <w:rsid w:val="0093584F"/>
    <w:rsid w:val="009361CB"/>
    <w:rsid w:val="00936217"/>
    <w:rsid w:val="009362AB"/>
    <w:rsid w:val="00936C7B"/>
    <w:rsid w:val="00936E91"/>
    <w:rsid w:val="00937080"/>
    <w:rsid w:val="009374BF"/>
    <w:rsid w:val="00937775"/>
    <w:rsid w:val="00937E2C"/>
    <w:rsid w:val="009403D4"/>
    <w:rsid w:val="009404B2"/>
    <w:rsid w:val="0094063E"/>
    <w:rsid w:val="00940693"/>
    <w:rsid w:val="00941246"/>
    <w:rsid w:val="00941370"/>
    <w:rsid w:val="00941683"/>
    <w:rsid w:val="00941BBA"/>
    <w:rsid w:val="00941D38"/>
    <w:rsid w:val="00941D39"/>
    <w:rsid w:val="00941FAE"/>
    <w:rsid w:val="00942239"/>
    <w:rsid w:val="0094250D"/>
    <w:rsid w:val="00943306"/>
    <w:rsid w:val="00943A2E"/>
    <w:rsid w:val="00943A75"/>
    <w:rsid w:val="00943B34"/>
    <w:rsid w:val="00944096"/>
    <w:rsid w:val="0094432A"/>
    <w:rsid w:val="009443F5"/>
    <w:rsid w:val="00944848"/>
    <w:rsid w:val="009454F2"/>
    <w:rsid w:val="00945D32"/>
    <w:rsid w:val="00946151"/>
    <w:rsid w:val="009463AC"/>
    <w:rsid w:val="009465B6"/>
    <w:rsid w:val="009469D4"/>
    <w:rsid w:val="00947A65"/>
    <w:rsid w:val="00947A76"/>
    <w:rsid w:val="00947D88"/>
    <w:rsid w:val="00947D93"/>
    <w:rsid w:val="00950127"/>
    <w:rsid w:val="009508CF"/>
    <w:rsid w:val="00951DE9"/>
    <w:rsid w:val="00951FE6"/>
    <w:rsid w:val="009520D0"/>
    <w:rsid w:val="009523AD"/>
    <w:rsid w:val="009526D6"/>
    <w:rsid w:val="009526FF"/>
    <w:rsid w:val="00952960"/>
    <w:rsid w:val="009529D5"/>
    <w:rsid w:val="00952CD4"/>
    <w:rsid w:val="00952DE5"/>
    <w:rsid w:val="0095395E"/>
    <w:rsid w:val="00953985"/>
    <w:rsid w:val="00953BD4"/>
    <w:rsid w:val="00953C5A"/>
    <w:rsid w:val="00953ED0"/>
    <w:rsid w:val="00953EF1"/>
    <w:rsid w:val="009540DD"/>
    <w:rsid w:val="00954C04"/>
    <w:rsid w:val="00954D00"/>
    <w:rsid w:val="00954EB1"/>
    <w:rsid w:val="009554F8"/>
    <w:rsid w:val="009556AC"/>
    <w:rsid w:val="0095594E"/>
    <w:rsid w:val="00956238"/>
    <w:rsid w:val="00956582"/>
    <w:rsid w:val="00956B12"/>
    <w:rsid w:val="00956D5F"/>
    <w:rsid w:val="00956D9C"/>
    <w:rsid w:val="00956F29"/>
    <w:rsid w:val="009577E4"/>
    <w:rsid w:val="00957E40"/>
    <w:rsid w:val="00957FB7"/>
    <w:rsid w:val="00960219"/>
    <w:rsid w:val="00960438"/>
    <w:rsid w:val="0096043C"/>
    <w:rsid w:val="00961105"/>
    <w:rsid w:val="00961623"/>
    <w:rsid w:val="0096171A"/>
    <w:rsid w:val="00961BAB"/>
    <w:rsid w:val="00961C68"/>
    <w:rsid w:val="00961F65"/>
    <w:rsid w:val="00962526"/>
    <w:rsid w:val="00962615"/>
    <w:rsid w:val="00962732"/>
    <w:rsid w:val="00962818"/>
    <w:rsid w:val="00962819"/>
    <w:rsid w:val="00963906"/>
    <w:rsid w:val="0096497C"/>
    <w:rsid w:val="0096532E"/>
    <w:rsid w:val="00965749"/>
    <w:rsid w:val="00965816"/>
    <w:rsid w:val="00965B49"/>
    <w:rsid w:val="00965F66"/>
    <w:rsid w:val="009660FE"/>
    <w:rsid w:val="0096665B"/>
    <w:rsid w:val="0096667C"/>
    <w:rsid w:val="00966897"/>
    <w:rsid w:val="00966AB8"/>
    <w:rsid w:val="00966B6E"/>
    <w:rsid w:val="00966F08"/>
    <w:rsid w:val="00966F67"/>
    <w:rsid w:val="009670A7"/>
    <w:rsid w:val="00967116"/>
    <w:rsid w:val="009673CB"/>
    <w:rsid w:val="0096762C"/>
    <w:rsid w:val="009702F1"/>
    <w:rsid w:val="00970A18"/>
    <w:rsid w:val="00970B80"/>
    <w:rsid w:val="00971240"/>
    <w:rsid w:val="00971533"/>
    <w:rsid w:val="0097164B"/>
    <w:rsid w:val="00971689"/>
    <w:rsid w:val="00971B8B"/>
    <w:rsid w:val="009722B5"/>
    <w:rsid w:val="00973265"/>
    <w:rsid w:val="009735B4"/>
    <w:rsid w:val="009735DD"/>
    <w:rsid w:val="00973880"/>
    <w:rsid w:val="00973E80"/>
    <w:rsid w:val="009750B2"/>
    <w:rsid w:val="00975262"/>
    <w:rsid w:val="009753F9"/>
    <w:rsid w:val="00975EB1"/>
    <w:rsid w:val="0097607E"/>
    <w:rsid w:val="0097639C"/>
    <w:rsid w:val="00976726"/>
    <w:rsid w:val="0097695A"/>
    <w:rsid w:val="00976A60"/>
    <w:rsid w:val="00976AAB"/>
    <w:rsid w:val="00976C21"/>
    <w:rsid w:val="00976DA5"/>
    <w:rsid w:val="00977293"/>
    <w:rsid w:val="0097748A"/>
    <w:rsid w:val="009774CF"/>
    <w:rsid w:val="00977755"/>
    <w:rsid w:val="00977899"/>
    <w:rsid w:val="00977D02"/>
    <w:rsid w:val="0098041A"/>
    <w:rsid w:val="0098078A"/>
    <w:rsid w:val="009807EF"/>
    <w:rsid w:val="00980AD3"/>
    <w:rsid w:val="00980BAB"/>
    <w:rsid w:val="00981060"/>
    <w:rsid w:val="009815BE"/>
    <w:rsid w:val="009818CB"/>
    <w:rsid w:val="00981E29"/>
    <w:rsid w:val="00982308"/>
    <w:rsid w:val="0098230B"/>
    <w:rsid w:val="009824F9"/>
    <w:rsid w:val="00982650"/>
    <w:rsid w:val="00982DCB"/>
    <w:rsid w:val="00982DDC"/>
    <w:rsid w:val="00982F94"/>
    <w:rsid w:val="009830E1"/>
    <w:rsid w:val="009831CA"/>
    <w:rsid w:val="00983242"/>
    <w:rsid w:val="00983A5C"/>
    <w:rsid w:val="00983A80"/>
    <w:rsid w:val="00983B87"/>
    <w:rsid w:val="00983C20"/>
    <w:rsid w:val="0098460E"/>
    <w:rsid w:val="00984C7F"/>
    <w:rsid w:val="00984D79"/>
    <w:rsid w:val="00985EC8"/>
    <w:rsid w:val="009867A8"/>
    <w:rsid w:val="009867C0"/>
    <w:rsid w:val="009868B3"/>
    <w:rsid w:val="0098704A"/>
    <w:rsid w:val="00987135"/>
    <w:rsid w:val="009876C0"/>
    <w:rsid w:val="00987800"/>
    <w:rsid w:val="00990E05"/>
    <w:rsid w:val="00991722"/>
    <w:rsid w:val="00991E16"/>
    <w:rsid w:val="0099264F"/>
    <w:rsid w:val="009929F7"/>
    <w:rsid w:val="0099382E"/>
    <w:rsid w:val="009938C4"/>
    <w:rsid w:val="0099390A"/>
    <w:rsid w:val="00993E98"/>
    <w:rsid w:val="00993EDC"/>
    <w:rsid w:val="00993F22"/>
    <w:rsid w:val="009945E3"/>
    <w:rsid w:val="0099494F"/>
    <w:rsid w:val="00995339"/>
    <w:rsid w:val="0099595C"/>
    <w:rsid w:val="0099597D"/>
    <w:rsid w:val="00995B5C"/>
    <w:rsid w:val="00995E1F"/>
    <w:rsid w:val="00995F79"/>
    <w:rsid w:val="00996509"/>
    <w:rsid w:val="00996969"/>
    <w:rsid w:val="00996B8B"/>
    <w:rsid w:val="00996EEA"/>
    <w:rsid w:val="00997B2A"/>
    <w:rsid w:val="009A02B3"/>
    <w:rsid w:val="009A04C3"/>
    <w:rsid w:val="009A06D2"/>
    <w:rsid w:val="009A1359"/>
    <w:rsid w:val="009A1963"/>
    <w:rsid w:val="009A1C9B"/>
    <w:rsid w:val="009A2549"/>
    <w:rsid w:val="009A2D9F"/>
    <w:rsid w:val="009A3EFE"/>
    <w:rsid w:val="009A49BE"/>
    <w:rsid w:val="009A57FF"/>
    <w:rsid w:val="009A6767"/>
    <w:rsid w:val="009A712D"/>
    <w:rsid w:val="009A7DFE"/>
    <w:rsid w:val="009A7EE6"/>
    <w:rsid w:val="009B0340"/>
    <w:rsid w:val="009B0399"/>
    <w:rsid w:val="009B07C1"/>
    <w:rsid w:val="009B0B32"/>
    <w:rsid w:val="009B14A8"/>
    <w:rsid w:val="009B15E8"/>
    <w:rsid w:val="009B17A9"/>
    <w:rsid w:val="009B1A06"/>
    <w:rsid w:val="009B1EEE"/>
    <w:rsid w:val="009B2166"/>
    <w:rsid w:val="009B27A6"/>
    <w:rsid w:val="009B2900"/>
    <w:rsid w:val="009B2C1C"/>
    <w:rsid w:val="009B2F88"/>
    <w:rsid w:val="009B374B"/>
    <w:rsid w:val="009B4747"/>
    <w:rsid w:val="009B49E3"/>
    <w:rsid w:val="009B4AC6"/>
    <w:rsid w:val="009B4BE2"/>
    <w:rsid w:val="009B4C95"/>
    <w:rsid w:val="009B54FF"/>
    <w:rsid w:val="009B551B"/>
    <w:rsid w:val="009B5705"/>
    <w:rsid w:val="009B5772"/>
    <w:rsid w:val="009B5935"/>
    <w:rsid w:val="009B5B5F"/>
    <w:rsid w:val="009B602C"/>
    <w:rsid w:val="009B6138"/>
    <w:rsid w:val="009B638A"/>
    <w:rsid w:val="009B640B"/>
    <w:rsid w:val="009B64B6"/>
    <w:rsid w:val="009B64F8"/>
    <w:rsid w:val="009B671B"/>
    <w:rsid w:val="009B6DE2"/>
    <w:rsid w:val="009B6DFF"/>
    <w:rsid w:val="009B6E3B"/>
    <w:rsid w:val="009B70F5"/>
    <w:rsid w:val="009B7C58"/>
    <w:rsid w:val="009C0359"/>
    <w:rsid w:val="009C039D"/>
    <w:rsid w:val="009C0B5B"/>
    <w:rsid w:val="009C0BFC"/>
    <w:rsid w:val="009C103B"/>
    <w:rsid w:val="009C1068"/>
    <w:rsid w:val="009C1229"/>
    <w:rsid w:val="009C1500"/>
    <w:rsid w:val="009C15A8"/>
    <w:rsid w:val="009C16BE"/>
    <w:rsid w:val="009C1996"/>
    <w:rsid w:val="009C19E2"/>
    <w:rsid w:val="009C1A49"/>
    <w:rsid w:val="009C1AE2"/>
    <w:rsid w:val="009C2233"/>
    <w:rsid w:val="009C2818"/>
    <w:rsid w:val="009C286B"/>
    <w:rsid w:val="009C287F"/>
    <w:rsid w:val="009C2BA3"/>
    <w:rsid w:val="009C3116"/>
    <w:rsid w:val="009C32E7"/>
    <w:rsid w:val="009C3E28"/>
    <w:rsid w:val="009C4205"/>
    <w:rsid w:val="009C430B"/>
    <w:rsid w:val="009C4659"/>
    <w:rsid w:val="009C4738"/>
    <w:rsid w:val="009C4D68"/>
    <w:rsid w:val="009C5970"/>
    <w:rsid w:val="009C5CE0"/>
    <w:rsid w:val="009C67EA"/>
    <w:rsid w:val="009C6840"/>
    <w:rsid w:val="009C6B26"/>
    <w:rsid w:val="009C6B54"/>
    <w:rsid w:val="009C6EA4"/>
    <w:rsid w:val="009C723F"/>
    <w:rsid w:val="009C7A5A"/>
    <w:rsid w:val="009C7AAB"/>
    <w:rsid w:val="009C7BA9"/>
    <w:rsid w:val="009C7F7B"/>
    <w:rsid w:val="009C7FD6"/>
    <w:rsid w:val="009D01D5"/>
    <w:rsid w:val="009D06A4"/>
    <w:rsid w:val="009D08B5"/>
    <w:rsid w:val="009D0A29"/>
    <w:rsid w:val="009D1038"/>
    <w:rsid w:val="009D14CF"/>
    <w:rsid w:val="009D1691"/>
    <w:rsid w:val="009D17DB"/>
    <w:rsid w:val="009D2360"/>
    <w:rsid w:val="009D2C7B"/>
    <w:rsid w:val="009D3A2C"/>
    <w:rsid w:val="009D3BE3"/>
    <w:rsid w:val="009D3C2A"/>
    <w:rsid w:val="009D4293"/>
    <w:rsid w:val="009D44B4"/>
    <w:rsid w:val="009D4A1C"/>
    <w:rsid w:val="009D517E"/>
    <w:rsid w:val="009D5201"/>
    <w:rsid w:val="009D58CE"/>
    <w:rsid w:val="009D5C5D"/>
    <w:rsid w:val="009D6032"/>
    <w:rsid w:val="009D62EB"/>
    <w:rsid w:val="009D6413"/>
    <w:rsid w:val="009D65FF"/>
    <w:rsid w:val="009D6905"/>
    <w:rsid w:val="009D6BA1"/>
    <w:rsid w:val="009D6E1A"/>
    <w:rsid w:val="009D7443"/>
    <w:rsid w:val="009D772D"/>
    <w:rsid w:val="009D7931"/>
    <w:rsid w:val="009D79F2"/>
    <w:rsid w:val="009E01A7"/>
    <w:rsid w:val="009E0AE8"/>
    <w:rsid w:val="009E1644"/>
    <w:rsid w:val="009E189D"/>
    <w:rsid w:val="009E1AA5"/>
    <w:rsid w:val="009E2125"/>
    <w:rsid w:val="009E2189"/>
    <w:rsid w:val="009E22B3"/>
    <w:rsid w:val="009E26E9"/>
    <w:rsid w:val="009E2753"/>
    <w:rsid w:val="009E297F"/>
    <w:rsid w:val="009E3511"/>
    <w:rsid w:val="009E3775"/>
    <w:rsid w:val="009E38A4"/>
    <w:rsid w:val="009E3D62"/>
    <w:rsid w:val="009E44AF"/>
    <w:rsid w:val="009E44BE"/>
    <w:rsid w:val="009E4AC8"/>
    <w:rsid w:val="009E4BD9"/>
    <w:rsid w:val="009E4DDB"/>
    <w:rsid w:val="009E5857"/>
    <w:rsid w:val="009E59B4"/>
    <w:rsid w:val="009E60F0"/>
    <w:rsid w:val="009E616F"/>
    <w:rsid w:val="009E6393"/>
    <w:rsid w:val="009E6876"/>
    <w:rsid w:val="009E6CAF"/>
    <w:rsid w:val="009E71F6"/>
    <w:rsid w:val="009F0216"/>
    <w:rsid w:val="009F083A"/>
    <w:rsid w:val="009F0D19"/>
    <w:rsid w:val="009F144C"/>
    <w:rsid w:val="009F170F"/>
    <w:rsid w:val="009F20E5"/>
    <w:rsid w:val="009F21CB"/>
    <w:rsid w:val="009F2240"/>
    <w:rsid w:val="009F2909"/>
    <w:rsid w:val="009F2DC9"/>
    <w:rsid w:val="009F37B5"/>
    <w:rsid w:val="009F3DB1"/>
    <w:rsid w:val="009F3EA4"/>
    <w:rsid w:val="009F40AF"/>
    <w:rsid w:val="009F473A"/>
    <w:rsid w:val="009F4F4C"/>
    <w:rsid w:val="009F5162"/>
    <w:rsid w:val="009F52EA"/>
    <w:rsid w:val="009F5597"/>
    <w:rsid w:val="009F5882"/>
    <w:rsid w:val="009F5C92"/>
    <w:rsid w:val="009F6260"/>
    <w:rsid w:val="009F6643"/>
    <w:rsid w:val="009F67BF"/>
    <w:rsid w:val="009F707F"/>
    <w:rsid w:val="009F76B9"/>
    <w:rsid w:val="009F799F"/>
    <w:rsid w:val="009F7C6E"/>
    <w:rsid w:val="00A00914"/>
    <w:rsid w:val="00A00B11"/>
    <w:rsid w:val="00A00CBE"/>
    <w:rsid w:val="00A010BD"/>
    <w:rsid w:val="00A0126E"/>
    <w:rsid w:val="00A0163A"/>
    <w:rsid w:val="00A017E1"/>
    <w:rsid w:val="00A01D30"/>
    <w:rsid w:val="00A0250E"/>
    <w:rsid w:val="00A026B5"/>
    <w:rsid w:val="00A03279"/>
    <w:rsid w:val="00A03349"/>
    <w:rsid w:val="00A03449"/>
    <w:rsid w:val="00A037BE"/>
    <w:rsid w:val="00A038F1"/>
    <w:rsid w:val="00A03CB0"/>
    <w:rsid w:val="00A03D9C"/>
    <w:rsid w:val="00A045AF"/>
    <w:rsid w:val="00A0484B"/>
    <w:rsid w:val="00A048F5"/>
    <w:rsid w:val="00A0510D"/>
    <w:rsid w:val="00A05152"/>
    <w:rsid w:val="00A05973"/>
    <w:rsid w:val="00A05E05"/>
    <w:rsid w:val="00A06170"/>
    <w:rsid w:val="00A06253"/>
    <w:rsid w:val="00A06549"/>
    <w:rsid w:val="00A065EF"/>
    <w:rsid w:val="00A06A3E"/>
    <w:rsid w:val="00A07445"/>
    <w:rsid w:val="00A07491"/>
    <w:rsid w:val="00A0777A"/>
    <w:rsid w:val="00A077FD"/>
    <w:rsid w:val="00A07A5E"/>
    <w:rsid w:val="00A07A7B"/>
    <w:rsid w:val="00A07A7F"/>
    <w:rsid w:val="00A07E02"/>
    <w:rsid w:val="00A101D2"/>
    <w:rsid w:val="00A10442"/>
    <w:rsid w:val="00A1064B"/>
    <w:rsid w:val="00A1117C"/>
    <w:rsid w:val="00A11497"/>
    <w:rsid w:val="00A119FF"/>
    <w:rsid w:val="00A11E8C"/>
    <w:rsid w:val="00A12351"/>
    <w:rsid w:val="00A12B32"/>
    <w:rsid w:val="00A12E9E"/>
    <w:rsid w:val="00A14113"/>
    <w:rsid w:val="00A143FB"/>
    <w:rsid w:val="00A14E16"/>
    <w:rsid w:val="00A1501C"/>
    <w:rsid w:val="00A15064"/>
    <w:rsid w:val="00A15141"/>
    <w:rsid w:val="00A152DB"/>
    <w:rsid w:val="00A1540F"/>
    <w:rsid w:val="00A15500"/>
    <w:rsid w:val="00A15B2E"/>
    <w:rsid w:val="00A1636C"/>
    <w:rsid w:val="00A16856"/>
    <w:rsid w:val="00A16DA0"/>
    <w:rsid w:val="00A17148"/>
    <w:rsid w:val="00A171F7"/>
    <w:rsid w:val="00A178B0"/>
    <w:rsid w:val="00A17BF7"/>
    <w:rsid w:val="00A200D8"/>
    <w:rsid w:val="00A209B0"/>
    <w:rsid w:val="00A2104D"/>
    <w:rsid w:val="00A212A2"/>
    <w:rsid w:val="00A2131A"/>
    <w:rsid w:val="00A21419"/>
    <w:rsid w:val="00A216DF"/>
    <w:rsid w:val="00A21D2D"/>
    <w:rsid w:val="00A21FE2"/>
    <w:rsid w:val="00A22323"/>
    <w:rsid w:val="00A224CE"/>
    <w:rsid w:val="00A228ED"/>
    <w:rsid w:val="00A22D77"/>
    <w:rsid w:val="00A22F69"/>
    <w:rsid w:val="00A2325B"/>
    <w:rsid w:val="00A236D7"/>
    <w:rsid w:val="00A2402F"/>
    <w:rsid w:val="00A24D66"/>
    <w:rsid w:val="00A250A5"/>
    <w:rsid w:val="00A252BB"/>
    <w:rsid w:val="00A254D6"/>
    <w:rsid w:val="00A25CAD"/>
    <w:rsid w:val="00A266B4"/>
    <w:rsid w:val="00A2677A"/>
    <w:rsid w:val="00A267A4"/>
    <w:rsid w:val="00A26ADC"/>
    <w:rsid w:val="00A271B4"/>
    <w:rsid w:val="00A2799E"/>
    <w:rsid w:val="00A27E4C"/>
    <w:rsid w:val="00A30CF5"/>
    <w:rsid w:val="00A31108"/>
    <w:rsid w:val="00A3174A"/>
    <w:rsid w:val="00A31776"/>
    <w:rsid w:val="00A31934"/>
    <w:rsid w:val="00A31BDC"/>
    <w:rsid w:val="00A32143"/>
    <w:rsid w:val="00A32262"/>
    <w:rsid w:val="00A3234C"/>
    <w:rsid w:val="00A32CC9"/>
    <w:rsid w:val="00A32E6D"/>
    <w:rsid w:val="00A33725"/>
    <w:rsid w:val="00A3378C"/>
    <w:rsid w:val="00A34388"/>
    <w:rsid w:val="00A34628"/>
    <w:rsid w:val="00A354A4"/>
    <w:rsid w:val="00A35536"/>
    <w:rsid w:val="00A35B26"/>
    <w:rsid w:val="00A361EE"/>
    <w:rsid w:val="00A36614"/>
    <w:rsid w:val="00A367EC"/>
    <w:rsid w:val="00A36E6D"/>
    <w:rsid w:val="00A37004"/>
    <w:rsid w:val="00A373FD"/>
    <w:rsid w:val="00A37484"/>
    <w:rsid w:val="00A37706"/>
    <w:rsid w:val="00A404FF"/>
    <w:rsid w:val="00A40695"/>
    <w:rsid w:val="00A4089B"/>
    <w:rsid w:val="00A40D2B"/>
    <w:rsid w:val="00A415E8"/>
    <w:rsid w:val="00A4182C"/>
    <w:rsid w:val="00A41B3E"/>
    <w:rsid w:val="00A41D93"/>
    <w:rsid w:val="00A420CE"/>
    <w:rsid w:val="00A42269"/>
    <w:rsid w:val="00A4244D"/>
    <w:rsid w:val="00A42575"/>
    <w:rsid w:val="00A426E6"/>
    <w:rsid w:val="00A42E50"/>
    <w:rsid w:val="00A42F58"/>
    <w:rsid w:val="00A42F59"/>
    <w:rsid w:val="00A4316E"/>
    <w:rsid w:val="00A437B7"/>
    <w:rsid w:val="00A43B03"/>
    <w:rsid w:val="00A43B37"/>
    <w:rsid w:val="00A43BCB"/>
    <w:rsid w:val="00A443AC"/>
    <w:rsid w:val="00A4459B"/>
    <w:rsid w:val="00A44877"/>
    <w:rsid w:val="00A4495B"/>
    <w:rsid w:val="00A44EF3"/>
    <w:rsid w:val="00A44F51"/>
    <w:rsid w:val="00A44F6B"/>
    <w:rsid w:val="00A44F72"/>
    <w:rsid w:val="00A45391"/>
    <w:rsid w:val="00A45526"/>
    <w:rsid w:val="00A4570A"/>
    <w:rsid w:val="00A45950"/>
    <w:rsid w:val="00A46126"/>
    <w:rsid w:val="00A4698D"/>
    <w:rsid w:val="00A46E2F"/>
    <w:rsid w:val="00A46EEC"/>
    <w:rsid w:val="00A472F6"/>
    <w:rsid w:val="00A4758F"/>
    <w:rsid w:val="00A477E9"/>
    <w:rsid w:val="00A5008E"/>
    <w:rsid w:val="00A505AB"/>
    <w:rsid w:val="00A50747"/>
    <w:rsid w:val="00A50831"/>
    <w:rsid w:val="00A50904"/>
    <w:rsid w:val="00A509E1"/>
    <w:rsid w:val="00A51098"/>
    <w:rsid w:val="00A511E2"/>
    <w:rsid w:val="00A51779"/>
    <w:rsid w:val="00A528D2"/>
    <w:rsid w:val="00A52E1C"/>
    <w:rsid w:val="00A53016"/>
    <w:rsid w:val="00A53158"/>
    <w:rsid w:val="00A536FD"/>
    <w:rsid w:val="00A53D3C"/>
    <w:rsid w:val="00A5402C"/>
    <w:rsid w:val="00A5471C"/>
    <w:rsid w:val="00A5480F"/>
    <w:rsid w:val="00A54C90"/>
    <w:rsid w:val="00A54D53"/>
    <w:rsid w:val="00A54EDB"/>
    <w:rsid w:val="00A54FC7"/>
    <w:rsid w:val="00A54FE8"/>
    <w:rsid w:val="00A550E9"/>
    <w:rsid w:val="00A5511D"/>
    <w:rsid w:val="00A5583E"/>
    <w:rsid w:val="00A55B31"/>
    <w:rsid w:val="00A55B72"/>
    <w:rsid w:val="00A55DB4"/>
    <w:rsid w:val="00A55E23"/>
    <w:rsid w:val="00A56293"/>
    <w:rsid w:val="00A56493"/>
    <w:rsid w:val="00A567E1"/>
    <w:rsid w:val="00A56C55"/>
    <w:rsid w:val="00A56D0D"/>
    <w:rsid w:val="00A56F18"/>
    <w:rsid w:val="00A56F68"/>
    <w:rsid w:val="00A570E1"/>
    <w:rsid w:val="00A5736E"/>
    <w:rsid w:val="00A574A0"/>
    <w:rsid w:val="00A576DA"/>
    <w:rsid w:val="00A57952"/>
    <w:rsid w:val="00A57A6B"/>
    <w:rsid w:val="00A57F49"/>
    <w:rsid w:val="00A60771"/>
    <w:rsid w:val="00A612A3"/>
    <w:rsid w:val="00A61AB5"/>
    <w:rsid w:val="00A61E3A"/>
    <w:rsid w:val="00A6259E"/>
    <w:rsid w:val="00A62872"/>
    <w:rsid w:val="00A6298F"/>
    <w:rsid w:val="00A63573"/>
    <w:rsid w:val="00A636B2"/>
    <w:rsid w:val="00A6395C"/>
    <w:rsid w:val="00A63DE1"/>
    <w:rsid w:val="00A643C4"/>
    <w:rsid w:val="00A6450E"/>
    <w:rsid w:val="00A64ACA"/>
    <w:rsid w:val="00A6554B"/>
    <w:rsid w:val="00A6584A"/>
    <w:rsid w:val="00A65864"/>
    <w:rsid w:val="00A659EC"/>
    <w:rsid w:val="00A65B3B"/>
    <w:rsid w:val="00A660C9"/>
    <w:rsid w:val="00A66364"/>
    <w:rsid w:val="00A66463"/>
    <w:rsid w:val="00A66AE5"/>
    <w:rsid w:val="00A66DE1"/>
    <w:rsid w:val="00A66EFC"/>
    <w:rsid w:val="00A670FC"/>
    <w:rsid w:val="00A67151"/>
    <w:rsid w:val="00A6736B"/>
    <w:rsid w:val="00A67739"/>
    <w:rsid w:val="00A70506"/>
    <w:rsid w:val="00A7054F"/>
    <w:rsid w:val="00A70768"/>
    <w:rsid w:val="00A70FFA"/>
    <w:rsid w:val="00A719A5"/>
    <w:rsid w:val="00A71F21"/>
    <w:rsid w:val="00A72042"/>
    <w:rsid w:val="00A720B7"/>
    <w:rsid w:val="00A7222D"/>
    <w:rsid w:val="00A72284"/>
    <w:rsid w:val="00A72396"/>
    <w:rsid w:val="00A7290C"/>
    <w:rsid w:val="00A73897"/>
    <w:rsid w:val="00A73C77"/>
    <w:rsid w:val="00A73D0C"/>
    <w:rsid w:val="00A73D53"/>
    <w:rsid w:val="00A73D55"/>
    <w:rsid w:val="00A7400F"/>
    <w:rsid w:val="00A7419C"/>
    <w:rsid w:val="00A755D8"/>
    <w:rsid w:val="00A7564A"/>
    <w:rsid w:val="00A75915"/>
    <w:rsid w:val="00A75B9F"/>
    <w:rsid w:val="00A75BA8"/>
    <w:rsid w:val="00A75BB7"/>
    <w:rsid w:val="00A76C7B"/>
    <w:rsid w:val="00A772B1"/>
    <w:rsid w:val="00A77710"/>
    <w:rsid w:val="00A804E3"/>
    <w:rsid w:val="00A804FE"/>
    <w:rsid w:val="00A80849"/>
    <w:rsid w:val="00A80BBF"/>
    <w:rsid w:val="00A81A92"/>
    <w:rsid w:val="00A82057"/>
    <w:rsid w:val="00A820E0"/>
    <w:rsid w:val="00A8243C"/>
    <w:rsid w:val="00A824C2"/>
    <w:rsid w:val="00A825A7"/>
    <w:rsid w:val="00A8299B"/>
    <w:rsid w:val="00A82CB3"/>
    <w:rsid w:val="00A82D49"/>
    <w:rsid w:val="00A835D8"/>
    <w:rsid w:val="00A837B4"/>
    <w:rsid w:val="00A83D09"/>
    <w:rsid w:val="00A844E5"/>
    <w:rsid w:val="00A8451E"/>
    <w:rsid w:val="00A85133"/>
    <w:rsid w:val="00A858BE"/>
    <w:rsid w:val="00A859F0"/>
    <w:rsid w:val="00A863FB"/>
    <w:rsid w:val="00A86608"/>
    <w:rsid w:val="00A8699F"/>
    <w:rsid w:val="00A869FD"/>
    <w:rsid w:val="00A86B96"/>
    <w:rsid w:val="00A86CE8"/>
    <w:rsid w:val="00A86ECF"/>
    <w:rsid w:val="00A87E85"/>
    <w:rsid w:val="00A901AB"/>
    <w:rsid w:val="00A902B0"/>
    <w:rsid w:val="00A90601"/>
    <w:rsid w:val="00A9077B"/>
    <w:rsid w:val="00A9082D"/>
    <w:rsid w:val="00A90EDA"/>
    <w:rsid w:val="00A90F39"/>
    <w:rsid w:val="00A9130D"/>
    <w:rsid w:val="00A9140A"/>
    <w:rsid w:val="00A9178A"/>
    <w:rsid w:val="00A91EEA"/>
    <w:rsid w:val="00A91F0E"/>
    <w:rsid w:val="00A9251B"/>
    <w:rsid w:val="00A92900"/>
    <w:rsid w:val="00A9364A"/>
    <w:rsid w:val="00A93E81"/>
    <w:rsid w:val="00A93EEE"/>
    <w:rsid w:val="00A94146"/>
    <w:rsid w:val="00A94473"/>
    <w:rsid w:val="00A94728"/>
    <w:rsid w:val="00A94AE8"/>
    <w:rsid w:val="00A94D21"/>
    <w:rsid w:val="00A94EB7"/>
    <w:rsid w:val="00A9524F"/>
    <w:rsid w:val="00A9620E"/>
    <w:rsid w:val="00A96B4F"/>
    <w:rsid w:val="00A96CDB"/>
    <w:rsid w:val="00A973AF"/>
    <w:rsid w:val="00A97512"/>
    <w:rsid w:val="00A975A7"/>
    <w:rsid w:val="00A97940"/>
    <w:rsid w:val="00A97D0F"/>
    <w:rsid w:val="00AA06D7"/>
    <w:rsid w:val="00AA1638"/>
    <w:rsid w:val="00AA167B"/>
    <w:rsid w:val="00AA1EA0"/>
    <w:rsid w:val="00AA2415"/>
    <w:rsid w:val="00AA2DDB"/>
    <w:rsid w:val="00AA35B1"/>
    <w:rsid w:val="00AA3880"/>
    <w:rsid w:val="00AA38E3"/>
    <w:rsid w:val="00AA39C1"/>
    <w:rsid w:val="00AA3DAF"/>
    <w:rsid w:val="00AA4281"/>
    <w:rsid w:val="00AA4498"/>
    <w:rsid w:val="00AA44F0"/>
    <w:rsid w:val="00AA4D53"/>
    <w:rsid w:val="00AA4FA0"/>
    <w:rsid w:val="00AA556A"/>
    <w:rsid w:val="00AA5D03"/>
    <w:rsid w:val="00AA5E9E"/>
    <w:rsid w:val="00AA600F"/>
    <w:rsid w:val="00AA621B"/>
    <w:rsid w:val="00AA6642"/>
    <w:rsid w:val="00AA6ED2"/>
    <w:rsid w:val="00AA6EF0"/>
    <w:rsid w:val="00AA79AA"/>
    <w:rsid w:val="00AB00B6"/>
    <w:rsid w:val="00AB0210"/>
    <w:rsid w:val="00AB0292"/>
    <w:rsid w:val="00AB0D69"/>
    <w:rsid w:val="00AB0DD9"/>
    <w:rsid w:val="00AB0FFD"/>
    <w:rsid w:val="00AB1AA3"/>
    <w:rsid w:val="00AB2117"/>
    <w:rsid w:val="00AB22D9"/>
    <w:rsid w:val="00AB22F3"/>
    <w:rsid w:val="00AB26D4"/>
    <w:rsid w:val="00AB2B70"/>
    <w:rsid w:val="00AB2C4D"/>
    <w:rsid w:val="00AB2DB1"/>
    <w:rsid w:val="00AB2FE7"/>
    <w:rsid w:val="00AB34E3"/>
    <w:rsid w:val="00AB3748"/>
    <w:rsid w:val="00AB3CF3"/>
    <w:rsid w:val="00AB4351"/>
    <w:rsid w:val="00AB4985"/>
    <w:rsid w:val="00AB5041"/>
    <w:rsid w:val="00AB57A5"/>
    <w:rsid w:val="00AB57F9"/>
    <w:rsid w:val="00AB5F1A"/>
    <w:rsid w:val="00AB6012"/>
    <w:rsid w:val="00AB694E"/>
    <w:rsid w:val="00AB6B86"/>
    <w:rsid w:val="00AB70C2"/>
    <w:rsid w:val="00AB7200"/>
    <w:rsid w:val="00AB73C9"/>
    <w:rsid w:val="00AB7506"/>
    <w:rsid w:val="00AB7584"/>
    <w:rsid w:val="00AB7910"/>
    <w:rsid w:val="00AC0473"/>
    <w:rsid w:val="00AC0A87"/>
    <w:rsid w:val="00AC0EED"/>
    <w:rsid w:val="00AC0F82"/>
    <w:rsid w:val="00AC10D4"/>
    <w:rsid w:val="00AC1153"/>
    <w:rsid w:val="00AC1296"/>
    <w:rsid w:val="00AC1575"/>
    <w:rsid w:val="00AC1847"/>
    <w:rsid w:val="00AC186E"/>
    <w:rsid w:val="00AC199B"/>
    <w:rsid w:val="00AC27A9"/>
    <w:rsid w:val="00AC2CFA"/>
    <w:rsid w:val="00AC31DA"/>
    <w:rsid w:val="00AC3A77"/>
    <w:rsid w:val="00AC444A"/>
    <w:rsid w:val="00AC4F0B"/>
    <w:rsid w:val="00AC5266"/>
    <w:rsid w:val="00AC5482"/>
    <w:rsid w:val="00AC5605"/>
    <w:rsid w:val="00AC6011"/>
    <w:rsid w:val="00AC63C6"/>
    <w:rsid w:val="00AC6420"/>
    <w:rsid w:val="00AC670C"/>
    <w:rsid w:val="00AC68F2"/>
    <w:rsid w:val="00AC6C7D"/>
    <w:rsid w:val="00AC725C"/>
    <w:rsid w:val="00AC7312"/>
    <w:rsid w:val="00AC776F"/>
    <w:rsid w:val="00AD04AC"/>
    <w:rsid w:val="00AD0766"/>
    <w:rsid w:val="00AD0987"/>
    <w:rsid w:val="00AD0BBC"/>
    <w:rsid w:val="00AD0E1B"/>
    <w:rsid w:val="00AD116E"/>
    <w:rsid w:val="00AD187F"/>
    <w:rsid w:val="00AD1CB1"/>
    <w:rsid w:val="00AD1ED1"/>
    <w:rsid w:val="00AD1FFC"/>
    <w:rsid w:val="00AD2385"/>
    <w:rsid w:val="00AD2694"/>
    <w:rsid w:val="00AD2C22"/>
    <w:rsid w:val="00AD2ED6"/>
    <w:rsid w:val="00AD31FB"/>
    <w:rsid w:val="00AD3491"/>
    <w:rsid w:val="00AD3B44"/>
    <w:rsid w:val="00AD3E7D"/>
    <w:rsid w:val="00AD44EE"/>
    <w:rsid w:val="00AD4927"/>
    <w:rsid w:val="00AD4FA0"/>
    <w:rsid w:val="00AD50A8"/>
    <w:rsid w:val="00AD5136"/>
    <w:rsid w:val="00AD58F0"/>
    <w:rsid w:val="00AD5F84"/>
    <w:rsid w:val="00AD603C"/>
    <w:rsid w:val="00AD6217"/>
    <w:rsid w:val="00AD65E8"/>
    <w:rsid w:val="00AD6928"/>
    <w:rsid w:val="00AD77E2"/>
    <w:rsid w:val="00AD7956"/>
    <w:rsid w:val="00AD7F51"/>
    <w:rsid w:val="00AE05BE"/>
    <w:rsid w:val="00AE184C"/>
    <w:rsid w:val="00AE2632"/>
    <w:rsid w:val="00AE3177"/>
    <w:rsid w:val="00AE3346"/>
    <w:rsid w:val="00AE386D"/>
    <w:rsid w:val="00AE3B1D"/>
    <w:rsid w:val="00AE4047"/>
    <w:rsid w:val="00AE4307"/>
    <w:rsid w:val="00AE4359"/>
    <w:rsid w:val="00AE5249"/>
    <w:rsid w:val="00AE5D20"/>
    <w:rsid w:val="00AE5EBC"/>
    <w:rsid w:val="00AE6245"/>
    <w:rsid w:val="00AE6D90"/>
    <w:rsid w:val="00AE6F7C"/>
    <w:rsid w:val="00AE7535"/>
    <w:rsid w:val="00AE7968"/>
    <w:rsid w:val="00AE7D4B"/>
    <w:rsid w:val="00AF0AE6"/>
    <w:rsid w:val="00AF16BA"/>
    <w:rsid w:val="00AF24E2"/>
    <w:rsid w:val="00AF2516"/>
    <w:rsid w:val="00AF2A41"/>
    <w:rsid w:val="00AF2C55"/>
    <w:rsid w:val="00AF3599"/>
    <w:rsid w:val="00AF3AFC"/>
    <w:rsid w:val="00AF3E45"/>
    <w:rsid w:val="00AF4130"/>
    <w:rsid w:val="00AF43AB"/>
    <w:rsid w:val="00AF442F"/>
    <w:rsid w:val="00AF4501"/>
    <w:rsid w:val="00AF4656"/>
    <w:rsid w:val="00AF4965"/>
    <w:rsid w:val="00AF49CB"/>
    <w:rsid w:val="00AF4DEE"/>
    <w:rsid w:val="00AF5326"/>
    <w:rsid w:val="00AF57E2"/>
    <w:rsid w:val="00AF5BBF"/>
    <w:rsid w:val="00AF5D29"/>
    <w:rsid w:val="00AF631A"/>
    <w:rsid w:val="00AF63ED"/>
    <w:rsid w:val="00AF6A45"/>
    <w:rsid w:val="00AF6B3A"/>
    <w:rsid w:val="00AF6F2C"/>
    <w:rsid w:val="00AF7442"/>
    <w:rsid w:val="00AF75FD"/>
    <w:rsid w:val="00AF7699"/>
    <w:rsid w:val="00AF7D8C"/>
    <w:rsid w:val="00AF7DD0"/>
    <w:rsid w:val="00AF7E5F"/>
    <w:rsid w:val="00B00F07"/>
    <w:rsid w:val="00B01CC1"/>
    <w:rsid w:val="00B01CCD"/>
    <w:rsid w:val="00B01D18"/>
    <w:rsid w:val="00B01D1D"/>
    <w:rsid w:val="00B02009"/>
    <w:rsid w:val="00B0215F"/>
    <w:rsid w:val="00B027BB"/>
    <w:rsid w:val="00B029F9"/>
    <w:rsid w:val="00B02AA5"/>
    <w:rsid w:val="00B031C9"/>
    <w:rsid w:val="00B03CB4"/>
    <w:rsid w:val="00B0405F"/>
    <w:rsid w:val="00B0447D"/>
    <w:rsid w:val="00B04B05"/>
    <w:rsid w:val="00B04C29"/>
    <w:rsid w:val="00B0592B"/>
    <w:rsid w:val="00B062A1"/>
    <w:rsid w:val="00B06B15"/>
    <w:rsid w:val="00B06BA5"/>
    <w:rsid w:val="00B07226"/>
    <w:rsid w:val="00B07347"/>
    <w:rsid w:val="00B07958"/>
    <w:rsid w:val="00B079F3"/>
    <w:rsid w:val="00B07A10"/>
    <w:rsid w:val="00B07AB0"/>
    <w:rsid w:val="00B07C7F"/>
    <w:rsid w:val="00B07D1A"/>
    <w:rsid w:val="00B10099"/>
    <w:rsid w:val="00B10251"/>
    <w:rsid w:val="00B10D5E"/>
    <w:rsid w:val="00B1134C"/>
    <w:rsid w:val="00B11E04"/>
    <w:rsid w:val="00B1249B"/>
    <w:rsid w:val="00B12729"/>
    <w:rsid w:val="00B12C49"/>
    <w:rsid w:val="00B12D4E"/>
    <w:rsid w:val="00B12FEE"/>
    <w:rsid w:val="00B1300B"/>
    <w:rsid w:val="00B1374F"/>
    <w:rsid w:val="00B13D34"/>
    <w:rsid w:val="00B144B6"/>
    <w:rsid w:val="00B14692"/>
    <w:rsid w:val="00B1469B"/>
    <w:rsid w:val="00B14840"/>
    <w:rsid w:val="00B14A46"/>
    <w:rsid w:val="00B14C85"/>
    <w:rsid w:val="00B15227"/>
    <w:rsid w:val="00B153EE"/>
    <w:rsid w:val="00B15487"/>
    <w:rsid w:val="00B154AE"/>
    <w:rsid w:val="00B15968"/>
    <w:rsid w:val="00B15D55"/>
    <w:rsid w:val="00B1660B"/>
    <w:rsid w:val="00B16B4B"/>
    <w:rsid w:val="00B16BAD"/>
    <w:rsid w:val="00B16BEA"/>
    <w:rsid w:val="00B16BF3"/>
    <w:rsid w:val="00B16C51"/>
    <w:rsid w:val="00B16D32"/>
    <w:rsid w:val="00B17747"/>
    <w:rsid w:val="00B177B2"/>
    <w:rsid w:val="00B17E1B"/>
    <w:rsid w:val="00B17FFD"/>
    <w:rsid w:val="00B2001B"/>
    <w:rsid w:val="00B202FF"/>
    <w:rsid w:val="00B2098F"/>
    <w:rsid w:val="00B20A6F"/>
    <w:rsid w:val="00B20CEF"/>
    <w:rsid w:val="00B2125E"/>
    <w:rsid w:val="00B218CF"/>
    <w:rsid w:val="00B21B83"/>
    <w:rsid w:val="00B2230F"/>
    <w:rsid w:val="00B2280E"/>
    <w:rsid w:val="00B23064"/>
    <w:rsid w:val="00B23458"/>
    <w:rsid w:val="00B239B4"/>
    <w:rsid w:val="00B23AC1"/>
    <w:rsid w:val="00B240B7"/>
    <w:rsid w:val="00B242C9"/>
    <w:rsid w:val="00B245B9"/>
    <w:rsid w:val="00B24945"/>
    <w:rsid w:val="00B249A7"/>
    <w:rsid w:val="00B2509D"/>
    <w:rsid w:val="00B2537B"/>
    <w:rsid w:val="00B261A4"/>
    <w:rsid w:val="00B263F9"/>
    <w:rsid w:val="00B26C0B"/>
    <w:rsid w:val="00B26D0C"/>
    <w:rsid w:val="00B26F5D"/>
    <w:rsid w:val="00B2764E"/>
    <w:rsid w:val="00B27A15"/>
    <w:rsid w:val="00B30078"/>
    <w:rsid w:val="00B3010E"/>
    <w:rsid w:val="00B301A1"/>
    <w:rsid w:val="00B30429"/>
    <w:rsid w:val="00B305BB"/>
    <w:rsid w:val="00B3194C"/>
    <w:rsid w:val="00B31F9D"/>
    <w:rsid w:val="00B32272"/>
    <w:rsid w:val="00B32DEB"/>
    <w:rsid w:val="00B3300C"/>
    <w:rsid w:val="00B33220"/>
    <w:rsid w:val="00B334C3"/>
    <w:rsid w:val="00B339C3"/>
    <w:rsid w:val="00B33BC1"/>
    <w:rsid w:val="00B33F3C"/>
    <w:rsid w:val="00B34335"/>
    <w:rsid w:val="00B34489"/>
    <w:rsid w:val="00B346DF"/>
    <w:rsid w:val="00B3473F"/>
    <w:rsid w:val="00B3515E"/>
    <w:rsid w:val="00B351F1"/>
    <w:rsid w:val="00B352B4"/>
    <w:rsid w:val="00B357D9"/>
    <w:rsid w:val="00B35A2F"/>
    <w:rsid w:val="00B35CFA"/>
    <w:rsid w:val="00B35F17"/>
    <w:rsid w:val="00B35F7F"/>
    <w:rsid w:val="00B36D4E"/>
    <w:rsid w:val="00B37249"/>
    <w:rsid w:val="00B375D2"/>
    <w:rsid w:val="00B379D0"/>
    <w:rsid w:val="00B37C0E"/>
    <w:rsid w:val="00B37C50"/>
    <w:rsid w:val="00B37DC7"/>
    <w:rsid w:val="00B37EC5"/>
    <w:rsid w:val="00B4079C"/>
    <w:rsid w:val="00B40A24"/>
    <w:rsid w:val="00B410E3"/>
    <w:rsid w:val="00B41533"/>
    <w:rsid w:val="00B41896"/>
    <w:rsid w:val="00B421D1"/>
    <w:rsid w:val="00B424C1"/>
    <w:rsid w:val="00B42591"/>
    <w:rsid w:val="00B4266C"/>
    <w:rsid w:val="00B430B7"/>
    <w:rsid w:val="00B430FD"/>
    <w:rsid w:val="00B432E1"/>
    <w:rsid w:val="00B43474"/>
    <w:rsid w:val="00B438BC"/>
    <w:rsid w:val="00B44CF2"/>
    <w:rsid w:val="00B455FE"/>
    <w:rsid w:val="00B458AB"/>
    <w:rsid w:val="00B459F5"/>
    <w:rsid w:val="00B45A6C"/>
    <w:rsid w:val="00B45AAE"/>
    <w:rsid w:val="00B45C24"/>
    <w:rsid w:val="00B45E3F"/>
    <w:rsid w:val="00B46396"/>
    <w:rsid w:val="00B4684A"/>
    <w:rsid w:val="00B46BAD"/>
    <w:rsid w:val="00B46D10"/>
    <w:rsid w:val="00B470EE"/>
    <w:rsid w:val="00B47171"/>
    <w:rsid w:val="00B47338"/>
    <w:rsid w:val="00B4744B"/>
    <w:rsid w:val="00B47E92"/>
    <w:rsid w:val="00B47F94"/>
    <w:rsid w:val="00B50022"/>
    <w:rsid w:val="00B504AE"/>
    <w:rsid w:val="00B50954"/>
    <w:rsid w:val="00B50A5A"/>
    <w:rsid w:val="00B51014"/>
    <w:rsid w:val="00B513C3"/>
    <w:rsid w:val="00B518E5"/>
    <w:rsid w:val="00B521B4"/>
    <w:rsid w:val="00B52564"/>
    <w:rsid w:val="00B52734"/>
    <w:rsid w:val="00B52A61"/>
    <w:rsid w:val="00B52AF4"/>
    <w:rsid w:val="00B52F6F"/>
    <w:rsid w:val="00B5317C"/>
    <w:rsid w:val="00B531D5"/>
    <w:rsid w:val="00B534B7"/>
    <w:rsid w:val="00B538B6"/>
    <w:rsid w:val="00B53B1C"/>
    <w:rsid w:val="00B53BBC"/>
    <w:rsid w:val="00B53E97"/>
    <w:rsid w:val="00B5411A"/>
    <w:rsid w:val="00B5426F"/>
    <w:rsid w:val="00B54588"/>
    <w:rsid w:val="00B54CDA"/>
    <w:rsid w:val="00B5526C"/>
    <w:rsid w:val="00B5562C"/>
    <w:rsid w:val="00B5585A"/>
    <w:rsid w:val="00B5595C"/>
    <w:rsid w:val="00B55AE5"/>
    <w:rsid w:val="00B567DE"/>
    <w:rsid w:val="00B56C9C"/>
    <w:rsid w:val="00B56F97"/>
    <w:rsid w:val="00B5713C"/>
    <w:rsid w:val="00B57297"/>
    <w:rsid w:val="00B57305"/>
    <w:rsid w:val="00B573A5"/>
    <w:rsid w:val="00B57688"/>
    <w:rsid w:val="00B5798E"/>
    <w:rsid w:val="00B60134"/>
    <w:rsid w:val="00B611B4"/>
    <w:rsid w:val="00B616D6"/>
    <w:rsid w:val="00B61CA2"/>
    <w:rsid w:val="00B61D12"/>
    <w:rsid w:val="00B620CB"/>
    <w:rsid w:val="00B62139"/>
    <w:rsid w:val="00B6258B"/>
    <w:rsid w:val="00B629BC"/>
    <w:rsid w:val="00B62F30"/>
    <w:rsid w:val="00B6308B"/>
    <w:rsid w:val="00B63639"/>
    <w:rsid w:val="00B6387D"/>
    <w:rsid w:val="00B63D1E"/>
    <w:rsid w:val="00B642F5"/>
    <w:rsid w:val="00B648FE"/>
    <w:rsid w:val="00B649D1"/>
    <w:rsid w:val="00B64DF9"/>
    <w:rsid w:val="00B65194"/>
    <w:rsid w:val="00B656AB"/>
    <w:rsid w:val="00B65F7A"/>
    <w:rsid w:val="00B668D5"/>
    <w:rsid w:val="00B66F7B"/>
    <w:rsid w:val="00B672B8"/>
    <w:rsid w:val="00B67616"/>
    <w:rsid w:val="00B676A2"/>
    <w:rsid w:val="00B67862"/>
    <w:rsid w:val="00B67ABF"/>
    <w:rsid w:val="00B67C5B"/>
    <w:rsid w:val="00B67E1B"/>
    <w:rsid w:val="00B67F20"/>
    <w:rsid w:val="00B70067"/>
    <w:rsid w:val="00B70562"/>
    <w:rsid w:val="00B70976"/>
    <w:rsid w:val="00B71656"/>
    <w:rsid w:val="00B71BD0"/>
    <w:rsid w:val="00B727D4"/>
    <w:rsid w:val="00B7282C"/>
    <w:rsid w:val="00B72E08"/>
    <w:rsid w:val="00B72FF4"/>
    <w:rsid w:val="00B732D4"/>
    <w:rsid w:val="00B732F7"/>
    <w:rsid w:val="00B73376"/>
    <w:rsid w:val="00B73864"/>
    <w:rsid w:val="00B7437F"/>
    <w:rsid w:val="00B743FC"/>
    <w:rsid w:val="00B74806"/>
    <w:rsid w:val="00B74EFF"/>
    <w:rsid w:val="00B754E2"/>
    <w:rsid w:val="00B75876"/>
    <w:rsid w:val="00B75E25"/>
    <w:rsid w:val="00B75F62"/>
    <w:rsid w:val="00B7666E"/>
    <w:rsid w:val="00B7675C"/>
    <w:rsid w:val="00B7694B"/>
    <w:rsid w:val="00B76E58"/>
    <w:rsid w:val="00B770D0"/>
    <w:rsid w:val="00B776C8"/>
    <w:rsid w:val="00B77F2A"/>
    <w:rsid w:val="00B806A5"/>
    <w:rsid w:val="00B80ABE"/>
    <w:rsid w:val="00B81E92"/>
    <w:rsid w:val="00B821D7"/>
    <w:rsid w:val="00B82845"/>
    <w:rsid w:val="00B82B47"/>
    <w:rsid w:val="00B83579"/>
    <w:rsid w:val="00B8357D"/>
    <w:rsid w:val="00B83796"/>
    <w:rsid w:val="00B83AA6"/>
    <w:rsid w:val="00B83F40"/>
    <w:rsid w:val="00B84506"/>
    <w:rsid w:val="00B8482E"/>
    <w:rsid w:val="00B85106"/>
    <w:rsid w:val="00B85124"/>
    <w:rsid w:val="00B851EA"/>
    <w:rsid w:val="00B8526B"/>
    <w:rsid w:val="00B854F9"/>
    <w:rsid w:val="00B85F55"/>
    <w:rsid w:val="00B8606A"/>
    <w:rsid w:val="00B86A97"/>
    <w:rsid w:val="00B86D4B"/>
    <w:rsid w:val="00B8716D"/>
    <w:rsid w:val="00B871B0"/>
    <w:rsid w:val="00B8725F"/>
    <w:rsid w:val="00B87541"/>
    <w:rsid w:val="00B8763F"/>
    <w:rsid w:val="00B87956"/>
    <w:rsid w:val="00B90189"/>
    <w:rsid w:val="00B90BD0"/>
    <w:rsid w:val="00B90C3B"/>
    <w:rsid w:val="00B90CE0"/>
    <w:rsid w:val="00B90D11"/>
    <w:rsid w:val="00B91037"/>
    <w:rsid w:val="00B92458"/>
    <w:rsid w:val="00B927DA"/>
    <w:rsid w:val="00B92B81"/>
    <w:rsid w:val="00B92CEE"/>
    <w:rsid w:val="00B92D6C"/>
    <w:rsid w:val="00B92FB7"/>
    <w:rsid w:val="00B934FE"/>
    <w:rsid w:val="00B936BF"/>
    <w:rsid w:val="00B9392B"/>
    <w:rsid w:val="00B93F3E"/>
    <w:rsid w:val="00B9411F"/>
    <w:rsid w:val="00B9477F"/>
    <w:rsid w:val="00B947F9"/>
    <w:rsid w:val="00B94B7A"/>
    <w:rsid w:val="00B951BE"/>
    <w:rsid w:val="00B9529D"/>
    <w:rsid w:val="00B95C94"/>
    <w:rsid w:val="00B95D0C"/>
    <w:rsid w:val="00B95F04"/>
    <w:rsid w:val="00B96302"/>
    <w:rsid w:val="00B965B4"/>
    <w:rsid w:val="00B96AA6"/>
    <w:rsid w:val="00B96BCC"/>
    <w:rsid w:val="00B96D91"/>
    <w:rsid w:val="00B96DDD"/>
    <w:rsid w:val="00B973D0"/>
    <w:rsid w:val="00B97F5E"/>
    <w:rsid w:val="00BA0526"/>
    <w:rsid w:val="00BA0CC3"/>
    <w:rsid w:val="00BA1395"/>
    <w:rsid w:val="00BA1542"/>
    <w:rsid w:val="00BA1593"/>
    <w:rsid w:val="00BA1940"/>
    <w:rsid w:val="00BA2252"/>
    <w:rsid w:val="00BA2300"/>
    <w:rsid w:val="00BA232E"/>
    <w:rsid w:val="00BA269F"/>
    <w:rsid w:val="00BA284B"/>
    <w:rsid w:val="00BA3079"/>
    <w:rsid w:val="00BA4118"/>
    <w:rsid w:val="00BA4514"/>
    <w:rsid w:val="00BA45C6"/>
    <w:rsid w:val="00BA47B0"/>
    <w:rsid w:val="00BA59AB"/>
    <w:rsid w:val="00BA606E"/>
    <w:rsid w:val="00BA7098"/>
    <w:rsid w:val="00BA70FF"/>
    <w:rsid w:val="00BA714A"/>
    <w:rsid w:val="00BA7BC2"/>
    <w:rsid w:val="00BA7BDC"/>
    <w:rsid w:val="00BA7C71"/>
    <w:rsid w:val="00BA7DAC"/>
    <w:rsid w:val="00BB00BB"/>
    <w:rsid w:val="00BB02DE"/>
    <w:rsid w:val="00BB093B"/>
    <w:rsid w:val="00BB1944"/>
    <w:rsid w:val="00BB1BB1"/>
    <w:rsid w:val="00BB1DFA"/>
    <w:rsid w:val="00BB1FED"/>
    <w:rsid w:val="00BB2594"/>
    <w:rsid w:val="00BB2598"/>
    <w:rsid w:val="00BB25B6"/>
    <w:rsid w:val="00BB27B6"/>
    <w:rsid w:val="00BB28AA"/>
    <w:rsid w:val="00BB2D50"/>
    <w:rsid w:val="00BB3041"/>
    <w:rsid w:val="00BB349F"/>
    <w:rsid w:val="00BB3511"/>
    <w:rsid w:val="00BB3A44"/>
    <w:rsid w:val="00BB3E6F"/>
    <w:rsid w:val="00BB452D"/>
    <w:rsid w:val="00BB466D"/>
    <w:rsid w:val="00BB5B39"/>
    <w:rsid w:val="00BB5CDE"/>
    <w:rsid w:val="00BB7083"/>
    <w:rsid w:val="00BB7136"/>
    <w:rsid w:val="00BB758E"/>
    <w:rsid w:val="00BB75EB"/>
    <w:rsid w:val="00BB76FB"/>
    <w:rsid w:val="00BB7777"/>
    <w:rsid w:val="00BB7AF1"/>
    <w:rsid w:val="00BB7F41"/>
    <w:rsid w:val="00BC00B3"/>
    <w:rsid w:val="00BC03E7"/>
    <w:rsid w:val="00BC06DE"/>
    <w:rsid w:val="00BC18CC"/>
    <w:rsid w:val="00BC1A4D"/>
    <w:rsid w:val="00BC1E16"/>
    <w:rsid w:val="00BC1ECF"/>
    <w:rsid w:val="00BC1F37"/>
    <w:rsid w:val="00BC21E1"/>
    <w:rsid w:val="00BC22E2"/>
    <w:rsid w:val="00BC24FA"/>
    <w:rsid w:val="00BC263A"/>
    <w:rsid w:val="00BC273A"/>
    <w:rsid w:val="00BC32E5"/>
    <w:rsid w:val="00BC3A26"/>
    <w:rsid w:val="00BC4356"/>
    <w:rsid w:val="00BC44B6"/>
    <w:rsid w:val="00BC46D6"/>
    <w:rsid w:val="00BC4BC2"/>
    <w:rsid w:val="00BC4C98"/>
    <w:rsid w:val="00BC4F94"/>
    <w:rsid w:val="00BC5FD3"/>
    <w:rsid w:val="00BC60A6"/>
    <w:rsid w:val="00BC63A7"/>
    <w:rsid w:val="00BC63D1"/>
    <w:rsid w:val="00BC69A1"/>
    <w:rsid w:val="00BC75B8"/>
    <w:rsid w:val="00BC7600"/>
    <w:rsid w:val="00BD0061"/>
    <w:rsid w:val="00BD0671"/>
    <w:rsid w:val="00BD0BDD"/>
    <w:rsid w:val="00BD0D13"/>
    <w:rsid w:val="00BD0FF0"/>
    <w:rsid w:val="00BD10A6"/>
    <w:rsid w:val="00BD117D"/>
    <w:rsid w:val="00BD11BC"/>
    <w:rsid w:val="00BD1929"/>
    <w:rsid w:val="00BD2850"/>
    <w:rsid w:val="00BD2D37"/>
    <w:rsid w:val="00BD2D3B"/>
    <w:rsid w:val="00BD2DD6"/>
    <w:rsid w:val="00BD3BE3"/>
    <w:rsid w:val="00BD4215"/>
    <w:rsid w:val="00BD4401"/>
    <w:rsid w:val="00BD44AF"/>
    <w:rsid w:val="00BD4DE4"/>
    <w:rsid w:val="00BD4F7E"/>
    <w:rsid w:val="00BD51ED"/>
    <w:rsid w:val="00BD543C"/>
    <w:rsid w:val="00BD5F99"/>
    <w:rsid w:val="00BE01C9"/>
    <w:rsid w:val="00BE0AF6"/>
    <w:rsid w:val="00BE0B6D"/>
    <w:rsid w:val="00BE117B"/>
    <w:rsid w:val="00BE1A92"/>
    <w:rsid w:val="00BE1D9E"/>
    <w:rsid w:val="00BE1FA8"/>
    <w:rsid w:val="00BE292D"/>
    <w:rsid w:val="00BE2EC5"/>
    <w:rsid w:val="00BE32F2"/>
    <w:rsid w:val="00BE34C4"/>
    <w:rsid w:val="00BE3797"/>
    <w:rsid w:val="00BE3949"/>
    <w:rsid w:val="00BE39A6"/>
    <w:rsid w:val="00BE3B22"/>
    <w:rsid w:val="00BE3DE2"/>
    <w:rsid w:val="00BE47BC"/>
    <w:rsid w:val="00BE496D"/>
    <w:rsid w:val="00BE53A2"/>
    <w:rsid w:val="00BE575A"/>
    <w:rsid w:val="00BE5927"/>
    <w:rsid w:val="00BE5C45"/>
    <w:rsid w:val="00BE5D59"/>
    <w:rsid w:val="00BE5FC7"/>
    <w:rsid w:val="00BE6D20"/>
    <w:rsid w:val="00BE6D30"/>
    <w:rsid w:val="00BE6F34"/>
    <w:rsid w:val="00BE6FD1"/>
    <w:rsid w:val="00BE74E6"/>
    <w:rsid w:val="00BE7564"/>
    <w:rsid w:val="00BE7BFC"/>
    <w:rsid w:val="00BE7C8B"/>
    <w:rsid w:val="00BE7ED8"/>
    <w:rsid w:val="00BF05FF"/>
    <w:rsid w:val="00BF08CB"/>
    <w:rsid w:val="00BF0B49"/>
    <w:rsid w:val="00BF0EF2"/>
    <w:rsid w:val="00BF10DF"/>
    <w:rsid w:val="00BF1AB8"/>
    <w:rsid w:val="00BF1B5B"/>
    <w:rsid w:val="00BF1C1E"/>
    <w:rsid w:val="00BF2516"/>
    <w:rsid w:val="00BF2BE0"/>
    <w:rsid w:val="00BF31FC"/>
    <w:rsid w:val="00BF3200"/>
    <w:rsid w:val="00BF332F"/>
    <w:rsid w:val="00BF34DD"/>
    <w:rsid w:val="00BF35E7"/>
    <w:rsid w:val="00BF3934"/>
    <w:rsid w:val="00BF3C33"/>
    <w:rsid w:val="00BF3D29"/>
    <w:rsid w:val="00BF3D4E"/>
    <w:rsid w:val="00BF46F9"/>
    <w:rsid w:val="00BF4835"/>
    <w:rsid w:val="00BF4861"/>
    <w:rsid w:val="00BF4876"/>
    <w:rsid w:val="00BF48B9"/>
    <w:rsid w:val="00BF4CB1"/>
    <w:rsid w:val="00BF4D04"/>
    <w:rsid w:val="00BF4E7F"/>
    <w:rsid w:val="00BF4F01"/>
    <w:rsid w:val="00BF55D1"/>
    <w:rsid w:val="00BF5688"/>
    <w:rsid w:val="00BF5817"/>
    <w:rsid w:val="00BF6822"/>
    <w:rsid w:val="00BF6933"/>
    <w:rsid w:val="00BF6946"/>
    <w:rsid w:val="00BF6976"/>
    <w:rsid w:val="00BF6ABB"/>
    <w:rsid w:val="00BF6CC0"/>
    <w:rsid w:val="00BF6F6D"/>
    <w:rsid w:val="00BF72A5"/>
    <w:rsid w:val="00BF7703"/>
    <w:rsid w:val="00BF7789"/>
    <w:rsid w:val="00C00C07"/>
    <w:rsid w:val="00C00F54"/>
    <w:rsid w:val="00C016A1"/>
    <w:rsid w:val="00C01758"/>
    <w:rsid w:val="00C01840"/>
    <w:rsid w:val="00C01B71"/>
    <w:rsid w:val="00C02248"/>
    <w:rsid w:val="00C022A7"/>
    <w:rsid w:val="00C023E3"/>
    <w:rsid w:val="00C024BC"/>
    <w:rsid w:val="00C031D0"/>
    <w:rsid w:val="00C037CD"/>
    <w:rsid w:val="00C037FA"/>
    <w:rsid w:val="00C05206"/>
    <w:rsid w:val="00C05387"/>
    <w:rsid w:val="00C05781"/>
    <w:rsid w:val="00C05D94"/>
    <w:rsid w:val="00C05EFE"/>
    <w:rsid w:val="00C0638B"/>
    <w:rsid w:val="00C064A6"/>
    <w:rsid w:val="00C06577"/>
    <w:rsid w:val="00C071C2"/>
    <w:rsid w:val="00C07C0C"/>
    <w:rsid w:val="00C102E8"/>
    <w:rsid w:val="00C108B2"/>
    <w:rsid w:val="00C108C8"/>
    <w:rsid w:val="00C10A3A"/>
    <w:rsid w:val="00C111BF"/>
    <w:rsid w:val="00C113D8"/>
    <w:rsid w:val="00C11E7F"/>
    <w:rsid w:val="00C11FF2"/>
    <w:rsid w:val="00C121E4"/>
    <w:rsid w:val="00C12479"/>
    <w:rsid w:val="00C12D71"/>
    <w:rsid w:val="00C13068"/>
    <w:rsid w:val="00C13AA4"/>
    <w:rsid w:val="00C14572"/>
    <w:rsid w:val="00C145FB"/>
    <w:rsid w:val="00C14657"/>
    <w:rsid w:val="00C147E2"/>
    <w:rsid w:val="00C14B3E"/>
    <w:rsid w:val="00C15BA3"/>
    <w:rsid w:val="00C15F64"/>
    <w:rsid w:val="00C160E3"/>
    <w:rsid w:val="00C16A67"/>
    <w:rsid w:val="00C1731B"/>
    <w:rsid w:val="00C2014D"/>
    <w:rsid w:val="00C20393"/>
    <w:rsid w:val="00C20BD7"/>
    <w:rsid w:val="00C20BF0"/>
    <w:rsid w:val="00C20D07"/>
    <w:rsid w:val="00C214CD"/>
    <w:rsid w:val="00C21715"/>
    <w:rsid w:val="00C21744"/>
    <w:rsid w:val="00C217A6"/>
    <w:rsid w:val="00C21AF9"/>
    <w:rsid w:val="00C21B34"/>
    <w:rsid w:val="00C21E68"/>
    <w:rsid w:val="00C21F75"/>
    <w:rsid w:val="00C22064"/>
    <w:rsid w:val="00C223F5"/>
    <w:rsid w:val="00C224AD"/>
    <w:rsid w:val="00C22A5B"/>
    <w:rsid w:val="00C231F4"/>
    <w:rsid w:val="00C237CC"/>
    <w:rsid w:val="00C2406A"/>
    <w:rsid w:val="00C2416E"/>
    <w:rsid w:val="00C24697"/>
    <w:rsid w:val="00C2501A"/>
    <w:rsid w:val="00C26187"/>
    <w:rsid w:val="00C261D0"/>
    <w:rsid w:val="00C26584"/>
    <w:rsid w:val="00C27A79"/>
    <w:rsid w:val="00C300CC"/>
    <w:rsid w:val="00C30CD3"/>
    <w:rsid w:val="00C31387"/>
    <w:rsid w:val="00C31659"/>
    <w:rsid w:val="00C317CD"/>
    <w:rsid w:val="00C32402"/>
    <w:rsid w:val="00C324D2"/>
    <w:rsid w:val="00C32597"/>
    <w:rsid w:val="00C326EE"/>
    <w:rsid w:val="00C3271B"/>
    <w:rsid w:val="00C3273A"/>
    <w:rsid w:val="00C32866"/>
    <w:rsid w:val="00C3287A"/>
    <w:rsid w:val="00C3290B"/>
    <w:rsid w:val="00C33306"/>
    <w:rsid w:val="00C333EE"/>
    <w:rsid w:val="00C33676"/>
    <w:rsid w:val="00C339C5"/>
    <w:rsid w:val="00C34A09"/>
    <w:rsid w:val="00C34D5C"/>
    <w:rsid w:val="00C3503F"/>
    <w:rsid w:val="00C35447"/>
    <w:rsid w:val="00C35520"/>
    <w:rsid w:val="00C35A66"/>
    <w:rsid w:val="00C3694C"/>
    <w:rsid w:val="00C3727C"/>
    <w:rsid w:val="00C37375"/>
    <w:rsid w:val="00C374B1"/>
    <w:rsid w:val="00C37720"/>
    <w:rsid w:val="00C37ADE"/>
    <w:rsid w:val="00C37B65"/>
    <w:rsid w:val="00C401A2"/>
    <w:rsid w:val="00C40BFE"/>
    <w:rsid w:val="00C40C39"/>
    <w:rsid w:val="00C40C5F"/>
    <w:rsid w:val="00C40DB7"/>
    <w:rsid w:val="00C40DEB"/>
    <w:rsid w:val="00C40F2C"/>
    <w:rsid w:val="00C410D7"/>
    <w:rsid w:val="00C41566"/>
    <w:rsid w:val="00C4157C"/>
    <w:rsid w:val="00C416AC"/>
    <w:rsid w:val="00C41AA5"/>
    <w:rsid w:val="00C41D48"/>
    <w:rsid w:val="00C4229F"/>
    <w:rsid w:val="00C42D51"/>
    <w:rsid w:val="00C436BD"/>
    <w:rsid w:val="00C43762"/>
    <w:rsid w:val="00C439E2"/>
    <w:rsid w:val="00C43B26"/>
    <w:rsid w:val="00C43C72"/>
    <w:rsid w:val="00C43CFB"/>
    <w:rsid w:val="00C43EBE"/>
    <w:rsid w:val="00C43F45"/>
    <w:rsid w:val="00C43FF2"/>
    <w:rsid w:val="00C440D8"/>
    <w:rsid w:val="00C441B8"/>
    <w:rsid w:val="00C4433C"/>
    <w:rsid w:val="00C44534"/>
    <w:rsid w:val="00C448CF"/>
    <w:rsid w:val="00C44D40"/>
    <w:rsid w:val="00C44E18"/>
    <w:rsid w:val="00C450E9"/>
    <w:rsid w:val="00C45146"/>
    <w:rsid w:val="00C4522C"/>
    <w:rsid w:val="00C4534B"/>
    <w:rsid w:val="00C45B74"/>
    <w:rsid w:val="00C464E6"/>
    <w:rsid w:val="00C46A89"/>
    <w:rsid w:val="00C47305"/>
    <w:rsid w:val="00C47441"/>
    <w:rsid w:val="00C479A4"/>
    <w:rsid w:val="00C50EE7"/>
    <w:rsid w:val="00C50F8A"/>
    <w:rsid w:val="00C517BC"/>
    <w:rsid w:val="00C5188F"/>
    <w:rsid w:val="00C518FF"/>
    <w:rsid w:val="00C51D1A"/>
    <w:rsid w:val="00C51D7A"/>
    <w:rsid w:val="00C52705"/>
    <w:rsid w:val="00C52E0A"/>
    <w:rsid w:val="00C53579"/>
    <w:rsid w:val="00C53E48"/>
    <w:rsid w:val="00C54429"/>
    <w:rsid w:val="00C5457D"/>
    <w:rsid w:val="00C545E3"/>
    <w:rsid w:val="00C54BEC"/>
    <w:rsid w:val="00C5529A"/>
    <w:rsid w:val="00C55750"/>
    <w:rsid w:val="00C56062"/>
    <w:rsid w:val="00C560FB"/>
    <w:rsid w:val="00C56376"/>
    <w:rsid w:val="00C56993"/>
    <w:rsid w:val="00C56B94"/>
    <w:rsid w:val="00C56C6E"/>
    <w:rsid w:val="00C56D19"/>
    <w:rsid w:val="00C5717F"/>
    <w:rsid w:val="00C57907"/>
    <w:rsid w:val="00C57BC0"/>
    <w:rsid w:val="00C602E1"/>
    <w:rsid w:val="00C604CC"/>
    <w:rsid w:val="00C60738"/>
    <w:rsid w:val="00C6123A"/>
    <w:rsid w:val="00C616CC"/>
    <w:rsid w:val="00C617C8"/>
    <w:rsid w:val="00C61D43"/>
    <w:rsid w:val="00C61F86"/>
    <w:rsid w:val="00C6200C"/>
    <w:rsid w:val="00C621A4"/>
    <w:rsid w:val="00C621DD"/>
    <w:rsid w:val="00C62271"/>
    <w:rsid w:val="00C6265B"/>
    <w:rsid w:val="00C62729"/>
    <w:rsid w:val="00C634CC"/>
    <w:rsid w:val="00C63DCE"/>
    <w:rsid w:val="00C646EB"/>
    <w:rsid w:val="00C64D18"/>
    <w:rsid w:val="00C64E12"/>
    <w:rsid w:val="00C655AD"/>
    <w:rsid w:val="00C65E56"/>
    <w:rsid w:val="00C66007"/>
    <w:rsid w:val="00C668B8"/>
    <w:rsid w:val="00C66A91"/>
    <w:rsid w:val="00C671B8"/>
    <w:rsid w:val="00C67760"/>
    <w:rsid w:val="00C67D9A"/>
    <w:rsid w:val="00C70135"/>
    <w:rsid w:val="00C70241"/>
    <w:rsid w:val="00C703D7"/>
    <w:rsid w:val="00C70503"/>
    <w:rsid w:val="00C70578"/>
    <w:rsid w:val="00C70613"/>
    <w:rsid w:val="00C707CE"/>
    <w:rsid w:val="00C70B8F"/>
    <w:rsid w:val="00C70F17"/>
    <w:rsid w:val="00C71844"/>
    <w:rsid w:val="00C718F8"/>
    <w:rsid w:val="00C71A8B"/>
    <w:rsid w:val="00C72153"/>
    <w:rsid w:val="00C7242C"/>
    <w:rsid w:val="00C72EB1"/>
    <w:rsid w:val="00C7308F"/>
    <w:rsid w:val="00C73124"/>
    <w:rsid w:val="00C73902"/>
    <w:rsid w:val="00C73D08"/>
    <w:rsid w:val="00C742A9"/>
    <w:rsid w:val="00C74657"/>
    <w:rsid w:val="00C746EC"/>
    <w:rsid w:val="00C74805"/>
    <w:rsid w:val="00C74B72"/>
    <w:rsid w:val="00C74B92"/>
    <w:rsid w:val="00C74CC6"/>
    <w:rsid w:val="00C74F1A"/>
    <w:rsid w:val="00C75065"/>
    <w:rsid w:val="00C752DD"/>
    <w:rsid w:val="00C75A3D"/>
    <w:rsid w:val="00C75D04"/>
    <w:rsid w:val="00C75DC0"/>
    <w:rsid w:val="00C763C5"/>
    <w:rsid w:val="00C767EE"/>
    <w:rsid w:val="00C76B82"/>
    <w:rsid w:val="00C77866"/>
    <w:rsid w:val="00C779E1"/>
    <w:rsid w:val="00C77E89"/>
    <w:rsid w:val="00C77FF1"/>
    <w:rsid w:val="00C8118D"/>
    <w:rsid w:val="00C81417"/>
    <w:rsid w:val="00C8148B"/>
    <w:rsid w:val="00C81779"/>
    <w:rsid w:val="00C81B9C"/>
    <w:rsid w:val="00C82056"/>
    <w:rsid w:val="00C82265"/>
    <w:rsid w:val="00C82555"/>
    <w:rsid w:val="00C82850"/>
    <w:rsid w:val="00C82ABF"/>
    <w:rsid w:val="00C82DE4"/>
    <w:rsid w:val="00C835EF"/>
    <w:rsid w:val="00C83C22"/>
    <w:rsid w:val="00C84069"/>
    <w:rsid w:val="00C840D9"/>
    <w:rsid w:val="00C84204"/>
    <w:rsid w:val="00C8427C"/>
    <w:rsid w:val="00C84284"/>
    <w:rsid w:val="00C842DF"/>
    <w:rsid w:val="00C84431"/>
    <w:rsid w:val="00C848BF"/>
    <w:rsid w:val="00C85354"/>
    <w:rsid w:val="00C87B5B"/>
    <w:rsid w:val="00C87BCA"/>
    <w:rsid w:val="00C87FB9"/>
    <w:rsid w:val="00C90680"/>
    <w:rsid w:val="00C9090C"/>
    <w:rsid w:val="00C90C51"/>
    <w:rsid w:val="00C91423"/>
    <w:rsid w:val="00C91815"/>
    <w:rsid w:val="00C91928"/>
    <w:rsid w:val="00C91C5B"/>
    <w:rsid w:val="00C91C91"/>
    <w:rsid w:val="00C91D01"/>
    <w:rsid w:val="00C92127"/>
    <w:rsid w:val="00C9241A"/>
    <w:rsid w:val="00C925F6"/>
    <w:rsid w:val="00C92CCC"/>
    <w:rsid w:val="00C92CE5"/>
    <w:rsid w:val="00C92ECC"/>
    <w:rsid w:val="00C930E4"/>
    <w:rsid w:val="00C9321D"/>
    <w:rsid w:val="00C93901"/>
    <w:rsid w:val="00C93967"/>
    <w:rsid w:val="00C94315"/>
    <w:rsid w:val="00C94471"/>
    <w:rsid w:val="00C94D32"/>
    <w:rsid w:val="00C94DAC"/>
    <w:rsid w:val="00C95027"/>
    <w:rsid w:val="00C953C5"/>
    <w:rsid w:val="00C95548"/>
    <w:rsid w:val="00C95568"/>
    <w:rsid w:val="00C95ADA"/>
    <w:rsid w:val="00C95AE0"/>
    <w:rsid w:val="00C96211"/>
    <w:rsid w:val="00C9630B"/>
    <w:rsid w:val="00C96563"/>
    <w:rsid w:val="00C96718"/>
    <w:rsid w:val="00C96813"/>
    <w:rsid w:val="00C96884"/>
    <w:rsid w:val="00C96FB2"/>
    <w:rsid w:val="00C9712F"/>
    <w:rsid w:val="00C9726D"/>
    <w:rsid w:val="00C974C5"/>
    <w:rsid w:val="00C97587"/>
    <w:rsid w:val="00C97C20"/>
    <w:rsid w:val="00C97CE4"/>
    <w:rsid w:val="00C97FE8"/>
    <w:rsid w:val="00CA01AE"/>
    <w:rsid w:val="00CA0D8D"/>
    <w:rsid w:val="00CA11E5"/>
    <w:rsid w:val="00CA1BA7"/>
    <w:rsid w:val="00CA1C19"/>
    <w:rsid w:val="00CA1EBC"/>
    <w:rsid w:val="00CA206B"/>
    <w:rsid w:val="00CA216D"/>
    <w:rsid w:val="00CA23B7"/>
    <w:rsid w:val="00CA252D"/>
    <w:rsid w:val="00CA26E7"/>
    <w:rsid w:val="00CA2A0D"/>
    <w:rsid w:val="00CA2C70"/>
    <w:rsid w:val="00CA3AED"/>
    <w:rsid w:val="00CA418D"/>
    <w:rsid w:val="00CA4DBE"/>
    <w:rsid w:val="00CA4DD0"/>
    <w:rsid w:val="00CA4F96"/>
    <w:rsid w:val="00CA5176"/>
    <w:rsid w:val="00CA539A"/>
    <w:rsid w:val="00CA5886"/>
    <w:rsid w:val="00CA5A56"/>
    <w:rsid w:val="00CA5DB6"/>
    <w:rsid w:val="00CA60D7"/>
    <w:rsid w:val="00CA692D"/>
    <w:rsid w:val="00CA6A3D"/>
    <w:rsid w:val="00CA6B4B"/>
    <w:rsid w:val="00CA6D61"/>
    <w:rsid w:val="00CA7A47"/>
    <w:rsid w:val="00CA7B41"/>
    <w:rsid w:val="00CA7D8C"/>
    <w:rsid w:val="00CB0851"/>
    <w:rsid w:val="00CB0915"/>
    <w:rsid w:val="00CB0AD3"/>
    <w:rsid w:val="00CB108B"/>
    <w:rsid w:val="00CB1275"/>
    <w:rsid w:val="00CB1306"/>
    <w:rsid w:val="00CB1533"/>
    <w:rsid w:val="00CB15EF"/>
    <w:rsid w:val="00CB1E32"/>
    <w:rsid w:val="00CB1E53"/>
    <w:rsid w:val="00CB1F16"/>
    <w:rsid w:val="00CB2A06"/>
    <w:rsid w:val="00CB2B11"/>
    <w:rsid w:val="00CB31D2"/>
    <w:rsid w:val="00CB39EB"/>
    <w:rsid w:val="00CB4242"/>
    <w:rsid w:val="00CB436B"/>
    <w:rsid w:val="00CB446C"/>
    <w:rsid w:val="00CB47CF"/>
    <w:rsid w:val="00CB4C0E"/>
    <w:rsid w:val="00CB4C65"/>
    <w:rsid w:val="00CB53A9"/>
    <w:rsid w:val="00CB5DFC"/>
    <w:rsid w:val="00CB5ED9"/>
    <w:rsid w:val="00CB6444"/>
    <w:rsid w:val="00CB647C"/>
    <w:rsid w:val="00CB6980"/>
    <w:rsid w:val="00CB7472"/>
    <w:rsid w:val="00CB77D8"/>
    <w:rsid w:val="00CB78EC"/>
    <w:rsid w:val="00CB7E2A"/>
    <w:rsid w:val="00CB7E77"/>
    <w:rsid w:val="00CC0585"/>
    <w:rsid w:val="00CC1130"/>
    <w:rsid w:val="00CC122C"/>
    <w:rsid w:val="00CC13E9"/>
    <w:rsid w:val="00CC2059"/>
    <w:rsid w:val="00CC2100"/>
    <w:rsid w:val="00CC2A50"/>
    <w:rsid w:val="00CC2FA2"/>
    <w:rsid w:val="00CC3111"/>
    <w:rsid w:val="00CC33E5"/>
    <w:rsid w:val="00CC36E0"/>
    <w:rsid w:val="00CC3867"/>
    <w:rsid w:val="00CC39CF"/>
    <w:rsid w:val="00CC39D8"/>
    <w:rsid w:val="00CC3A17"/>
    <w:rsid w:val="00CC3B2D"/>
    <w:rsid w:val="00CC40B4"/>
    <w:rsid w:val="00CC4C0B"/>
    <w:rsid w:val="00CC5699"/>
    <w:rsid w:val="00CC5F9C"/>
    <w:rsid w:val="00CC6293"/>
    <w:rsid w:val="00CC634A"/>
    <w:rsid w:val="00CC67DA"/>
    <w:rsid w:val="00CC6C22"/>
    <w:rsid w:val="00CC6CC0"/>
    <w:rsid w:val="00CC71DB"/>
    <w:rsid w:val="00CC7257"/>
    <w:rsid w:val="00CC7D89"/>
    <w:rsid w:val="00CC7E54"/>
    <w:rsid w:val="00CD0C77"/>
    <w:rsid w:val="00CD1415"/>
    <w:rsid w:val="00CD1817"/>
    <w:rsid w:val="00CD19F9"/>
    <w:rsid w:val="00CD35B7"/>
    <w:rsid w:val="00CD363F"/>
    <w:rsid w:val="00CD371D"/>
    <w:rsid w:val="00CD3B12"/>
    <w:rsid w:val="00CD3B72"/>
    <w:rsid w:val="00CD4494"/>
    <w:rsid w:val="00CD44FA"/>
    <w:rsid w:val="00CD45EA"/>
    <w:rsid w:val="00CD4DDC"/>
    <w:rsid w:val="00CD505B"/>
    <w:rsid w:val="00CD57A3"/>
    <w:rsid w:val="00CD5932"/>
    <w:rsid w:val="00CD5946"/>
    <w:rsid w:val="00CD5FDC"/>
    <w:rsid w:val="00CD6445"/>
    <w:rsid w:val="00CD7244"/>
    <w:rsid w:val="00CD7270"/>
    <w:rsid w:val="00CD74D7"/>
    <w:rsid w:val="00CD7609"/>
    <w:rsid w:val="00CD77B0"/>
    <w:rsid w:val="00CD7962"/>
    <w:rsid w:val="00CE007D"/>
    <w:rsid w:val="00CE0174"/>
    <w:rsid w:val="00CE0D21"/>
    <w:rsid w:val="00CE116A"/>
    <w:rsid w:val="00CE1334"/>
    <w:rsid w:val="00CE142D"/>
    <w:rsid w:val="00CE1A26"/>
    <w:rsid w:val="00CE1E4B"/>
    <w:rsid w:val="00CE2032"/>
    <w:rsid w:val="00CE26E0"/>
    <w:rsid w:val="00CE3107"/>
    <w:rsid w:val="00CE3237"/>
    <w:rsid w:val="00CE3559"/>
    <w:rsid w:val="00CE3613"/>
    <w:rsid w:val="00CE3942"/>
    <w:rsid w:val="00CE3D9D"/>
    <w:rsid w:val="00CE411F"/>
    <w:rsid w:val="00CE4264"/>
    <w:rsid w:val="00CE429B"/>
    <w:rsid w:val="00CE4497"/>
    <w:rsid w:val="00CE4540"/>
    <w:rsid w:val="00CE45A1"/>
    <w:rsid w:val="00CE4709"/>
    <w:rsid w:val="00CE50D2"/>
    <w:rsid w:val="00CE5BB2"/>
    <w:rsid w:val="00CE6035"/>
    <w:rsid w:val="00CE6441"/>
    <w:rsid w:val="00CE6CC8"/>
    <w:rsid w:val="00CE7646"/>
    <w:rsid w:val="00CE7927"/>
    <w:rsid w:val="00CE7C7A"/>
    <w:rsid w:val="00CE7D36"/>
    <w:rsid w:val="00CE7FE6"/>
    <w:rsid w:val="00CF05D6"/>
    <w:rsid w:val="00CF0608"/>
    <w:rsid w:val="00CF0996"/>
    <w:rsid w:val="00CF0F32"/>
    <w:rsid w:val="00CF1D0F"/>
    <w:rsid w:val="00CF1DC1"/>
    <w:rsid w:val="00CF1EDD"/>
    <w:rsid w:val="00CF22E0"/>
    <w:rsid w:val="00CF23B7"/>
    <w:rsid w:val="00CF2664"/>
    <w:rsid w:val="00CF287A"/>
    <w:rsid w:val="00CF32F7"/>
    <w:rsid w:val="00CF3374"/>
    <w:rsid w:val="00CF38A1"/>
    <w:rsid w:val="00CF39E0"/>
    <w:rsid w:val="00CF3AEA"/>
    <w:rsid w:val="00CF3C59"/>
    <w:rsid w:val="00CF3CE5"/>
    <w:rsid w:val="00CF3E40"/>
    <w:rsid w:val="00CF3F79"/>
    <w:rsid w:val="00CF44F7"/>
    <w:rsid w:val="00CF4AA3"/>
    <w:rsid w:val="00CF5189"/>
    <w:rsid w:val="00CF598A"/>
    <w:rsid w:val="00CF5B30"/>
    <w:rsid w:val="00CF5B60"/>
    <w:rsid w:val="00CF5B69"/>
    <w:rsid w:val="00CF5DEA"/>
    <w:rsid w:val="00CF63CD"/>
    <w:rsid w:val="00CF6917"/>
    <w:rsid w:val="00CF6D37"/>
    <w:rsid w:val="00CF6D80"/>
    <w:rsid w:val="00CF6D97"/>
    <w:rsid w:val="00CF6E39"/>
    <w:rsid w:val="00CF74D3"/>
    <w:rsid w:val="00CF76CB"/>
    <w:rsid w:val="00CF788D"/>
    <w:rsid w:val="00D0014D"/>
    <w:rsid w:val="00D00355"/>
    <w:rsid w:val="00D0061F"/>
    <w:rsid w:val="00D00FCA"/>
    <w:rsid w:val="00D0128B"/>
    <w:rsid w:val="00D02064"/>
    <w:rsid w:val="00D022A0"/>
    <w:rsid w:val="00D028AF"/>
    <w:rsid w:val="00D02A34"/>
    <w:rsid w:val="00D02BBC"/>
    <w:rsid w:val="00D02BEC"/>
    <w:rsid w:val="00D02E0B"/>
    <w:rsid w:val="00D02E3F"/>
    <w:rsid w:val="00D031F1"/>
    <w:rsid w:val="00D03885"/>
    <w:rsid w:val="00D03B63"/>
    <w:rsid w:val="00D03ED2"/>
    <w:rsid w:val="00D04CC1"/>
    <w:rsid w:val="00D057A8"/>
    <w:rsid w:val="00D05F92"/>
    <w:rsid w:val="00D06015"/>
    <w:rsid w:val="00D0637D"/>
    <w:rsid w:val="00D06663"/>
    <w:rsid w:val="00D0669D"/>
    <w:rsid w:val="00D06C33"/>
    <w:rsid w:val="00D06C45"/>
    <w:rsid w:val="00D06D28"/>
    <w:rsid w:val="00D06EAC"/>
    <w:rsid w:val="00D07621"/>
    <w:rsid w:val="00D076A6"/>
    <w:rsid w:val="00D0774C"/>
    <w:rsid w:val="00D10606"/>
    <w:rsid w:val="00D106B7"/>
    <w:rsid w:val="00D10A8A"/>
    <w:rsid w:val="00D10D62"/>
    <w:rsid w:val="00D114CD"/>
    <w:rsid w:val="00D11AFC"/>
    <w:rsid w:val="00D12994"/>
    <w:rsid w:val="00D13053"/>
    <w:rsid w:val="00D1354E"/>
    <w:rsid w:val="00D135B6"/>
    <w:rsid w:val="00D1375B"/>
    <w:rsid w:val="00D13BD1"/>
    <w:rsid w:val="00D14045"/>
    <w:rsid w:val="00D14AC5"/>
    <w:rsid w:val="00D14F47"/>
    <w:rsid w:val="00D15F82"/>
    <w:rsid w:val="00D160AB"/>
    <w:rsid w:val="00D160D2"/>
    <w:rsid w:val="00D1610E"/>
    <w:rsid w:val="00D16115"/>
    <w:rsid w:val="00D16B0E"/>
    <w:rsid w:val="00D17B0B"/>
    <w:rsid w:val="00D17B9B"/>
    <w:rsid w:val="00D17DAB"/>
    <w:rsid w:val="00D20B68"/>
    <w:rsid w:val="00D20E83"/>
    <w:rsid w:val="00D2118F"/>
    <w:rsid w:val="00D21449"/>
    <w:rsid w:val="00D2156A"/>
    <w:rsid w:val="00D21656"/>
    <w:rsid w:val="00D2165F"/>
    <w:rsid w:val="00D21F87"/>
    <w:rsid w:val="00D22AFD"/>
    <w:rsid w:val="00D22FA2"/>
    <w:rsid w:val="00D23113"/>
    <w:rsid w:val="00D234FF"/>
    <w:rsid w:val="00D23548"/>
    <w:rsid w:val="00D238C3"/>
    <w:rsid w:val="00D23C0C"/>
    <w:rsid w:val="00D23E4D"/>
    <w:rsid w:val="00D242AA"/>
    <w:rsid w:val="00D2435D"/>
    <w:rsid w:val="00D2491F"/>
    <w:rsid w:val="00D24E44"/>
    <w:rsid w:val="00D24EEC"/>
    <w:rsid w:val="00D253E3"/>
    <w:rsid w:val="00D25C63"/>
    <w:rsid w:val="00D25CDC"/>
    <w:rsid w:val="00D25E86"/>
    <w:rsid w:val="00D25FF2"/>
    <w:rsid w:val="00D26189"/>
    <w:rsid w:val="00D263D5"/>
    <w:rsid w:val="00D264A6"/>
    <w:rsid w:val="00D2681E"/>
    <w:rsid w:val="00D278B8"/>
    <w:rsid w:val="00D27D10"/>
    <w:rsid w:val="00D30447"/>
    <w:rsid w:val="00D307BB"/>
    <w:rsid w:val="00D311D8"/>
    <w:rsid w:val="00D31389"/>
    <w:rsid w:val="00D3164E"/>
    <w:rsid w:val="00D317AA"/>
    <w:rsid w:val="00D31919"/>
    <w:rsid w:val="00D31B61"/>
    <w:rsid w:val="00D31CDD"/>
    <w:rsid w:val="00D31F6E"/>
    <w:rsid w:val="00D3229B"/>
    <w:rsid w:val="00D322BE"/>
    <w:rsid w:val="00D324E8"/>
    <w:rsid w:val="00D32FF1"/>
    <w:rsid w:val="00D3387A"/>
    <w:rsid w:val="00D339AD"/>
    <w:rsid w:val="00D33CD1"/>
    <w:rsid w:val="00D33E65"/>
    <w:rsid w:val="00D34406"/>
    <w:rsid w:val="00D345DB"/>
    <w:rsid w:val="00D34C1F"/>
    <w:rsid w:val="00D350FE"/>
    <w:rsid w:val="00D351AB"/>
    <w:rsid w:val="00D3547B"/>
    <w:rsid w:val="00D354F0"/>
    <w:rsid w:val="00D355E6"/>
    <w:rsid w:val="00D35E2B"/>
    <w:rsid w:val="00D35F55"/>
    <w:rsid w:val="00D3604F"/>
    <w:rsid w:val="00D36246"/>
    <w:rsid w:val="00D36D9E"/>
    <w:rsid w:val="00D36FFC"/>
    <w:rsid w:val="00D374D3"/>
    <w:rsid w:val="00D374D8"/>
    <w:rsid w:val="00D3767C"/>
    <w:rsid w:val="00D37A11"/>
    <w:rsid w:val="00D403CB"/>
    <w:rsid w:val="00D405B8"/>
    <w:rsid w:val="00D40771"/>
    <w:rsid w:val="00D40B49"/>
    <w:rsid w:val="00D40D6A"/>
    <w:rsid w:val="00D414B3"/>
    <w:rsid w:val="00D41597"/>
    <w:rsid w:val="00D416D1"/>
    <w:rsid w:val="00D4199F"/>
    <w:rsid w:val="00D41B2D"/>
    <w:rsid w:val="00D42205"/>
    <w:rsid w:val="00D43751"/>
    <w:rsid w:val="00D43811"/>
    <w:rsid w:val="00D4391A"/>
    <w:rsid w:val="00D443DC"/>
    <w:rsid w:val="00D4460E"/>
    <w:rsid w:val="00D4463D"/>
    <w:rsid w:val="00D447CC"/>
    <w:rsid w:val="00D44CBC"/>
    <w:rsid w:val="00D44D71"/>
    <w:rsid w:val="00D44DE2"/>
    <w:rsid w:val="00D44E4D"/>
    <w:rsid w:val="00D44F4C"/>
    <w:rsid w:val="00D450D5"/>
    <w:rsid w:val="00D4567C"/>
    <w:rsid w:val="00D4597F"/>
    <w:rsid w:val="00D45AED"/>
    <w:rsid w:val="00D45F23"/>
    <w:rsid w:val="00D46B50"/>
    <w:rsid w:val="00D46D26"/>
    <w:rsid w:val="00D470C8"/>
    <w:rsid w:val="00D47362"/>
    <w:rsid w:val="00D4778A"/>
    <w:rsid w:val="00D50A08"/>
    <w:rsid w:val="00D50FD2"/>
    <w:rsid w:val="00D5163B"/>
    <w:rsid w:val="00D519CD"/>
    <w:rsid w:val="00D51DEE"/>
    <w:rsid w:val="00D51F38"/>
    <w:rsid w:val="00D52271"/>
    <w:rsid w:val="00D52585"/>
    <w:rsid w:val="00D52668"/>
    <w:rsid w:val="00D52C85"/>
    <w:rsid w:val="00D53375"/>
    <w:rsid w:val="00D5366A"/>
    <w:rsid w:val="00D53B51"/>
    <w:rsid w:val="00D5401A"/>
    <w:rsid w:val="00D5413D"/>
    <w:rsid w:val="00D54620"/>
    <w:rsid w:val="00D54760"/>
    <w:rsid w:val="00D54A5A"/>
    <w:rsid w:val="00D54B51"/>
    <w:rsid w:val="00D54D28"/>
    <w:rsid w:val="00D55796"/>
    <w:rsid w:val="00D55A31"/>
    <w:rsid w:val="00D55D0C"/>
    <w:rsid w:val="00D55D65"/>
    <w:rsid w:val="00D566C2"/>
    <w:rsid w:val="00D5675A"/>
    <w:rsid w:val="00D56A1A"/>
    <w:rsid w:val="00D56F60"/>
    <w:rsid w:val="00D57292"/>
    <w:rsid w:val="00D57374"/>
    <w:rsid w:val="00D5763C"/>
    <w:rsid w:val="00D57859"/>
    <w:rsid w:val="00D57939"/>
    <w:rsid w:val="00D57996"/>
    <w:rsid w:val="00D57BFD"/>
    <w:rsid w:val="00D57CE3"/>
    <w:rsid w:val="00D6025B"/>
    <w:rsid w:val="00D60462"/>
    <w:rsid w:val="00D607E1"/>
    <w:rsid w:val="00D6095F"/>
    <w:rsid w:val="00D61029"/>
    <w:rsid w:val="00D6105E"/>
    <w:rsid w:val="00D619A1"/>
    <w:rsid w:val="00D62124"/>
    <w:rsid w:val="00D62750"/>
    <w:rsid w:val="00D628EE"/>
    <w:rsid w:val="00D62D35"/>
    <w:rsid w:val="00D632E5"/>
    <w:rsid w:val="00D63494"/>
    <w:rsid w:val="00D634EA"/>
    <w:rsid w:val="00D63A32"/>
    <w:rsid w:val="00D63DBF"/>
    <w:rsid w:val="00D63F40"/>
    <w:rsid w:val="00D64515"/>
    <w:rsid w:val="00D645EC"/>
    <w:rsid w:val="00D6485A"/>
    <w:rsid w:val="00D64A2B"/>
    <w:rsid w:val="00D64BA9"/>
    <w:rsid w:val="00D64C7A"/>
    <w:rsid w:val="00D650E3"/>
    <w:rsid w:val="00D65192"/>
    <w:rsid w:val="00D65F77"/>
    <w:rsid w:val="00D65F8B"/>
    <w:rsid w:val="00D66648"/>
    <w:rsid w:val="00D670FE"/>
    <w:rsid w:val="00D67172"/>
    <w:rsid w:val="00D6733A"/>
    <w:rsid w:val="00D67654"/>
    <w:rsid w:val="00D70116"/>
    <w:rsid w:val="00D702B4"/>
    <w:rsid w:val="00D702E2"/>
    <w:rsid w:val="00D7034E"/>
    <w:rsid w:val="00D70579"/>
    <w:rsid w:val="00D7079A"/>
    <w:rsid w:val="00D70863"/>
    <w:rsid w:val="00D70880"/>
    <w:rsid w:val="00D7164E"/>
    <w:rsid w:val="00D72D78"/>
    <w:rsid w:val="00D72FAB"/>
    <w:rsid w:val="00D73439"/>
    <w:rsid w:val="00D738A0"/>
    <w:rsid w:val="00D73A71"/>
    <w:rsid w:val="00D74022"/>
    <w:rsid w:val="00D7414D"/>
    <w:rsid w:val="00D74A03"/>
    <w:rsid w:val="00D74C20"/>
    <w:rsid w:val="00D74CEA"/>
    <w:rsid w:val="00D74EEF"/>
    <w:rsid w:val="00D75049"/>
    <w:rsid w:val="00D75BDE"/>
    <w:rsid w:val="00D762E9"/>
    <w:rsid w:val="00D76699"/>
    <w:rsid w:val="00D76766"/>
    <w:rsid w:val="00D767F6"/>
    <w:rsid w:val="00D76957"/>
    <w:rsid w:val="00D76D11"/>
    <w:rsid w:val="00D77387"/>
    <w:rsid w:val="00D7739A"/>
    <w:rsid w:val="00D7746F"/>
    <w:rsid w:val="00D776BE"/>
    <w:rsid w:val="00D77F79"/>
    <w:rsid w:val="00D77F97"/>
    <w:rsid w:val="00D80969"/>
    <w:rsid w:val="00D80AD0"/>
    <w:rsid w:val="00D80CB5"/>
    <w:rsid w:val="00D80CC5"/>
    <w:rsid w:val="00D81149"/>
    <w:rsid w:val="00D8127F"/>
    <w:rsid w:val="00D81625"/>
    <w:rsid w:val="00D82173"/>
    <w:rsid w:val="00D82559"/>
    <w:rsid w:val="00D82FDF"/>
    <w:rsid w:val="00D833D7"/>
    <w:rsid w:val="00D83DEC"/>
    <w:rsid w:val="00D83E09"/>
    <w:rsid w:val="00D83F5B"/>
    <w:rsid w:val="00D845AE"/>
    <w:rsid w:val="00D847F3"/>
    <w:rsid w:val="00D8488D"/>
    <w:rsid w:val="00D84DA2"/>
    <w:rsid w:val="00D8531F"/>
    <w:rsid w:val="00D85530"/>
    <w:rsid w:val="00D857B7"/>
    <w:rsid w:val="00D858E5"/>
    <w:rsid w:val="00D85FF3"/>
    <w:rsid w:val="00D86290"/>
    <w:rsid w:val="00D864F9"/>
    <w:rsid w:val="00D865F9"/>
    <w:rsid w:val="00D870A0"/>
    <w:rsid w:val="00D8726E"/>
    <w:rsid w:val="00D87C4B"/>
    <w:rsid w:val="00D87DE2"/>
    <w:rsid w:val="00D9033A"/>
    <w:rsid w:val="00D903DD"/>
    <w:rsid w:val="00D90547"/>
    <w:rsid w:val="00D9054E"/>
    <w:rsid w:val="00D911CF"/>
    <w:rsid w:val="00D914F8"/>
    <w:rsid w:val="00D91B16"/>
    <w:rsid w:val="00D91DF7"/>
    <w:rsid w:val="00D9248F"/>
    <w:rsid w:val="00D926E1"/>
    <w:rsid w:val="00D92872"/>
    <w:rsid w:val="00D92C87"/>
    <w:rsid w:val="00D93471"/>
    <w:rsid w:val="00D9377B"/>
    <w:rsid w:val="00D9490E"/>
    <w:rsid w:val="00D94989"/>
    <w:rsid w:val="00D94A38"/>
    <w:rsid w:val="00D94E54"/>
    <w:rsid w:val="00D95246"/>
    <w:rsid w:val="00D95A28"/>
    <w:rsid w:val="00D9642D"/>
    <w:rsid w:val="00D96A04"/>
    <w:rsid w:val="00D9714C"/>
    <w:rsid w:val="00D9737C"/>
    <w:rsid w:val="00D9784C"/>
    <w:rsid w:val="00D97EE5"/>
    <w:rsid w:val="00D97FC4"/>
    <w:rsid w:val="00DA012D"/>
    <w:rsid w:val="00DA015A"/>
    <w:rsid w:val="00DA01F7"/>
    <w:rsid w:val="00DA06CC"/>
    <w:rsid w:val="00DA0831"/>
    <w:rsid w:val="00DA0D51"/>
    <w:rsid w:val="00DA0F03"/>
    <w:rsid w:val="00DA0FB0"/>
    <w:rsid w:val="00DA13A4"/>
    <w:rsid w:val="00DA1A6E"/>
    <w:rsid w:val="00DA1FBE"/>
    <w:rsid w:val="00DA2065"/>
    <w:rsid w:val="00DA2220"/>
    <w:rsid w:val="00DA2498"/>
    <w:rsid w:val="00DA2687"/>
    <w:rsid w:val="00DA280F"/>
    <w:rsid w:val="00DA384B"/>
    <w:rsid w:val="00DA3A27"/>
    <w:rsid w:val="00DA3FC6"/>
    <w:rsid w:val="00DA4249"/>
    <w:rsid w:val="00DA4523"/>
    <w:rsid w:val="00DA4EC9"/>
    <w:rsid w:val="00DA5360"/>
    <w:rsid w:val="00DA564E"/>
    <w:rsid w:val="00DA5DD6"/>
    <w:rsid w:val="00DA604F"/>
    <w:rsid w:val="00DA6211"/>
    <w:rsid w:val="00DA6695"/>
    <w:rsid w:val="00DA67D3"/>
    <w:rsid w:val="00DA680A"/>
    <w:rsid w:val="00DA6A61"/>
    <w:rsid w:val="00DA75BC"/>
    <w:rsid w:val="00DA7B85"/>
    <w:rsid w:val="00DB016D"/>
    <w:rsid w:val="00DB0319"/>
    <w:rsid w:val="00DB0772"/>
    <w:rsid w:val="00DB13E8"/>
    <w:rsid w:val="00DB16E3"/>
    <w:rsid w:val="00DB1888"/>
    <w:rsid w:val="00DB1C48"/>
    <w:rsid w:val="00DB2473"/>
    <w:rsid w:val="00DB2D79"/>
    <w:rsid w:val="00DB37C8"/>
    <w:rsid w:val="00DB3872"/>
    <w:rsid w:val="00DB3AC0"/>
    <w:rsid w:val="00DB3E21"/>
    <w:rsid w:val="00DB41B1"/>
    <w:rsid w:val="00DB4319"/>
    <w:rsid w:val="00DB54A1"/>
    <w:rsid w:val="00DB586C"/>
    <w:rsid w:val="00DB637E"/>
    <w:rsid w:val="00DB63E4"/>
    <w:rsid w:val="00DB71F5"/>
    <w:rsid w:val="00DB720F"/>
    <w:rsid w:val="00DB7D3E"/>
    <w:rsid w:val="00DC021A"/>
    <w:rsid w:val="00DC1089"/>
    <w:rsid w:val="00DC10DB"/>
    <w:rsid w:val="00DC1495"/>
    <w:rsid w:val="00DC16B9"/>
    <w:rsid w:val="00DC18A9"/>
    <w:rsid w:val="00DC1909"/>
    <w:rsid w:val="00DC1AF1"/>
    <w:rsid w:val="00DC22EF"/>
    <w:rsid w:val="00DC2404"/>
    <w:rsid w:val="00DC2A25"/>
    <w:rsid w:val="00DC2B01"/>
    <w:rsid w:val="00DC2C63"/>
    <w:rsid w:val="00DC2F91"/>
    <w:rsid w:val="00DC30E8"/>
    <w:rsid w:val="00DC331A"/>
    <w:rsid w:val="00DC35D8"/>
    <w:rsid w:val="00DC38DE"/>
    <w:rsid w:val="00DC3AB4"/>
    <w:rsid w:val="00DC3F6A"/>
    <w:rsid w:val="00DC410F"/>
    <w:rsid w:val="00DC43AF"/>
    <w:rsid w:val="00DC4486"/>
    <w:rsid w:val="00DC4A37"/>
    <w:rsid w:val="00DC4AC6"/>
    <w:rsid w:val="00DC4E4E"/>
    <w:rsid w:val="00DC55A3"/>
    <w:rsid w:val="00DC5B95"/>
    <w:rsid w:val="00DC5BF7"/>
    <w:rsid w:val="00DC60CB"/>
    <w:rsid w:val="00DC6291"/>
    <w:rsid w:val="00DC63F2"/>
    <w:rsid w:val="00DC7059"/>
    <w:rsid w:val="00DC75D7"/>
    <w:rsid w:val="00DC798D"/>
    <w:rsid w:val="00DC7DD4"/>
    <w:rsid w:val="00DC7F6F"/>
    <w:rsid w:val="00DD0252"/>
    <w:rsid w:val="00DD03D4"/>
    <w:rsid w:val="00DD0B9D"/>
    <w:rsid w:val="00DD0D7F"/>
    <w:rsid w:val="00DD1069"/>
    <w:rsid w:val="00DD1129"/>
    <w:rsid w:val="00DD125B"/>
    <w:rsid w:val="00DD1557"/>
    <w:rsid w:val="00DD1686"/>
    <w:rsid w:val="00DD18A4"/>
    <w:rsid w:val="00DD1F9A"/>
    <w:rsid w:val="00DD1FCA"/>
    <w:rsid w:val="00DD2525"/>
    <w:rsid w:val="00DD26BD"/>
    <w:rsid w:val="00DD2914"/>
    <w:rsid w:val="00DD40BB"/>
    <w:rsid w:val="00DD420C"/>
    <w:rsid w:val="00DD45EB"/>
    <w:rsid w:val="00DD4940"/>
    <w:rsid w:val="00DD4AEC"/>
    <w:rsid w:val="00DD4D1E"/>
    <w:rsid w:val="00DD5238"/>
    <w:rsid w:val="00DD5451"/>
    <w:rsid w:val="00DD58F2"/>
    <w:rsid w:val="00DD5C6C"/>
    <w:rsid w:val="00DD609F"/>
    <w:rsid w:val="00DD61EC"/>
    <w:rsid w:val="00DD6382"/>
    <w:rsid w:val="00DD63F2"/>
    <w:rsid w:val="00DD76DE"/>
    <w:rsid w:val="00DD7753"/>
    <w:rsid w:val="00DE00E6"/>
    <w:rsid w:val="00DE0179"/>
    <w:rsid w:val="00DE024C"/>
    <w:rsid w:val="00DE0902"/>
    <w:rsid w:val="00DE0A73"/>
    <w:rsid w:val="00DE0CE0"/>
    <w:rsid w:val="00DE1366"/>
    <w:rsid w:val="00DE1563"/>
    <w:rsid w:val="00DE189F"/>
    <w:rsid w:val="00DE18E7"/>
    <w:rsid w:val="00DE19D9"/>
    <w:rsid w:val="00DE1BCB"/>
    <w:rsid w:val="00DE2002"/>
    <w:rsid w:val="00DE245F"/>
    <w:rsid w:val="00DE24DF"/>
    <w:rsid w:val="00DE2D02"/>
    <w:rsid w:val="00DE2DB5"/>
    <w:rsid w:val="00DE3172"/>
    <w:rsid w:val="00DE37FB"/>
    <w:rsid w:val="00DE3F5D"/>
    <w:rsid w:val="00DE4473"/>
    <w:rsid w:val="00DE4E77"/>
    <w:rsid w:val="00DE54CC"/>
    <w:rsid w:val="00DE5787"/>
    <w:rsid w:val="00DE5D53"/>
    <w:rsid w:val="00DE64EB"/>
    <w:rsid w:val="00DE684E"/>
    <w:rsid w:val="00DE6FF5"/>
    <w:rsid w:val="00DE7173"/>
    <w:rsid w:val="00DE72CF"/>
    <w:rsid w:val="00DF204C"/>
    <w:rsid w:val="00DF21C5"/>
    <w:rsid w:val="00DF2432"/>
    <w:rsid w:val="00DF27E8"/>
    <w:rsid w:val="00DF2BDB"/>
    <w:rsid w:val="00DF2CA5"/>
    <w:rsid w:val="00DF2E95"/>
    <w:rsid w:val="00DF2EEF"/>
    <w:rsid w:val="00DF2F0B"/>
    <w:rsid w:val="00DF33D5"/>
    <w:rsid w:val="00DF372A"/>
    <w:rsid w:val="00DF385A"/>
    <w:rsid w:val="00DF3E22"/>
    <w:rsid w:val="00DF3EEB"/>
    <w:rsid w:val="00DF4493"/>
    <w:rsid w:val="00DF4ED1"/>
    <w:rsid w:val="00DF5003"/>
    <w:rsid w:val="00DF571F"/>
    <w:rsid w:val="00DF5750"/>
    <w:rsid w:val="00DF61E8"/>
    <w:rsid w:val="00DF6288"/>
    <w:rsid w:val="00DF6963"/>
    <w:rsid w:val="00DF7247"/>
    <w:rsid w:val="00DF7A0D"/>
    <w:rsid w:val="00DF7E4A"/>
    <w:rsid w:val="00DF7FC3"/>
    <w:rsid w:val="00E0014C"/>
    <w:rsid w:val="00E00426"/>
    <w:rsid w:val="00E00851"/>
    <w:rsid w:val="00E00AB8"/>
    <w:rsid w:val="00E014D6"/>
    <w:rsid w:val="00E015C8"/>
    <w:rsid w:val="00E0171F"/>
    <w:rsid w:val="00E020F4"/>
    <w:rsid w:val="00E02B1D"/>
    <w:rsid w:val="00E02BDE"/>
    <w:rsid w:val="00E0343E"/>
    <w:rsid w:val="00E036F3"/>
    <w:rsid w:val="00E038A6"/>
    <w:rsid w:val="00E03BF1"/>
    <w:rsid w:val="00E0477D"/>
    <w:rsid w:val="00E04ACC"/>
    <w:rsid w:val="00E04BB4"/>
    <w:rsid w:val="00E04DB9"/>
    <w:rsid w:val="00E05171"/>
    <w:rsid w:val="00E05563"/>
    <w:rsid w:val="00E05AD5"/>
    <w:rsid w:val="00E066BE"/>
    <w:rsid w:val="00E06C0C"/>
    <w:rsid w:val="00E06F52"/>
    <w:rsid w:val="00E0720E"/>
    <w:rsid w:val="00E074DA"/>
    <w:rsid w:val="00E075CC"/>
    <w:rsid w:val="00E0796E"/>
    <w:rsid w:val="00E07B78"/>
    <w:rsid w:val="00E10027"/>
    <w:rsid w:val="00E104B7"/>
    <w:rsid w:val="00E10717"/>
    <w:rsid w:val="00E107E0"/>
    <w:rsid w:val="00E108CF"/>
    <w:rsid w:val="00E10B11"/>
    <w:rsid w:val="00E10E62"/>
    <w:rsid w:val="00E111AD"/>
    <w:rsid w:val="00E113A8"/>
    <w:rsid w:val="00E11A86"/>
    <w:rsid w:val="00E11CE3"/>
    <w:rsid w:val="00E11D14"/>
    <w:rsid w:val="00E124D1"/>
    <w:rsid w:val="00E1259B"/>
    <w:rsid w:val="00E1275B"/>
    <w:rsid w:val="00E1288B"/>
    <w:rsid w:val="00E12991"/>
    <w:rsid w:val="00E12BA6"/>
    <w:rsid w:val="00E12BC5"/>
    <w:rsid w:val="00E13122"/>
    <w:rsid w:val="00E1398D"/>
    <w:rsid w:val="00E13A6C"/>
    <w:rsid w:val="00E13D3B"/>
    <w:rsid w:val="00E14709"/>
    <w:rsid w:val="00E1486C"/>
    <w:rsid w:val="00E152A1"/>
    <w:rsid w:val="00E15327"/>
    <w:rsid w:val="00E1556C"/>
    <w:rsid w:val="00E156A4"/>
    <w:rsid w:val="00E15C90"/>
    <w:rsid w:val="00E1600A"/>
    <w:rsid w:val="00E164C4"/>
    <w:rsid w:val="00E16B60"/>
    <w:rsid w:val="00E174E4"/>
    <w:rsid w:val="00E178E1"/>
    <w:rsid w:val="00E17A1F"/>
    <w:rsid w:val="00E203E4"/>
    <w:rsid w:val="00E2047A"/>
    <w:rsid w:val="00E20E62"/>
    <w:rsid w:val="00E20EB9"/>
    <w:rsid w:val="00E214B8"/>
    <w:rsid w:val="00E21C11"/>
    <w:rsid w:val="00E2221B"/>
    <w:rsid w:val="00E2286A"/>
    <w:rsid w:val="00E22DDC"/>
    <w:rsid w:val="00E236CD"/>
    <w:rsid w:val="00E23C78"/>
    <w:rsid w:val="00E243F3"/>
    <w:rsid w:val="00E2472F"/>
    <w:rsid w:val="00E24A54"/>
    <w:rsid w:val="00E24B49"/>
    <w:rsid w:val="00E2521E"/>
    <w:rsid w:val="00E257D0"/>
    <w:rsid w:val="00E25829"/>
    <w:rsid w:val="00E259D5"/>
    <w:rsid w:val="00E25B13"/>
    <w:rsid w:val="00E262E9"/>
    <w:rsid w:val="00E26563"/>
    <w:rsid w:val="00E2667E"/>
    <w:rsid w:val="00E26993"/>
    <w:rsid w:val="00E26B39"/>
    <w:rsid w:val="00E26FEF"/>
    <w:rsid w:val="00E2706A"/>
    <w:rsid w:val="00E27075"/>
    <w:rsid w:val="00E2756F"/>
    <w:rsid w:val="00E27E6B"/>
    <w:rsid w:val="00E303A2"/>
    <w:rsid w:val="00E3176A"/>
    <w:rsid w:val="00E31B3D"/>
    <w:rsid w:val="00E32309"/>
    <w:rsid w:val="00E3255A"/>
    <w:rsid w:val="00E32725"/>
    <w:rsid w:val="00E32848"/>
    <w:rsid w:val="00E32A2E"/>
    <w:rsid w:val="00E33642"/>
    <w:rsid w:val="00E33D41"/>
    <w:rsid w:val="00E34122"/>
    <w:rsid w:val="00E34973"/>
    <w:rsid w:val="00E35ADA"/>
    <w:rsid w:val="00E35B26"/>
    <w:rsid w:val="00E35E3B"/>
    <w:rsid w:val="00E361E9"/>
    <w:rsid w:val="00E36A20"/>
    <w:rsid w:val="00E37514"/>
    <w:rsid w:val="00E375CE"/>
    <w:rsid w:val="00E375FF"/>
    <w:rsid w:val="00E376AA"/>
    <w:rsid w:val="00E376FA"/>
    <w:rsid w:val="00E37771"/>
    <w:rsid w:val="00E40A7A"/>
    <w:rsid w:val="00E4106B"/>
    <w:rsid w:val="00E41667"/>
    <w:rsid w:val="00E4206E"/>
    <w:rsid w:val="00E420FF"/>
    <w:rsid w:val="00E42422"/>
    <w:rsid w:val="00E429DC"/>
    <w:rsid w:val="00E42DA1"/>
    <w:rsid w:val="00E43506"/>
    <w:rsid w:val="00E4352D"/>
    <w:rsid w:val="00E437AE"/>
    <w:rsid w:val="00E4392B"/>
    <w:rsid w:val="00E43EEF"/>
    <w:rsid w:val="00E443FD"/>
    <w:rsid w:val="00E447D3"/>
    <w:rsid w:val="00E44C10"/>
    <w:rsid w:val="00E44D65"/>
    <w:rsid w:val="00E4516F"/>
    <w:rsid w:val="00E45A16"/>
    <w:rsid w:val="00E45BEC"/>
    <w:rsid w:val="00E45FD3"/>
    <w:rsid w:val="00E460E7"/>
    <w:rsid w:val="00E460F1"/>
    <w:rsid w:val="00E46145"/>
    <w:rsid w:val="00E466A6"/>
    <w:rsid w:val="00E46843"/>
    <w:rsid w:val="00E46ABD"/>
    <w:rsid w:val="00E46B9A"/>
    <w:rsid w:val="00E473F3"/>
    <w:rsid w:val="00E479E5"/>
    <w:rsid w:val="00E502E1"/>
    <w:rsid w:val="00E5062E"/>
    <w:rsid w:val="00E5095E"/>
    <w:rsid w:val="00E50BA0"/>
    <w:rsid w:val="00E50C59"/>
    <w:rsid w:val="00E50F68"/>
    <w:rsid w:val="00E51336"/>
    <w:rsid w:val="00E5166E"/>
    <w:rsid w:val="00E51AB8"/>
    <w:rsid w:val="00E52FE4"/>
    <w:rsid w:val="00E532CC"/>
    <w:rsid w:val="00E53318"/>
    <w:rsid w:val="00E53476"/>
    <w:rsid w:val="00E534CD"/>
    <w:rsid w:val="00E54034"/>
    <w:rsid w:val="00E5450F"/>
    <w:rsid w:val="00E54645"/>
    <w:rsid w:val="00E54F85"/>
    <w:rsid w:val="00E5514A"/>
    <w:rsid w:val="00E55C1B"/>
    <w:rsid w:val="00E55CFB"/>
    <w:rsid w:val="00E55D09"/>
    <w:rsid w:val="00E56318"/>
    <w:rsid w:val="00E56703"/>
    <w:rsid w:val="00E567F8"/>
    <w:rsid w:val="00E572D1"/>
    <w:rsid w:val="00E5743A"/>
    <w:rsid w:val="00E579F7"/>
    <w:rsid w:val="00E57B50"/>
    <w:rsid w:val="00E6015D"/>
    <w:rsid w:val="00E60EBD"/>
    <w:rsid w:val="00E6121F"/>
    <w:rsid w:val="00E61517"/>
    <w:rsid w:val="00E6175C"/>
    <w:rsid w:val="00E61EBC"/>
    <w:rsid w:val="00E627CC"/>
    <w:rsid w:val="00E62B4A"/>
    <w:rsid w:val="00E62BDC"/>
    <w:rsid w:val="00E62E41"/>
    <w:rsid w:val="00E6317F"/>
    <w:rsid w:val="00E6352D"/>
    <w:rsid w:val="00E637E6"/>
    <w:rsid w:val="00E63E4F"/>
    <w:rsid w:val="00E63EAC"/>
    <w:rsid w:val="00E64167"/>
    <w:rsid w:val="00E6426D"/>
    <w:rsid w:val="00E64404"/>
    <w:rsid w:val="00E64628"/>
    <w:rsid w:val="00E64632"/>
    <w:rsid w:val="00E64AED"/>
    <w:rsid w:val="00E64D9A"/>
    <w:rsid w:val="00E65111"/>
    <w:rsid w:val="00E6614B"/>
    <w:rsid w:val="00E66165"/>
    <w:rsid w:val="00E6683E"/>
    <w:rsid w:val="00E668F3"/>
    <w:rsid w:val="00E674C1"/>
    <w:rsid w:val="00E67527"/>
    <w:rsid w:val="00E70150"/>
    <w:rsid w:val="00E704FD"/>
    <w:rsid w:val="00E7059F"/>
    <w:rsid w:val="00E71A81"/>
    <w:rsid w:val="00E71BB0"/>
    <w:rsid w:val="00E71C65"/>
    <w:rsid w:val="00E71EC4"/>
    <w:rsid w:val="00E71F92"/>
    <w:rsid w:val="00E72732"/>
    <w:rsid w:val="00E7284D"/>
    <w:rsid w:val="00E72A6D"/>
    <w:rsid w:val="00E7331D"/>
    <w:rsid w:val="00E7376A"/>
    <w:rsid w:val="00E7385C"/>
    <w:rsid w:val="00E73B92"/>
    <w:rsid w:val="00E7413D"/>
    <w:rsid w:val="00E74466"/>
    <w:rsid w:val="00E75219"/>
    <w:rsid w:val="00E754C9"/>
    <w:rsid w:val="00E7605D"/>
    <w:rsid w:val="00E76162"/>
    <w:rsid w:val="00E76A7B"/>
    <w:rsid w:val="00E76AEB"/>
    <w:rsid w:val="00E76E08"/>
    <w:rsid w:val="00E76E5E"/>
    <w:rsid w:val="00E8036D"/>
    <w:rsid w:val="00E804FC"/>
    <w:rsid w:val="00E80EA0"/>
    <w:rsid w:val="00E81052"/>
    <w:rsid w:val="00E81365"/>
    <w:rsid w:val="00E81F34"/>
    <w:rsid w:val="00E82399"/>
    <w:rsid w:val="00E825FC"/>
    <w:rsid w:val="00E82616"/>
    <w:rsid w:val="00E82957"/>
    <w:rsid w:val="00E82999"/>
    <w:rsid w:val="00E83266"/>
    <w:rsid w:val="00E835EA"/>
    <w:rsid w:val="00E83680"/>
    <w:rsid w:val="00E8373C"/>
    <w:rsid w:val="00E838BB"/>
    <w:rsid w:val="00E839AF"/>
    <w:rsid w:val="00E83A52"/>
    <w:rsid w:val="00E83C31"/>
    <w:rsid w:val="00E840B6"/>
    <w:rsid w:val="00E84312"/>
    <w:rsid w:val="00E84B70"/>
    <w:rsid w:val="00E85373"/>
    <w:rsid w:val="00E85571"/>
    <w:rsid w:val="00E861EA"/>
    <w:rsid w:val="00E86413"/>
    <w:rsid w:val="00E86B62"/>
    <w:rsid w:val="00E86D40"/>
    <w:rsid w:val="00E86D7D"/>
    <w:rsid w:val="00E872C0"/>
    <w:rsid w:val="00E87706"/>
    <w:rsid w:val="00E878DA"/>
    <w:rsid w:val="00E87904"/>
    <w:rsid w:val="00E87941"/>
    <w:rsid w:val="00E87966"/>
    <w:rsid w:val="00E87A70"/>
    <w:rsid w:val="00E90E7E"/>
    <w:rsid w:val="00E90ED2"/>
    <w:rsid w:val="00E9141F"/>
    <w:rsid w:val="00E91A14"/>
    <w:rsid w:val="00E92153"/>
    <w:rsid w:val="00E927A2"/>
    <w:rsid w:val="00E92B5A"/>
    <w:rsid w:val="00E92D6C"/>
    <w:rsid w:val="00E93068"/>
    <w:rsid w:val="00E933CF"/>
    <w:rsid w:val="00E935A6"/>
    <w:rsid w:val="00E93B11"/>
    <w:rsid w:val="00E94260"/>
    <w:rsid w:val="00E94360"/>
    <w:rsid w:val="00E95180"/>
    <w:rsid w:val="00E9559D"/>
    <w:rsid w:val="00E95934"/>
    <w:rsid w:val="00E95B0D"/>
    <w:rsid w:val="00E95C2C"/>
    <w:rsid w:val="00E9643C"/>
    <w:rsid w:val="00E968BE"/>
    <w:rsid w:val="00E96FCD"/>
    <w:rsid w:val="00E97101"/>
    <w:rsid w:val="00E97A90"/>
    <w:rsid w:val="00E97A9A"/>
    <w:rsid w:val="00EA00AB"/>
    <w:rsid w:val="00EA08EF"/>
    <w:rsid w:val="00EA14BB"/>
    <w:rsid w:val="00EA1651"/>
    <w:rsid w:val="00EA1BCE"/>
    <w:rsid w:val="00EA24A9"/>
    <w:rsid w:val="00EA2685"/>
    <w:rsid w:val="00EA2AE9"/>
    <w:rsid w:val="00EA360B"/>
    <w:rsid w:val="00EA3715"/>
    <w:rsid w:val="00EA420A"/>
    <w:rsid w:val="00EA47A7"/>
    <w:rsid w:val="00EA47B6"/>
    <w:rsid w:val="00EA5291"/>
    <w:rsid w:val="00EA53C1"/>
    <w:rsid w:val="00EA5427"/>
    <w:rsid w:val="00EA5F18"/>
    <w:rsid w:val="00EA66A1"/>
    <w:rsid w:val="00EA6DE7"/>
    <w:rsid w:val="00EA6E56"/>
    <w:rsid w:val="00EA6EA9"/>
    <w:rsid w:val="00EA6FA4"/>
    <w:rsid w:val="00EA79B4"/>
    <w:rsid w:val="00EA7A1D"/>
    <w:rsid w:val="00EA7A4D"/>
    <w:rsid w:val="00EA7E05"/>
    <w:rsid w:val="00EB03E3"/>
    <w:rsid w:val="00EB0737"/>
    <w:rsid w:val="00EB1335"/>
    <w:rsid w:val="00EB149C"/>
    <w:rsid w:val="00EB164D"/>
    <w:rsid w:val="00EB178F"/>
    <w:rsid w:val="00EB1A94"/>
    <w:rsid w:val="00EB209F"/>
    <w:rsid w:val="00EB236F"/>
    <w:rsid w:val="00EB243B"/>
    <w:rsid w:val="00EB24A8"/>
    <w:rsid w:val="00EB2688"/>
    <w:rsid w:val="00EB2A17"/>
    <w:rsid w:val="00EB3245"/>
    <w:rsid w:val="00EB3368"/>
    <w:rsid w:val="00EB354A"/>
    <w:rsid w:val="00EB389B"/>
    <w:rsid w:val="00EB404E"/>
    <w:rsid w:val="00EB571A"/>
    <w:rsid w:val="00EB5889"/>
    <w:rsid w:val="00EB5ACF"/>
    <w:rsid w:val="00EB5C85"/>
    <w:rsid w:val="00EB6015"/>
    <w:rsid w:val="00EB64C4"/>
    <w:rsid w:val="00EB68BE"/>
    <w:rsid w:val="00EB6A4F"/>
    <w:rsid w:val="00EB701D"/>
    <w:rsid w:val="00EB7227"/>
    <w:rsid w:val="00EB7574"/>
    <w:rsid w:val="00EB7C81"/>
    <w:rsid w:val="00EB7E6C"/>
    <w:rsid w:val="00EB7EEE"/>
    <w:rsid w:val="00EC0318"/>
    <w:rsid w:val="00EC05BB"/>
    <w:rsid w:val="00EC076D"/>
    <w:rsid w:val="00EC12FE"/>
    <w:rsid w:val="00EC19FA"/>
    <w:rsid w:val="00EC1D7B"/>
    <w:rsid w:val="00EC1E47"/>
    <w:rsid w:val="00EC1FF1"/>
    <w:rsid w:val="00EC2599"/>
    <w:rsid w:val="00EC2639"/>
    <w:rsid w:val="00EC280F"/>
    <w:rsid w:val="00EC2D4C"/>
    <w:rsid w:val="00EC2D88"/>
    <w:rsid w:val="00EC33A4"/>
    <w:rsid w:val="00EC35EE"/>
    <w:rsid w:val="00EC3718"/>
    <w:rsid w:val="00EC37C6"/>
    <w:rsid w:val="00EC3F54"/>
    <w:rsid w:val="00EC4156"/>
    <w:rsid w:val="00EC4307"/>
    <w:rsid w:val="00EC4489"/>
    <w:rsid w:val="00EC4FC9"/>
    <w:rsid w:val="00EC539F"/>
    <w:rsid w:val="00EC5561"/>
    <w:rsid w:val="00EC5E85"/>
    <w:rsid w:val="00EC6843"/>
    <w:rsid w:val="00EC7207"/>
    <w:rsid w:val="00EC7525"/>
    <w:rsid w:val="00EC78CF"/>
    <w:rsid w:val="00EC7E48"/>
    <w:rsid w:val="00ED00D1"/>
    <w:rsid w:val="00ED056B"/>
    <w:rsid w:val="00ED0876"/>
    <w:rsid w:val="00ED0EC3"/>
    <w:rsid w:val="00ED15A8"/>
    <w:rsid w:val="00ED15B8"/>
    <w:rsid w:val="00ED1DDD"/>
    <w:rsid w:val="00ED1E5E"/>
    <w:rsid w:val="00ED20E5"/>
    <w:rsid w:val="00ED24BF"/>
    <w:rsid w:val="00ED2D73"/>
    <w:rsid w:val="00ED2DB4"/>
    <w:rsid w:val="00ED2DFE"/>
    <w:rsid w:val="00ED2FC6"/>
    <w:rsid w:val="00ED3065"/>
    <w:rsid w:val="00ED3521"/>
    <w:rsid w:val="00ED3611"/>
    <w:rsid w:val="00ED40F3"/>
    <w:rsid w:val="00ED490E"/>
    <w:rsid w:val="00ED4950"/>
    <w:rsid w:val="00ED4BDE"/>
    <w:rsid w:val="00ED5600"/>
    <w:rsid w:val="00ED596D"/>
    <w:rsid w:val="00ED5C9B"/>
    <w:rsid w:val="00ED5F72"/>
    <w:rsid w:val="00ED62D1"/>
    <w:rsid w:val="00ED6695"/>
    <w:rsid w:val="00ED68A8"/>
    <w:rsid w:val="00ED6C30"/>
    <w:rsid w:val="00ED6F0F"/>
    <w:rsid w:val="00ED70DD"/>
    <w:rsid w:val="00ED7C9D"/>
    <w:rsid w:val="00EE0127"/>
    <w:rsid w:val="00EE02A0"/>
    <w:rsid w:val="00EE040A"/>
    <w:rsid w:val="00EE0712"/>
    <w:rsid w:val="00EE0EE5"/>
    <w:rsid w:val="00EE150E"/>
    <w:rsid w:val="00EE1717"/>
    <w:rsid w:val="00EE1866"/>
    <w:rsid w:val="00EE18AE"/>
    <w:rsid w:val="00EE1E53"/>
    <w:rsid w:val="00EE2523"/>
    <w:rsid w:val="00EE26F0"/>
    <w:rsid w:val="00EE2A25"/>
    <w:rsid w:val="00EE2D05"/>
    <w:rsid w:val="00EE2F83"/>
    <w:rsid w:val="00EE33DD"/>
    <w:rsid w:val="00EE42F5"/>
    <w:rsid w:val="00EE4400"/>
    <w:rsid w:val="00EE4621"/>
    <w:rsid w:val="00EE4A66"/>
    <w:rsid w:val="00EE4F27"/>
    <w:rsid w:val="00EE501B"/>
    <w:rsid w:val="00EE5231"/>
    <w:rsid w:val="00EE5518"/>
    <w:rsid w:val="00EE5618"/>
    <w:rsid w:val="00EE57CE"/>
    <w:rsid w:val="00EE58C4"/>
    <w:rsid w:val="00EE5D10"/>
    <w:rsid w:val="00EE6071"/>
    <w:rsid w:val="00EE61D2"/>
    <w:rsid w:val="00EE63A0"/>
    <w:rsid w:val="00EE665D"/>
    <w:rsid w:val="00EE6717"/>
    <w:rsid w:val="00EE6D6A"/>
    <w:rsid w:val="00EE6E58"/>
    <w:rsid w:val="00EE7728"/>
    <w:rsid w:val="00EE7791"/>
    <w:rsid w:val="00EE7A58"/>
    <w:rsid w:val="00EF03C1"/>
    <w:rsid w:val="00EF04DC"/>
    <w:rsid w:val="00EF0C34"/>
    <w:rsid w:val="00EF0EDF"/>
    <w:rsid w:val="00EF1107"/>
    <w:rsid w:val="00EF1149"/>
    <w:rsid w:val="00EF1425"/>
    <w:rsid w:val="00EF1F32"/>
    <w:rsid w:val="00EF2464"/>
    <w:rsid w:val="00EF24A0"/>
    <w:rsid w:val="00EF26C9"/>
    <w:rsid w:val="00EF28C6"/>
    <w:rsid w:val="00EF2939"/>
    <w:rsid w:val="00EF2F1C"/>
    <w:rsid w:val="00EF322A"/>
    <w:rsid w:val="00EF3369"/>
    <w:rsid w:val="00EF3B92"/>
    <w:rsid w:val="00EF3D5E"/>
    <w:rsid w:val="00EF3ED6"/>
    <w:rsid w:val="00EF3FA9"/>
    <w:rsid w:val="00EF4424"/>
    <w:rsid w:val="00EF4F49"/>
    <w:rsid w:val="00EF5304"/>
    <w:rsid w:val="00EF579C"/>
    <w:rsid w:val="00EF5A1A"/>
    <w:rsid w:val="00EF5C90"/>
    <w:rsid w:val="00EF5CE4"/>
    <w:rsid w:val="00EF7335"/>
    <w:rsid w:val="00EF7AEE"/>
    <w:rsid w:val="00F001EF"/>
    <w:rsid w:val="00F003DF"/>
    <w:rsid w:val="00F007CF"/>
    <w:rsid w:val="00F00E30"/>
    <w:rsid w:val="00F01423"/>
    <w:rsid w:val="00F0155E"/>
    <w:rsid w:val="00F017D0"/>
    <w:rsid w:val="00F018FB"/>
    <w:rsid w:val="00F022AD"/>
    <w:rsid w:val="00F02321"/>
    <w:rsid w:val="00F024DC"/>
    <w:rsid w:val="00F0252C"/>
    <w:rsid w:val="00F02D61"/>
    <w:rsid w:val="00F031D7"/>
    <w:rsid w:val="00F037FF"/>
    <w:rsid w:val="00F04632"/>
    <w:rsid w:val="00F04A10"/>
    <w:rsid w:val="00F04B81"/>
    <w:rsid w:val="00F04E1E"/>
    <w:rsid w:val="00F04FA6"/>
    <w:rsid w:val="00F04FD8"/>
    <w:rsid w:val="00F055EE"/>
    <w:rsid w:val="00F05868"/>
    <w:rsid w:val="00F06523"/>
    <w:rsid w:val="00F067C9"/>
    <w:rsid w:val="00F07323"/>
    <w:rsid w:val="00F0754B"/>
    <w:rsid w:val="00F07E80"/>
    <w:rsid w:val="00F10531"/>
    <w:rsid w:val="00F105D7"/>
    <w:rsid w:val="00F1093C"/>
    <w:rsid w:val="00F10FAE"/>
    <w:rsid w:val="00F1132D"/>
    <w:rsid w:val="00F12799"/>
    <w:rsid w:val="00F1290B"/>
    <w:rsid w:val="00F12D9F"/>
    <w:rsid w:val="00F132A6"/>
    <w:rsid w:val="00F1331A"/>
    <w:rsid w:val="00F134BA"/>
    <w:rsid w:val="00F1361B"/>
    <w:rsid w:val="00F1391E"/>
    <w:rsid w:val="00F13D85"/>
    <w:rsid w:val="00F13EB5"/>
    <w:rsid w:val="00F142EB"/>
    <w:rsid w:val="00F156B8"/>
    <w:rsid w:val="00F15D05"/>
    <w:rsid w:val="00F15E38"/>
    <w:rsid w:val="00F1672B"/>
    <w:rsid w:val="00F16CB7"/>
    <w:rsid w:val="00F16D6B"/>
    <w:rsid w:val="00F16F6F"/>
    <w:rsid w:val="00F17279"/>
    <w:rsid w:val="00F173FD"/>
    <w:rsid w:val="00F178A8"/>
    <w:rsid w:val="00F17DE6"/>
    <w:rsid w:val="00F20105"/>
    <w:rsid w:val="00F20253"/>
    <w:rsid w:val="00F20470"/>
    <w:rsid w:val="00F2050C"/>
    <w:rsid w:val="00F20587"/>
    <w:rsid w:val="00F2071C"/>
    <w:rsid w:val="00F208FD"/>
    <w:rsid w:val="00F209D8"/>
    <w:rsid w:val="00F2107E"/>
    <w:rsid w:val="00F21152"/>
    <w:rsid w:val="00F21BF2"/>
    <w:rsid w:val="00F22977"/>
    <w:rsid w:val="00F22A6F"/>
    <w:rsid w:val="00F22CAC"/>
    <w:rsid w:val="00F230E7"/>
    <w:rsid w:val="00F236C1"/>
    <w:rsid w:val="00F2405F"/>
    <w:rsid w:val="00F24218"/>
    <w:rsid w:val="00F24AE4"/>
    <w:rsid w:val="00F2506B"/>
    <w:rsid w:val="00F25D57"/>
    <w:rsid w:val="00F25E11"/>
    <w:rsid w:val="00F26CAB"/>
    <w:rsid w:val="00F26E5B"/>
    <w:rsid w:val="00F27313"/>
    <w:rsid w:val="00F279B4"/>
    <w:rsid w:val="00F279F3"/>
    <w:rsid w:val="00F27C37"/>
    <w:rsid w:val="00F27E0A"/>
    <w:rsid w:val="00F27F1A"/>
    <w:rsid w:val="00F3035B"/>
    <w:rsid w:val="00F30453"/>
    <w:rsid w:val="00F308EF"/>
    <w:rsid w:val="00F30FEB"/>
    <w:rsid w:val="00F31215"/>
    <w:rsid w:val="00F315D4"/>
    <w:rsid w:val="00F31C15"/>
    <w:rsid w:val="00F3239D"/>
    <w:rsid w:val="00F32892"/>
    <w:rsid w:val="00F32DAD"/>
    <w:rsid w:val="00F33092"/>
    <w:rsid w:val="00F337C9"/>
    <w:rsid w:val="00F34650"/>
    <w:rsid w:val="00F3492D"/>
    <w:rsid w:val="00F349BB"/>
    <w:rsid w:val="00F34A88"/>
    <w:rsid w:val="00F34C05"/>
    <w:rsid w:val="00F354C8"/>
    <w:rsid w:val="00F357BD"/>
    <w:rsid w:val="00F35BD1"/>
    <w:rsid w:val="00F35DCF"/>
    <w:rsid w:val="00F361B9"/>
    <w:rsid w:val="00F36255"/>
    <w:rsid w:val="00F36520"/>
    <w:rsid w:val="00F3656E"/>
    <w:rsid w:val="00F36836"/>
    <w:rsid w:val="00F3702C"/>
    <w:rsid w:val="00F37142"/>
    <w:rsid w:val="00F3744C"/>
    <w:rsid w:val="00F378D3"/>
    <w:rsid w:val="00F37BDC"/>
    <w:rsid w:val="00F40041"/>
    <w:rsid w:val="00F4016A"/>
    <w:rsid w:val="00F402D5"/>
    <w:rsid w:val="00F40A19"/>
    <w:rsid w:val="00F40BC0"/>
    <w:rsid w:val="00F40FE8"/>
    <w:rsid w:val="00F4132C"/>
    <w:rsid w:val="00F41715"/>
    <w:rsid w:val="00F41863"/>
    <w:rsid w:val="00F41FBF"/>
    <w:rsid w:val="00F42835"/>
    <w:rsid w:val="00F42CAE"/>
    <w:rsid w:val="00F42DBE"/>
    <w:rsid w:val="00F42EE0"/>
    <w:rsid w:val="00F438C3"/>
    <w:rsid w:val="00F43C0D"/>
    <w:rsid w:val="00F43C5E"/>
    <w:rsid w:val="00F43E1B"/>
    <w:rsid w:val="00F4449F"/>
    <w:rsid w:val="00F44828"/>
    <w:rsid w:val="00F45672"/>
    <w:rsid w:val="00F46483"/>
    <w:rsid w:val="00F46D7B"/>
    <w:rsid w:val="00F47226"/>
    <w:rsid w:val="00F47AAE"/>
    <w:rsid w:val="00F47C0A"/>
    <w:rsid w:val="00F47D17"/>
    <w:rsid w:val="00F47DAD"/>
    <w:rsid w:val="00F47FD8"/>
    <w:rsid w:val="00F50026"/>
    <w:rsid w:val="00F5031D"/>
    <w:rsid w:val="00F503B9"/>
    <w:rsid w:val="00F50489"/>
    <w:rsid w:val="00F50D20"/>
    <w:rsid w:val="00F50E81"/>
    <w:rsid w:val="00F514F2"/>
    <w:rsid w:val="00F5195C"/>
    <w:rsid w:val="00F5199E"/>
    <w:rsid w:val="00F5206F"/>
    <w:rsid w:val="00F525B1"/>
    <w:rsid w:val="00F53079"/>
    <w:rsid w:val="00F53366"/>
    <w:rsid w:val="00F53546"/>
    <w:rsid w:val="00F53548"/>
    <w:rsid w:val="00F539F7"/>
    <w:rsid w:val="00F54726"/>
    <w:rsid w:val="00F55475"/>
    <w:rsid w:val="00F55904"/>
    <w:rsid w:val="00F55D11"/>
    <w:rsid w:val="00F55E3C"/>
    <w:rsid w:val="00F55EA7"/>
    <w:rsid w:val="00F55EFE"/>
    <w:rsid w:val="00F5626E"/>
    <w:rsid w:val="00F563B3"/>
    <w:rsid w:val="00F564AB"/>
    <w:rsid w:val="00F57395"/>
    <w:rsid w:val="00F576FF"/>
    <w:rsid w:val="00F57CA5"/>
    <w:rsid w:val="00F57F10"/>
    <w:rsid w:val="00F57F65"/>
    <w:rsid w:val="00F60828"/>
    <w:rsid w:val="00F60CB8"/>
    <w:rsid w:val="00F60E98"/>
    <w:rsid w:val="00F613DB"/>
    <w:rsid w:val="00F6164B"/>
    <w:rsid w:val="00F61BE7"/>
    <w:rsid w:val="00F61CC3"/>
    <w:rsid w:val="00F61D80"/>
    <w:rsid w:val="00F62539"/>
    <w:rsid w:val="00F626A4"/>
    <w:rsid w:val="00F6280C"/>
    <w:rsid w:val="00F62852"/>
    <w:rsid w:val="00F628A1"/>
    <w:rsid w:val="00F62EDD"/>
    <w:rsid w:val="00F638F8"/>
    <w:rsid w:val="00F63CE8"/>
    <w:rsid w:val="00F63E96"/>
    <w:rsid w:val="00F64519"/>
    <w:rsid w:val="00F645CA"/>
    <w:rsid w:val="00F64A03"/>
    <w:rsid w:val="00F64AA6"/>
    <w:rsid w:val="00F65675"/>
    <w:rsid w:val="00F66720"/>
    <w:rsid w:val="00F669ED"/>
    <w:rsid w:val="00F67041"/>
    <w:rsid w:val="00F6747E"/>
    <w:rsid w:val="00F703F0"/>
    <w:rsid w:val="00F70DD5"/>
    <w:rsid w:val="00F7147F"/>
    <w:rsid w:val="00F71AE1"/>
    <w:rsid w:val="00F71D70"/>
    <w:rsid w:val="00F71E0F"/>
    <w:rsid w:val="00F71ED6"/>
    <w:rsid w:val="00F722CC"/>
    <w:rsid w:val="00F72818"/>
    <w:rsid w:val="00F72E15"/>
    <w:rsid w:val="00F7336A"/>
    <w:rsid w:val="00F736D9"/>
    <w:rsid w:val="00F738E3"/>
    <w:rsid w:val="00F74045"/>
    <w:rsid w:val="00F74321"/>
    <w:rsid w:val="00F74A1B"/>
    <w:rsid w:val="00F74ABD"/>
    <w:rsid w:val="00F74B36"/>
    <w:rsid w:val="00F761AE"/>
    <w:rsid w:val="00F766F8"/>
    <w:rsid w:val="00F7716C"/>
    <w:rsid w:val="00F774C1"/>
    <w:rsid w:val="00F80598"/>
    <w:rsid w:val="00F80781"/>
    <w:rsid w:val="00F80EAF"/>
    <w:rsid w:val="00F8140A"/>
    <w:rsid w:val="00F8149F"/>
    <w:rsid w:val="00F819F3"/>
    <w:rsid w:val="00F821F3"/>
    <w:rsid w:val="00F82957"/>
    <w:rsid w:val="00F82B17"/>
    <w:rsid w:val="00F82BAA"/>
    <w:rsid w:val="00F83153"/>
    <w:rsid w:val="00F8368A"/>
    <w:rsid w:val="00F83986"/>
    <w:rsid w:val="00F83C11"/>
    <w:rsid w:val="00F8435B"/>
    <w:rsid w:val="00F84702"/>
    <w:rsid w:val="00F847EE"/>
    <w:rsid w:val="00F85304"/>
    <w:rsid w:val="00F8563D"/>
    <w:rsid w:val="00F8567E"/>
    <w:rsid w:val="00F85CA1"/>
    <w:rsid w:val="00F863B8"/>
    <w:rsid w:val="00F86A95"/>
    <w:rsid w:val="00F86B77"/>
    <w:rsid w:val="00F876D2"/>
    <w:rsid w:val="00F87FF3"/>
    <w:rsid w:val="00F90B4E"/>
    <w:rsid w:val="00F90C28"/>
    <w:rsid w:val="00F90D10"/>
    <w:rsid w:val="00F910AE"/>
    <w:rsid w:val="00F910DE"/>
    <w:rsid w:val="00F912C6"/>
    <w:rsid w:val="00F916A2"/>
    <w:rsid w:val="00F92528"/>
    <w:rsid w:val="00F926BF"/>
    <w:rsid w:val="00F93668"/>
    <w:rsid w:val="00F93731"/>
    <w:rsid w:val="00F9388A"/>
    <w:rsid w:val="00F93AF3"/>
    <w:rsid w:val="00F93D51"/>
    <w:rsid w:val="00F93F59"/>
    <w:rsid w:val="00F944A9"/>
    <w:rsid w:val="00F949A4"/>
    <w:rsid w:val="00F94CB4"/>
    <w:rsid w:val="00F94CE2"/>
    <w:rsid w:val="00F9511D"/>
    <w:rsid w:val="00F95703"/>
    <w:rsid w:val="00F9573C"/>
    <w:rsid w:val="00F957AD"/>
    <w:rsid w:val="00F9586F"/>
    <w:rsid w:val="00F95C1C"/>
    <w:rsid w:val="00F95E4E"/>
    <w:rsid w:val="00F95F9E"/>
    <w:rsid w:val="00F965CF"/>
    <w:rsid w:val="00F96707"/>
    <w:rsid w:val="00F968F6"/>
    <w:rsid w:val="00F972E8"/>
    <w:rsid w:val="00F97C73"/>
    <w:rsid w:val="00F97D1E"/>
    <w:rsid w:val="00FA0278"/>
    <w:rsid w:val="00FA05D5"/>
    <w:rsid w:val="00FA0C88"/>
    <w:rsid w:val="00FA0F57"/>
    <w:rsid w:val="00FA102A"/>
    <w:rsid w:val="00FA14C7"/>
    <w:rsid w:val="00FA190D"/>
    <w:rsid w:val="00FA1921"/>
    <w:rsid w:val="00FA1C08"/>
    <w:rsid w:val="00FA1E23"/>
    <w:rsid w:val="00FA1E88"/>
    <w:rsid w:val="00FA1F75"/>
    <w:rsid w:val="00FA207A"/>
    <w:rsid w:val="00FA214B"/>
    <w:rsid w:val="00FA2A90"/>
    <w:rsid w:val="00FA2B01"/>
    <w:rsid w:val="00FA2E6F"/>
    <w:rsid w:val="00FA3384"/>
    <w:rsid w:val="00FA3559"/>
    <w:rsid w:val="00FA35FF"/>
    <w:rsid w:val="00FA371F"/>
    <w:rsid w:val="00FA3DBF"/>
    <w:rsid w:val="00FA40FF"/>
    <w:rsid w:val="00FA4647"/>
    <w:rsid w:val="00FA46AF"/>
    <w:rsid w:val="00FA4AE5"/>
    <w:rsid w:val="00FA55F6"/>
    <w:rsid w:val="00FA5EDB"/>
    <w:rsid w:val="00FA64EA"/>
    <w:rsid w:val="00FA6F40"/>
    <w:rsid w:val="00FA724D"/>
    <w:rsid w:val="00FA7609"/>
    <w:rsid w:val="00FA7662"/>
    <w:rsid w:val="00FB0240"/>
    <w:rsid w:val="00FB02AA"/>
    <w:rsid w:val="00FB02F4"/>
    <w:rsid w:val="00FB031C"/>
    <w:rsid w:val="00FB082C"/>
    <w:rsid w:val="00FB095B"/>
    <w:rsid w:val="00FB0A60"/>
    <w:rsid w:val="00FB0B6B"/>
    <w:rsid w:val="00FB0D84"/>
    <w:rsid w:val="00FB149C"/>
    <w:rsid w:val="00FB16F3"/>
    <w:rsid w:val="00FB22BF"/>
    <w:rsid w:val="00FB267D"/>
    <w:rsid w:val="00FB2877"/>
    <w:rsid w:val="00FB291F"/>
    <w:rsid w:val="00FB2A74"/>
    <w:rsid w:val="00FB2CD9"/>
    <w:rsid w:val="00FB2DA9"/>
    <w:rsid w:val="00FB3C84"/>
    <w:rsid w:val="00FB3DC3"/>
    <w:rsid w:val="00FB4883"/>
    <w:rsid w:val="00FB4A72"/>
    <w:rsid w:val="00FB4C20"/>
    <w:rsid w:val="00FB51CC"/>
    <w:rsid w:val="00FB5431"/>
    <w:rsid w:val="00FB548C"/>
    <w:rsid w:val="00FB5661"/>
    <w:rsid w:val="00FB5B0E"/>
    <w:rsid w:val="00FB5B5C"/>
    <w:rsid w:val="00FB5DF9"/>
    <w:rsid w:val="00FB6502"/>
    <w:rsid w:val="00FB69E2"/>
    <w:rsid w:val="00FB6D1D"/>
    <w:rsid w:val="00FB6FDE"/>
    <w:rsid w:val="00FB70B8"/>
    <w:rsid w:val="00FB7482"/>
    <w:rsid w:val="00FC065D"/>
    <w:rsid w:val="00FC07F2"/>
    <w:rsid w:val="00FC0BAE"/>
    <w:rsid w:val="00FC0FDB"/>
    <w:rsid w:val="00FC1393"/>
    <w:rsid w:val="00FC17D0"/>
    <w:rsid w:val="00FC1864"/>
    <w:rsid w:val="00FC18AC"/>
    <w:rsid w:val="00FC3533"/>
    <w:rsid w:val="00FC3641"/>
    <w:rsid w:val="00FC3A2E"/>
    <w:rsid w:val="00FC3C24"/>
    <w:rsid w:val="00FC3E58"/>
    <w:rsid w:val="00FC3F79"/>
    <w:rsid w:val="00FC4014"/>
    <w:rsid w:val="00FC4322"/>
    <w:rsid w:val="00FC4E48"/>
    <w:rsid w:val="00FC4EA9"/>
    <w:rsid w:val="00FC5095"/>
    <w:rsid w:val="00FC5537"/>
    <w:rsid w:val="00FC5FE0"/>
    <w:rsid w:val="00FC6092"/>
    <w:rsid w:val="00FC62F4"/>
    <w:rsid w:val="00FC6369"/>
    <w:rsid w:val="00FC63AE"/>
    <w:rsid w:val="00FC688D"/>
    <w:rsid w:val="00FC6941"/>
    <w:rsid w:val="00FC6B0A"/>
    <w:rsid w:val="00FC713C"/>
    <w:rsid w:val="00FC7302"/>
    <w:rsid w:val="00FC7978"/>
    <w:rsid w:val="00FC7AE7"/>
    <w:rsid w:val="00FC7D80"/>
    <w:rsid w:val="00FD0203"/>
    <w:rsid w:val="00FD02DB"/>
    <w:rsid w:val="00FD0349"/>
    <w:rsid w:val="00FD05B8"/>
    <w:rsid w:val="00FD0AE7"/>
    <w:rsid w:val="00FD0F8F"/>
    <w:rsid w:val="00FD0FC9"/>
    <w:rsid w:val="00FD117B"/>
    <w:rsid w:val="00FD1E69"/>
    <w:rsid w:val="00FD1ED5"/>
    <w:rsid w:val="00FD2348"/>
    <w:rsid w:val="00FD2589"/>
    <w:rsid w:val="00FD2619"/>
    <w:rsid w:val="00FD27DF"/>
    <w:rsid w:val="00FD29C5"/>
    <w:rsid w:val="00FD2A98"/>
    <w:rsid w:val="00FD369F"/>
    <w:rsid w:val="00FD3B4A"/>
    <w:rsid w:val="00FD4044"/>
    <w:rsid w:val="00FD4226"/>
    <w:rsid w:val="00FD485E"/>
    <w:rsid w:val="00FD4E28"/>
    <w:rsid w:val="00FD4E88"/>
    <w:rsid w:val="00FD4F47"/>
    <w:rsid w:val="00FD57D9"/>
    <w:rsid w:val="00FD6253"/>
    <w:rsid w:val="00FD6289"/>
    <w:rsid w:val="00FD6AF3"/>
    <w:rsid w:val="00FD6FCA"/>
    <w:rsid w:val="00FD74D9"/>
    <w:rsid w:val="00FD7590"/>
    <w:rsid w:val="00FD79C0"/>
    <w:rsid w:val="00FD7DE3"/>
    <w:rsid w:val="00FE0302"/>
    <w:rsid w:val="00FE0625"/>
    <w:rsid w:val="00FE0717"/>
    <w:rsid w:val="00FE09DC"/>
    <w:rsid w:val="00FE0A5F"/>
    <w:rsid w:val="00FE0B96"/>
    <w:rsid w:val="00FE0E4D"/>
    <w:rsid w:val="00FE1952"/>
    <w:rsid w:val="00FE1AAF"/>
    <w:rsid w:val="00FE1B51"/>
    <w:rsid w:val="00FE1FA7"/>
    <w:rsid w:val="00FE205D"/>
    <w:rsid w:val="00FE32EA"/>
    <w:rsid w:val="00FE33BD"/>
    <w:rsid w:val="00FE3F21"/>
    <w:rsid w:val="00FE41B6"/>
    <w:rsid w:val="00FE4207"/>
    <w:rsid w:val="00FE4576"/>
    <w:rsid w:val="00FE4872"/>
    <w:rsid w:val="00FE4B30"/>
    <w:rsid w:val="00FE4B39"/>
    <w:rsid w:val="00FE53A1"/>
    <w:rsid w:val="00FE5FFB"/>
    <w:rsid w:val="00FE6B8B"/>
    <w:rsid w:val="00FE6C87"/>
    <w:rsid w:val="00FE6E3C"/>
    <w:rsid w:val="00FE77CE"/>
    <w:rsid w:val="00FE7989"/>
    <w:rsid w:val="00FF02B1"/>
    <w:rsid w:val="00FF04CE"/>
    <w:rsid w:val="00FF057B"/>
    <w:rsid w:val="00FF09DC"/>
    <w:rsid w:val="00FF1166"/>
    <w:rsid w:val="00FF2836"/>
    <w:rsid w:val="00FF2D3F"/>
    <w:rsid w:val="00FF32BC"/>
    <w:rsid w:val="00FF3381"/>
    <w:rsid w:val="00FF3648"/>
    <w:rsid w:val="00FF3D7F"/>
    <w:rsid w:val="00FF43BC"/>
    <w:rsid w:val="00FF4961"/>
    <w:rsid w:val="00FF5418"/>
    <w:rsid w:val="00FF5E21"/>
    <w:rsid w:val="00FF6013"/>
    <w:rsid w:val="00FF61F4"/>
    <w:rsid w:val="00FF7088"/>
    <w:rsid w:val="00FF72B9"/>
    <w:rsid w:val="00FF7386"/>
    <w:rsid w:val="00FF75EB"/>
    <w:rsid w:val="00FF769C"/>
    <w:rsid w:val="00FF7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90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2219B"/>
    <w:pPr>
      <w:keepNext/>
      <w:jc w:val="center"/>
      <w:outlineLvl w:val="0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45950"/>
    <w:rPr>
      <w:rFonts w:ascii="Cambria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rsid w:val="00D9490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D9490E"/>
    <w:rPr>
      <w:rFonts w:cs="Times New Roman"/>
    </w:rPr>
  </w:style>
  <w:style w:type="paragraph" w:customStyle="1" w:styleId="ConsPlusNormal">
    <w:name w:val="ConsPlusNormal"/>
    <w:uiPriority w:val="99"/>
    <w:rsid w:val="00D9490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E5331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5331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CC1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7688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63</TotalTime>
  <Pages>2</Pages>
  <Words>464</Words>
  <Characters>2648</Characters>
  <Application>Microsoft Office Outlook</Application>
  <DocSecurity>0</DocSecurity>
  <Lines>0</Lines>
  <Paragraphs>0</Paragraphs>
  <ScaleCrop>false</ScaleCrop>
  <Company>Goruo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</dc:creator>
  <cp:keywords/>
  <dc:description/>
  <cp:lastModifiedBy>Собрание депутатов Златоустовского городского округа</cp:lastModifiedBy>
  <cp:revision>15</cp:revision>
  <cp:lastPrinted>2015-12-22T05:03:00Z</cp:lastPrinted>
  <dcterms:created xsi:type="dcterms:W3CDTF">2015-11-09T10:16:00Z</dcterms:created>
  <dcterms:modified xsi:type="dcterms:W3CDTF">2015-12-25T08:21:00Z</dcterms:modified>
</cp:coreProperties>
</file>