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F9" w:rsidRPr="00142120" w:rsidRDefault="005D04F9" w:rsidP="005D04F9">
      <w:pPr>
        <w:pStyle w:val="a8"/>
        <w:rPr>
          <w:szCs w:val="24"/>
        </w:rPr>
      </w:pPr>
      <w:r w:rsidRPr="00142120">
        <w:rPr>
          <w:noProof/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1.25pt;margin-top:4.35pt;width:46.15pt;height:50.4pt;z-index:25165772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7" DrawAspect="Content" ObjectID="_1631433080" r:id="rId9"/>
        </w:object>
      </w:r>
      <w:r w:rsidRPr="00142120">
        <w:rPr>
          <w:szCs w:val="24"/>
        </w:rPr>
        <w:t>ЧЕЛЯБИНСКАЯ    ОБЛАСТЬ</w:t>
      </w:r>
    </w:p>
    <w:p w:rsidR="005D04F9" w:rsidRPr="004116C4" w:rsidRDefault="005D04F9" w:rsidP="005D04F9">
      <w:pPr>
        <w:jc w:val="center"/>
        <w:rPr>
          <w:sz w:val="8"/>
          <w:szCs w:val="8"/>
        </w:rPr>
      </w:pPr>
    </w:p>
    <w:p w:rsidR="005D04F9" w:rsidRPr="00142120" w:rsidRDefault="005D04F9" w:rsidP="005D04F9">
      <w:pPr>
        <w:jc w:val="center"/>
        <w:rPr>
          <w:b/>
          <w:sz w:val="32"/>
          <w:szCs w:val="32"/>
        </w:rPr>
      </w:pPr>
      <w:r w:rsidRPr="00142120">
        <w:rPr>
          <w:b/>
          <w:sz w:val="32"/>
          <w:szCs w:val="32"/>
        </w:rPr>
        <w:t>СОБРАНИЕ  ДЕПУТАТОВ ЗЛАТОУСТОВСКОГО</w:t>
      </w:r>
    </w:p>
    <w:p w:rsidR="005D04F9" w:rsidRPr="00142120" w:rsidRDefault="005D04F9" w:rsidP="005D04F9">
      <w:pPr>
        <w:jc w:val="center"/>
        <w:rPr>
          <w:b/>
          <w:sz w:val="32"/>
          <w:szCs w:val="32"/>
        </w:rPr>
      </w:pPr>
      <w:r w:rsidRPr="00142120">
        <w:rPr>
          <w:b/>
          <w:sz w:val="32"/>
          <w:szCs w:val="32"/>
        </w:rPr>
        <w:t xml:space="preserve">ГОРОДСКОГО ОКРУГА </w:t>
      </w:r>
    </w:p>
    <w:p w:rsidR="005D04F9" w:rsidRPr="004116C4" w:rsidRDefault="005D04F9" w:rsidP="005D04F9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A105C7" w:rsidRPr="00142120" w:rsidRDefault="00A105C7" w:rsidP="00A105C7">
      <w:pPr>
        <w:jc w:val="center"/>
        <w:rPr>
          <w:b/>
          <w:sz w:val="28"/>
          <w:szCs w:val="28"/>
        </w:rPr>
      </w:pPr>
      <w:r w:rsidRPr="00142120">
        <w:rPr>
          <w:b/>
          <w:sz w:val="28"/>
          <w:szCs w:val="28"/>
        </w:rPr>
        <w:t>РЕШЕНИЕ</w:t>
      </w:r>
    </w:p>
    <w:p w:rsidR="00A105C7" w:rsidRPr="004116C4" w:rsidRDefault="00A105C7" w:rsidP="005D04F9">
      <w:pPr>
        <w:rPr>
          <w:b/>
          <w:sz w:val="19"/>
          <w:szCs w:val="19"/>
        </w:rPr>
      </w:pPr>
    </w:p>
    <w:p w:rsidR="005D04F9" w:rsidRPr="00142120" w:rsidRDefault="00142120" w:rsidP="00142120">
      <w:pPr>
        <w:jc w:val="both"/>
        <w:rPr>
          <w:sz w:val="24"/>
          <w:szCs w:val="24"/>
        </w:rPr>
      </w:pPr>
      <w:r w:rsidRPr="00142120">
        <w:rPr>
          <w:b/>
          <w:sz w:val="24"/>
          <w:szCs w:val="24"/>
        </w:rPr>
        <w:t xml:space="preserve">№ </w:t>
      </w:r>
      <w:r w:rsidR="004920A7" w:rsidRPr="00142120">
        <w:rPr>
          <w:b/>
          <w:sz w:val="24"/>
          <w:szCs w:val="24"/>
        </w:rPr>
        <w:t xml:space="preserve"> </w:t>
      </w:r>
      <w:r w:rsidR="001E17B9">
        <w:rPr>
          <w:b/>
          <w:sz w:val="24"/>
          <w:szCs w:val="24"/>
        </w:rPr>
        <w:t>49-ЗГО</w:t>
      </w:r>
      <w:r w:rsidR="004920A7" w:rsidRPr="00142120">
        <w:rPr>
          <w:b/>
          <w:sz w:val="24"/>
          <w:szCs w:val="24"/>
        </w:rPr>
        <w:t xml:space="preserve">         </w:t>
      </w:r>
      <w:r w:rsidR="005D04F9" w:rsidRPr="00142120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</w:t>
      </w:r>
      <w:r w:rsidR="005D04F9" w:rsidRPr="00142120">
        <w:rPr>
          <w:b/>
          <w:sz w:val="24"/>
          <w:szCs w:val="24"/>
        </w:rPr>
        <w:t xml:space="preserve">                        </w:t>
      </w:r>
      <w:r w:rsidR="005D04F9" w:rsidRPr="00142120">
        <w:rPr>
          <w:b/>
          <w:sz w:val="24"/>
          <w:szCs w:val="24"/>
        </w:rPr>
        <w:tab/>
        <w:t xml:space="preserve">      </w:t>
      </w:r>
      <w:r w:rsidRPr="00142120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</w:t>
      </w:r>
      <w:r w:rsidR="001E17B9">
        <w:rPr>
          <w:b/>
          <w:sz w:val="24"/>
          <w:szCs w:val="24"/>
        </w:rPr>
        <w:t xml:space="preserve">  от     30.09.</w:t>
      </w:r>
      <w:r w:rsidR="005D04F9" w:rsidRPr="00142120">
        <w:rPr>
          <w:b/>
          <w:sz w:val="24"/>
          <w:szCs w:val="24"/>
        </w:rPr>
        <w:t>20</w:t>
      </w:r>
      <w:r w:rsidR="00141400" w:rsidRPr="00142120">
        <w:rPr>
          <w:b/>
          <w:sz w:val="24"/>
          <w:szCs w:val="24"/>
        </w:rPr>
        <w:t>1</w:t>
      </w:r>
      <w:r w:rsidR="00AB75BA" w:rsidRPr="00142120">
        <w:rPr>
          <w:b/>
          <w:sz w:val="24"/>
          <w:szCs w:val="24"/>
        </w:rPr>
        <w:t>9</w:t>
      </w:r>
      <w:r w:rsidR="005D04F9" w:rsidRPr="00142120">
        <w:rPr>
          <w:b/>
          <w:sz w:val="24"/>
          <w:szCs w:val="24"/>
        </w:rPr>
        <w:t xml:space="preserve"> г</w:t>
      </w:r>
      <w:r w:rsidR="00E57D46" w:rsidRPr="00142120">
        <w:rPr>
          <w:b/>
          <w:sz w:val="24"/>
          <w:szCs w:val="24"/>
        </w:rPr>
        <w:t>.</w:t>
      </w:r>
    </w:p>
    <w:p w:rsidR="005D04F9" w:rsidRPr="00142120" w:rsidRDefault="005D04F9" w:rsidP="005D04F9">
      <w:pPr>
        <w:rPr>
          <w:sz w:val="24"/>
          <w:szCs w:val="24"/>
        </w:rPr>
      </w:pPr>
    </w:p>
    <w:p w:rsidR="004920A7" w:rsidRPr="00142120" w:rsidRDefault="009C6E8F" w:rsidP="009C6E8F">
      <w:pPr>
        <w:rPr>
          <w:color w:val="000000"/>
          <w:spacing w:val="-5"/>
          <w:sz w:val="24"/>
          <w:szCs w:val="24"/>
        </w:rPr>
      </w:pPr>
      <w:r w:rsidRPr="00142120">
        <w:rPr>
          <w:color w:val="000000"/>
          <w:spacing w:val="-5"/>
          <w:sz w:val="24"/>
          <w:szCs w:val="24"/>
        </w:rPr>
        <w:t xml:space="preserve">О внесении изменений </w:t>
      </w:r>
      <w:r w:rsidR="00AB75BA" w:rsidRPr="00142120">
        <w:rPr>
          <w:bCs/>
          <w:sz w:val="24"/>
          <w:szCs w:val="24"/>
        </w:rPr>
        <w:t xml:space="preserve">в </w:t>
      </w:r>
      <w:r w:rsidR="00E9606B" w:rsidRPr="00142120">
        <w:rPr>
          <w:bCs/>
          <w:sz w:val="24"/>
          <w:szCs w:val="24"/>
        </w:rPr>
        <w:t>р</w:t>
      </w:r>
      <w:r w:rsidR="00AB75BA" w:rsidRPr="00142120">
        <w:rPr>
          <w:bCs/>
          <w:sz w:val="24"/>
          <w:szCs w:val="24"/>
        </w:rPr>
        <w:t>ешение</w:t>
      </w:r>
    </w:p>
    <w:p w:rsidR="00F86BF8" w:rsidRPr="00142120" w:rsidRDefault="009C6E8F" w:rsidP="009C6E8F">
      <w:pPr>
        <w:rPr>
          <w:bCs/>
          <w:sz w:val="24"/>
          <w:szCs w:val="24"/>
        </w:rPr>
      </w:pPr>
      <w:r w:rsidRPr="00142120">
        <w:rPr>
          <w:bCs/>
          <w:sz w:val="24"/>
          <w:szCs w:val="24"/>
        </w:rPr>
        <w:t>Собрания депутатов З</w:t>
      </w:r>
      <w:r w:rsidR="00F86BF8" w:rsidRPr="00142120">
        <w:rPr>
          <w:bCs/>
          <w:sz w:val="24"/>
          <w:szCs w:val="24"/>
        </w:rPr>
        <w:t>латоустовского</w:t>
      </w:r>
    </w:p>
    <w:p w:rsidR="009C6E8F" w:rsidRPr="00142120" w:rsidRDefault="00F86BF8" w:rsidP="009C6E8F">
      <w:pPr>
        <w:rPr>
          <w:bCs/>
          <w:sz w:val="24"/>
          <w:szCs w:val="24"/>
        </w:rPr>
      </w:pPr>
      <w:r w:rsidRPr="00142120">
        <w:rPr>
          <w:bCs/>
          <w:sz w:val="24"/>
          <w:szCs w:val="24"/>
        </w:rPr>
        <w:t xml:space="preserve">городского округа </w:t>
      </w:r>
      <w:r w:rsidR="00142120" w:rsidRPr="00142120">
        <w:rPr>
          <w:bCs/>
          <w:sz w:val="24"/>
          <w:szCs w:val="24"/>
        </w:rPr>
        <w:t xml:space="preserve">от 10.10.2011 г. </w:t>
      </w:r>
      <w:r w:rsidR="009C6E8F" w:rsidRPr="00142120">
        <w:rPr>
          <w:bCs/>
          <w:sz w:val="24"/>
          <w:szCs w:val="24"/>
        </w:rPr>
        <w:t xml:space="preserve"> № 57-ЗГО </w:t>
      </w:r>
    </w:p>
    <w:p w:rsidR="009C6E8F" w:rsidRPr="00142120" w:rsidRDefault="009C6E8F" w:rsidP="009C6E8F">
      <w:pPr>
        <w:rPr>
          <w:bCs/>
          <w:sz w:val="24"/>
          <w:szCs w:val="24"/>
        </w:rPr>
      </w:pPr>
      <w:bookmarkStart w:id="0" w:name="_GoBack"/>
      <w:r w:rsidRPr="00142120">
        <w:rPr>
          <w:bCs/>
          <w:sz w:val="24"/>
          <w:szCs w:val="24"/>
        </w:rPr>
        <w:t>«Об установлении земельного налога</w:t>
      </w:r>
      <w:r w:rsidR="00395122" w:rsidRPr="00142120">
        <w:rPr>
          <w:bCs/>
          <w:sz w:val="24"/>
          <w:szCs w:val="24"/>
        </w:rPr>
        <w:t>»</w:t>
      </w:r>
      <w:bookmarkEnd w:id="0"/>
      <w:r w:rsidR="00142120" w:rsidRPr="00142120">
        <w:rPr>
          <w:bCs/>
          <w:sz w:val="24"/>
          <w:szCs w:val="24"/>
        </w:rPr>
        <w:t xml:space="preserve">                                                      </w:t>
      </w:r>
    </w:p>
    <w:p w:rsidR="009C6E8F" w:rsidRPr="004116C4" w:rsidRDefault="009C6E8F" w:rsidP="009C6E8F">
      <w:pPr>
        <w:rPr>
          <w:sz w:val="23"/>
          <w:szCs w:val="23"/>
        </w:rPr>
      </w:pPr>
    </w:p>
    <w:p w:rsidR="00C119EC" w:rsidRPr="00142120" w:rsidRDefault="00C119EC" w:rsidP="009C6E8F">
      <w:pPr>
        <w:rPr>
          <w:sz w:val="24"/>
          <w:szCs w:val="24"/>
        </w:rPr>
      </w:pPr>
    </w:p>
    <w:p w:rsidR="009C6E8F" w:rsidRPr="00142120" w:rsidRDefault="009C6E8F" w:rsidP="00100F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2120">
        <w:rPr>
          <w:sz w:val="24"/>
          <w:szCs w:val="24"/>
        </w:rPr>
        <w:t xml:space="preserve">В соответствии с </w:t>
      </w:r>
      <w:hyperlink r:id="rId10" w:history="1">
        <w:r w:rsidRPr="00142120">
          <w:rPr>
            <w:sz w:val="24"/>
            <w:szCs w:val="24"/>
          </w:rPr>
          <w:t>Федеральным законом</w:t>
        </w:r>
      </w:hyperlink>
      <w:r w:rsidR="00142120" w:rsidRPr="00142120">
        <w:rPr>
          <w:sz w:val="24"/>
          <w:szCs w:val="24"/>
        </w:rPr>
        <w:t xml:space="preserve"> от 06.10.2003 г. № 131-ФЗ «</w:t>
      </w:r>
      <w:r w:rsidRPr="00142120">
        <w:rPr>
          <w:sz w:val="24"/>
          <w:szCs w:val="24"/>
        </w:rPr>
        <w:t>Об общих принципах организации местного самоуправлен</w:t>
      </w:r>
      <w:r w:rsidR="00142120" w:rsidRPr="00142120">
        <w:rPr>
          <w:sz w:val="24"/>
          <w:szCs w:val="24"/>
        </w:rPr>
        <w:t>ия в Российской Федерации»</w:t>
      </w:r>
      <w:r w:rsidRPr="00142120">
        <w:rPr>
          <w:sz w:val="24"/>
          <w:szCs w:val="24"/>
        </w:rPr>
        <w:t xml:space="preserve">, </w:t>
      </w:r>
      <w:r w:rsidR="00553A0F" w:rsidRPr="00142120">
        <w:rPr>
          <w:sz w:val="24"/>
          <w:szCs w:val="24"/>
        </w:rPr>
        <w:t xml:space="preserve">Главой </w:t>
      </w:r>
      <w:r w:rsidR="00A92510" w:rsidRPr="00142120">
        <w:rPr>
          <w:sz w:val="24"/>
          <w:szCs w:val="24"/>
        </w:rPr>
        <w:t>3</w:t>
      </w:r>
      <w:r w:rsidR="00553A0F" w:rsidRPr="00142120">
        <w:rPr>
          <w:sz w:val="24"/>
          <w:szCs w:val="24"/>
        </w:rPr>
        <w:t>1</w:t>
      </w:r>
      <w:r w:rsidRPr="00142120">
        <w:rPr>
          <w:sz w:val="24"/>
          <w:szCs w:val="24"/>
        </w:rPr>
        <w:t xml:space="preserve"> Налогового кодекса Российской Федерации,</w:t>
      </w:r>
      <w:r w:rsidR="00553A0F" w:rsidRPr="00142120">
        <w:rPr>
          <w:sz w:val="24"/>
          <w:szCs w:val="24"/>
        </w:rPr>
        <w:t xml:space="preserve"> протестом прокурора от 24.07.2019 № </w:t>
      </w:r>
      <w:r w:rsidRPr="00142120">
        <w:rPr>
          <w:sz w:val="24"/>
          <w:szCs w:val="24"/>
        </w:rPr>
        <w:t xml:space="preserve"> </w:t>
      </w:r>
      <w:r w:rsidR="00553A0F" w:rsidRPr="00142120">
        <w:rPr>
          <w:sz w:val="24"/>
          <w:szCs w:val="24"/>
        </w:rPr>
        <w:t>40-2019</w:t>
      </w:r>
      <w:r w:rsidR="00142120" w:rsidRPr="00142120">
        <w:rPr>
          <w:sz w:val="24"/>
          <w:szCs w:val="24"/>
        </w:rPr>
        <w:t xml:space="preserve"> на решение С</w:t>
      </w:r>
      <w:r w:rsidR="00100F83" w:rsidRPr="00142120">
        <w:rPr>
          <w:sz w:val="24"/>
          <w:szCs w:val="24"/>
        </w:rPr>
        <w:t>обрания депутатов Златоустовского горо</w:t>
      </w:r>
      <w:r w:rsidR="00142120" w:rsidRPr="00142120">
        <w:rPr>
          <w:sz w:val="24"/>
          <w:szCs w:val="24"/>
        </w:rPr>
        <w:t>дского округа от 10.10.2011 г.</w:t>
      </w:r>
      <w:r w:rsidR="00100F83" w:rsidRPr="00142120">
        <w:rPr>
          <w:sz w:val="24"/>
          <w:szCs w:val="24"/>
        </w:rPr>
        <w:t xml:space="preserve"> № 57-ЗГО «Об установлении земельного налога»,</w:t>
      </w:r>
    </w:p>
    <w:p w:rsidR="009C6E8F" w:rsidRPr="00142120" w:rsidRDefault="009C6E8F" w:rsidP="0014212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2120">
        <w:rPr>
          <w:sz w:val="24"/>
          <w:szCs w:val="24"/>
        </w:rPr>
        <w:t xml:space="preserve">Собрание депутатов Златоустовского городского округа </w:t>
      </w:r>
      <w:r w:rsidR="00A92510" w:rsidRPr="00142120">
        <w:rPr>
          <w:sz w:val="24"/>
          <w:szCs w:val="24"/>
        </w:rPr>
        <w:t>РЕШАЕТ</w:t>
      </w:r>
      <w:r w:rsidRPr="00142120">
        <w:rPr>
          <w:sz w:val="24"/>
          <w:szCs w:val="24"/>
        </w:rPr>
        <w:t>:</w:t>
      </w:r>
    </w:p>
    <w:p w:rsidR="00142120" w:rsidRPr="00142120" w:rsidRDefault="00142120" w:rsidP="001421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6E8F" w:rsidRPr="00142120" w:rsidRDefault="009C6E8F" w:rsidP="009C6E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"/>
      <w:r w:rsidRPr="00142120">
        <w:rPr>
          <w:sz w:val="24"/>
          <w:szCs w:val="24"/>
        </w:rPr>
        <w:t xml:space="preserve">1. </w:t>
      </w:r>
      <w:r w:rsidR="00687035" w:rsidRPr="00142120">
        <w:rPr>
          <w:sz w:val="24"/>
          <w:szCs w:val="24"/>
        </w:rPr>
        <w:t xml:space="preserve">Внести </w:t>
      </w:r>
      <w:r w:rsidR="00E9606B" w:rsidRPr="00142120">
        <w:rPr>
          <w:sz w:val="24"/>
          <w:szCs w:val="24"/>
        </w:rPr>
        <w:t>изменения</w:t>
      </w:r>
      <w:r w:rsidR="00E9606B" w:rsidRPr="00142120">
        <w:rPr>
          <w:bCs/>
          <w:sz w:val="24"/>
          <w:szCs w:val="24"/>
        </w:rPr>
        <w:t xml:space="preserve"> </w:t>
      </w:r>
      <w:r w:rsidR="00687035" w:rsidRPr="00142120">
        <w:rPr>
          <w:bCs/>
          <w:sz w:val="24"/>
          <w:szCs w:val="24"/>
        </w:rPr>
        <w:t>в решение Собрания депутатов Златоустовского горо</w:t>
      </w:r>
      <w:r w:rsidR="00142120">
        <w:rPr>
          <w:bCs/>
          <w:sz w:val="24"/>
          <w:szCs w:val="24"/>
        </w:rPr>
        <w:t xml:space="preserve">дского округа от 10.10.2011 г. </w:t>
      </w:r>
      <w:r w:rsidR="00687035" w:rsidRPr="00142120">
        <w:rPr>
          <w:bCs/>
          <w:sz w:val="24"/>
          <w:szCs w:val="24"/>
        </w:rPr>
        <w:t xml:space="preserve"> № 57-ЗГО «Об установлении земельного налога»</w:t>
      </w:r>
      <w:r w:rsidR="00687035" w:rsidRP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 xml:space="preserve">(в редакции решений: </w:t>
      </w:r>
      <w:r w:rsid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 xml:space="preserve">от 01.10.2014 г. № 40-ЗГО, </w:t>
      </w:r>
      <w:r w:rsid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>от 26.11.2015 г.</w:t>
      </w:r>
      <w:r w:rsid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 xml:space="preserve"> № 70-ЗГО, </w:t>
      </w:r>
      <w:r w:rsid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>от 03.02.2016 г. № 1-ЗГО,</w:t>
      </w:r>
      <w:r w:rsid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 xml:space="preserve"> от 31.10.2017 г.</w:t>
      </w:r>
      <w:r w:rsidR="00142120">
        <w:rPr>
          <w:sz w:val="24"/>
          <w:szCs w:val="24"/>
        </w:rPr>
        <w:t xml:space="preserve"> </w:t>
      </w:r>
      <w:r w:rsidR="00621011" w:rsidRPr="00142120">
        <w:rPr>
          <w:sz w:val="24"/>
          <w:szCs w:val="24"/>
        </w:rPr>
        <w:t xml:space="preserve">  № 68-ЗГО, от 10.05.2018 г. № 27-ЗГО</w:t>
      </w:r>
      <w:r w:rsidR="00B02DDE" w:rsidRPr="00142120">
        <w:rPr>
          <w:sz w:val="24"/>
          <w:szCs w:val="24"/>
        </w:rPr>
        <w:t xml:space="preserve">, от </w:t>
      </w:r>
      <w:r w:rsidR="005B7842" w:rsidRPr="00142120">
        <w:rPr>
          <w:sz w:val="24"/>
          <w:szCs w:val="24"/>
        </w:rPr>
        <w:t>0</w:t>
      </w:r>
      <w:r w:rsidR="00B02DDE" w:rsidRPr="00142120">
        <w:rPr>
          <w:sz w:val="24"/>
          <w:szCs w:val="24"/>
        </w:rPr>
        <w:t>6.05.2019 г. № 21-ЗГО)</w:t>
      </w:r>
      <w:r w:rsidR="00621011" w:rsidRPr="00142120">
        <w:rPr>
          <w:sz w:val="24"/>
          <w:szCs w:val="24"/>
        </w:rPr>
        <w:t xml:space="preserve"> </w:t>
      </w:r>
      <w:r w:rsidR="00687035" w:rsidRPr="00142120">
        <w:rPr>
          <w:sz w:val="24"/>
          <w:szCs w:val="24"/>
        </w:rPr>
        <w:t>согласно приложению.</w:t>
      </w:r>
    </w:p>
    <w:p w:rsidR="009C6E8F" w:rsidRPr="00142120" w:rsidRDefault="009C6E8F" w:rsidP="009C6E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2"/>
      <w:bookmarkEnd w:id="1"/>
      <w:r w:rsidRPr="00142120">
        <w:rPr>
          <w:sz w:val="24"/>
          <w:szCs w:val="24"/>
        </w:rPr>
        <w:t>2. Опубликовать настоящее решение в официальных средствах массовой информации</w:t>
      </w:r>
      <w:r w:rsidR="0031264C" w:rsidRPr="00142120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142120">
        <w:rPr>
          <w:sz w:val="24"/>
          <w:szCs w:val="24"/>
        </w:rPr>
        <w:t>.</w:t>
      </w:r>
    </w:p>
    <w:p w:rsidR="00450E87" w:rsidRPr="00142120" w:rsidRDefault="009C6E8F" w:rsidP="00CB1D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2120">
        <w:rPr>
          <w:sz w:val="24"/>
          <w:szCs w:val="24"/>
        </w:rPr>
        <w:t xml:space="preserve">3. </w:t>
      </w:r>
      <w:r w:rsidR="00450E87" w:rsidRPr="00142120">
        <w:rPr>
          <w:color w:val="000000"/>
          <w:sz w:val="24"/>
          <w:szCs w:val="24"/>
        </w:rPr>
        <w:t xml:space="preserve">Настоящее решение вступает в силу </w:t>
      </w:r>
      <w:r w:rsidR="00523AF0" w:rsidRPr="00142120">
        <w:rPr>
          <w:color w:val="000000"/>
          <w:sz w:val="24"/>
          <w:szCs w:val="24"/>
        </w:rPr>
        <w:t>с 01 января 20</w:t>
      </w:r>
      <w:r w:rsidR="00954364" w:rsidRPr="00142120">
        <w:rPr>
          <w:color w:val="000000"/>
          <w:sz w:val="24"/>
          <w:szCs w:val="24"/>
        </w:rPr>
        <w:t>20</w:t>
      </w:r>
      <w:r w:rsidR="00553A0F" w:rsidRPr="00142120">
        <w:rPr>
          <w:color w:val="000000"/>
          <w:sz w:val="24"/>
          <w:szCs w:val="24"/>
        </w:rPr>
        <w:t xml:space="preserve"> года, за исключением</w:t>
      </w:r>
      <w:r w:rsidR="00450E87" w:rsidRPr="00142120">
        <w:rPr>
          <w:color w:val="000000"/>
          <w:sz w:val="24"/>
          <w:szCs w:val="24"/>
        </w:rPr>
        <w:t xml:space="preserve"> </w:t>
      </w:r>
      <w:r w:rsidR="00B27B98" w:rsidRPr="00142120">
        <w:rPr>
          <w:color w:val="000000"/>
          <w:sz w:val="24"/>
          <w:szCs w:val="24"/>
        </w:rPr>
        <w:t>п</w:t>
      </w:r>
      <w:r w:rsidR="00450E87" w:rsidRPr="00142120">
        <w:rPr>
          <w:sz w:val="24"/>
          <w:szCs w:val="24"/>
        </w:rPr>
        <w:t>ункт</w:t>
      </w:r>
      <w:r w:rsidR="00100F83" w:rsidRPr="00142120">
        <w:rPr>
          <w:sz w:val="24"/>
          <w:szCs w:val="24"/>
        </w:rPr>
        <w:t>а</w:t>
      </w:r>
      <w:r w:rsidR="00450E87" w:rsidRPr="00142120">
        <w:rPr>
          <w:sz w:val="24"/>
          <w:szCs w:val="24"/>
        </w:rPr>
        <w:t xml:space="preserve"> </w:t>
      </w:r>
      <w:r w:rsidR="00B27B98" w:rsidRPr="00142120">
        <w:rPr>
          <w:sz w:val="24"/>
          <w:szCs w:val="24"/>
        </w:rPr>
        <w:t>4</w:t>
      </w:r>
      <w:r w:rsidR="00450E87" w:rsidRPr="00142120">
        <w:rPr>
          <w:sz w:val="24"/>
          <w:szCs w:val="24"/>
        </w:rPr>
        <w:t xml:space="preserve"> Приложения </w:t>
      </w:r>
      <w:r w:rsidR="008D781E" w:rsidRPr="00142120">
        <w:rPr>
          <w:sz w:val="24"/>
          <w:szCs w:val="24"/>
        </w:rPr>
        <w:t xml:space="preserve">к </w:t>
      </w:r>
      <w:r w:rsidR="00450E87" w:rsidRPr="00142120">
        <w:rPr>
          <w:sz w:val="24"/>
          <w:szCs w:val="24"/>
        </w:rPr>
        <w:t>н</w:t>
      </w:r>
      <w:r w:rsidR="0016160C" w:rsidRPr="00142120">
        <w:rPr>
          <w:color w:val="000000"/>
          <w:sz w:val="24"/>
          <w:szCs w:val="24"/>
        </w:rPr>
        <w:t>астояще</w:t>
      </w:r>
      <w:r w:rsidR="008D781E" w:rsidRPr="00142120">
        <w:rPr>
          <w:color w:val="000000"/>
          <w:sz w:val="24"/>
          <w:szCs w:val="24"/>
        </w:rPr>
        <w:t>му</w:t>
      </w:r>
      <w:r w:rsidR="0016160C" w:rsidRPr="00142120">
        <w:rPr>
          <w:color w:val="000000"/>
          <w:sz w:val="24"/>
          <w:szCs w:val="24"/>
        </w:rPr>
        <w:t xml:space="preserve"> решени</w:t>
      </w:r>
      <w:r w:rsidR="008D781E" w:rsidRPr="00142120">
        <w:rPr>
          <w:color w:val="000000"/>
          <w:sz w:val="24"/>
          <w:szCs w:val="24"/>
        </w:rPr>
        <w:t>ю</w:t>
      </w:r>
      <w:r w:rsidR="00553A0F" w:rsidRPr="00142120">
        <w:rPr>
          <w:color w:val="000000"/>
          <w:sz w:val="24"/>
          <w:szCs w:val="24"/>
        </w:rPr>
        <w:t>, котор</w:t>
      </w:r>
      <w:r w:rsidR="00B27B98" w:rsidRPr="00142120">
        <w:rPr>
          <w:color w:val="000000"/>
          <w:sz w:val="24"/>
          <w:szCs w:val="24"/>
        </w:rPr>
        <w:t>ый</w:t>
      </w:r>
      <w:r w:rsidR="0016160C" w:rsidRPr="00142120">
        <w:rPr>
          <w:color w:val="000000"/>
          <w:sz w:val="24"/>
          <w:szCs w:val="24"/>
        </w:rPr>
        <w:t xml:space="preserve"> </w:t>
      </w:r>
      <w:r w:rsidR="00B27B98" w:rsidRPr="00142120">
        <w:rPr>
          <w:color w:val="000000"/>
          <w:sz w:val="24"/>
          <w:szCs w:val="24"/>
        </w:rPr>
        <w:t>распространяе</w:t>
      </w:r>
      <w:r w:rsidR="00450E87" w:rsidRPr="00142120">
        <w:rPr>
          <w:color w:val="000000"/>
          <w:sz w:val="24"/>
          <w:szCs w:val="24"/>
        </w:rPr>
        <w:t>т свое действие на правоотношения</w:t>
      </w:r>
      <w:r w:rsidR="00E9606B" w:rsidRPr="00142120">
        <w:rPr>
          <w:color w:val="000000"/>
          <w:sz w:val="24"/>
          <w:szCs w:val="24"/>
        </w:rPr>
        <w:t>,</w:t>
      </w:r>
      <w:r w:rsidR="00450E87" w:rsidRPr="00142120">
        <w:rPr>
          <w:color w:val="000000"/>
          <w:sz w:val="24"/>
          <w:szCs w:val="24"/>
        </w:rPr>
        <w:t xml:space="preserve"> </w:t>
      </w:r>
      <w:r w:rsidR="00E5645A" w:rsidRPr="00142120">
        <w:rPr>
          <w:color w:val="000000"/>
          <w:sz w:val="24"/>
          <w:szCs w:val="24"/>
        </w:rPr>
        <w:t xml:space="preserve"> </w:t>
      </w:r>
      <w:r w:rsidR="00450E87" w:rsidRPr="00142120">
        <w:rPr>
          <w:color w:val="000000"/>
          <w:sz w:val="24"/>
          <w:szCs w:val="24"/>
        </w:rPr>
        <w:t xml:space="preserve">возникшие с </w:t>
      </w:r>
      <w:r w:rsidR="00954364" w:rsidRPr="00142120">
        <w:rPr>
          <w:color w:val="000000"/>
          <w:sz w:val="24"/>
          <w:szCs w:val="24"/>
        </w:rPr>
        <w:t>01 января 2019 года</w:t>
      </w:r>
      <w:r w:rsidR="00220560" w:rsidRPr="00142120">
        <w:rPr>
          <w:color w:val="000000"/>
          <w:sz w:val="24"/>
          <w:szCs w:val="24"/>
        </w:rPr>
        <w:t>,</w:t>
      </w:r>
      <w:r w:rsidR="00100F83" w:rsidRPr="00142120">
        <w:rPr>
          <w:color w:val="000000"/>
          <w:sz w:val="24"/>
          <w:szCs w:val="24"/>
        </w:rPr>
        <w:t xml:space="preserve"> и пункта 6, который вступает в силу с 01.01.2021 г</w:t>
      </w:r>
      <w:r w:rsidR="00954364" w:rsidRPr="00142120">
        <w:rPr>
          <w:color w:val="000000"/>
          <w:sz w:val="24"/>
          <w:szCs w:val="24"/>
        </w:rPr>
        <w:t>.</w:t>
      </w:r>
    </w:p>
    <w:p w:rsidR="00BC2625" w:rsidRPr="00142120" w:rsidRDefault="00BC2625" w:rsidP="00BC262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2120">
        <w:rPr>
          <w:sz w:val="24"/>
          <w:szCs w:val="24"/>
        </w:rPr>
        <w:t>4. Контроль исполнения настоящего решения возложить на комиссию по бюджету, финансовой и налоговой политике.</w:t>
      </w:r>
    </w:p>
    <w:bookmarkEnd w:id="2"/>
    <w:p w:rsidR="009C6E8F" w:rsidRPr="00142120" w:rsidRDefault="009C6E8F" w:rsidP="009C6E8F">
      <w:pPr>
        <w:autoSpaceDE w:val="0"/>
        <w:autoSpaceDN w:val="0"/>
        <w:adjustRightInd w:val="0"/>
        <w:rPr>
          <w:sz w:val="24"/>
          <w:szCs w:val="24"/>
        </w:rPr>
      </w:pPr>
    </w:p>
    <w:p w:rsidR="00C119EC" w:rsidRPr="00142120" w:rsidRDefault="00C119EC" w:rsidP="009C6E8F">
      <w:pPr>
        <w:autoSpaceDE w:val="0"/>
        <w:autoSpaceDN w:val="0"/>
        <w:adjustRightInd w:val="0"/>
        <w:rPr>
          <w:sz w:val="24"/>
          <w:szCs w:val="24"/>
        </w:rPr>
      </w:pPr>
    </w:p>
    <w:p w:rsidR="009C6E8F" w:rsidRPr="00142120" w:rsidRDefault="009C6E8F" w:rsidP="009C6E8F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07C76" w:rsidRPr="00142120" w:rsidRDefault="00A07C76" w:rsidP="00BC2625">
      <w:pPr>
        <w:autoSpaceDE w:val="0"/>
        <w:autoSpaceDN w:val="0"/>
        <w:adjustRightInd w:val="0"/>
        <w:rPr>
          <w:sz w:val="24"/>
          <w:szCs w:val="24"/>
        </w:rPr>
      </w:pPr>
      <w:r w:rsidRPr="00142120">
        <w:rPr>
          <w:sz w:val="24"/>
          <w:szCs w:val="24"/>
        </w:rPr>
        <w:t>Исполняющий обязанности</w:t>
      </w:r>
    </w:p>
    <w:p w:rsidR="00BC2625" w:rsidRPr="00142120" w:rsidRDefault="00BC2625" w:rsidP="00BC2625">
      <w:pPr>
        <w:autoSpaceDE w:val="0"/>
        <w:autoSpaceDN w:val="0"/>
        <w:adjustRightInd w:val="0"/>
        <w:rPr>
          <w:sz w:val="24"/>
          <w:szCs w:val="24"/>
        </w:rPr>
      </w:pPr>
      <w:r w:rsidRPr="00142120">
        <w:rPr>
          <w:sz w:val="24"/>
          <w:szCs w:val="24"/>
        </w:rPr>
        <w:t>Председател</w:t>
      </w:r>
      <w:r w:rsidR="00A07C76" w:rsidRPr="00142120">
        <w:rPr>
          <w:sz w:val="24"/>
          <w:szCs w:val="24"/>
        </w:rPr>
        <w:t>я</w:t>
      </w:r>
      <w:r w:rsidRPr="00142120">
        <w:rPr>
          <w:sz w:val="24"/>
          <w:szCs w:val="24"/>
        </w:rPr>
        <w:t xml:space="preserve"> Собрания депутатов </w:t>
      </w:r>
    </w:p>
    <w:p w:rsidR="001B4E20" w:rsidRPr="00142120" w:rsidRDefault="00BC2625" w:rsidP="00BC2625">
      <w:pPr>
        <w:autoSpaceDE w:val="0"/>
        <w:autoSpaceDN w:val="0"/>
        <w:adjustRightInd w:val="0"/>
        <w:rPr>
          <w:sz w:val="24"/>
          <w:szCs w:val="24"/>
        </w:rPr>
      </w:pPr>
      <w:r w:rsidRPr="00142120">
        <w:rPr>
          <w:sz w:val="24"/>
          <w:szCs w:val="24"/>
        </w:rPr>
        <w:t xml:space="preserve">Златоустовского городского округа                                                 </w:t>
      </w:r>
      <w:r w:rsidR="00C119EC" w:rsidRPr="00142120">
        <w:rPr>
          <w:sz w:val="24"/>
          <w:szCs w:val="24"/>
        </w:rPr>
        <w:tab/>
      </w:r>
      <w:r w:rsidR="00C119EC" w:rsidRPr="00142120">
        <w:rPr>
          <w:sz w:val="24"/>
          <w:szCs w:val="24"/>
        </w:rPr>
        <w:tab/>
      </w:r>
      <w:r w:rsidRPr="00142120">
        <w:rPr>
          <w:sz w:val="24"/>
          <w:szCs w:val="24"/>
        </w:rPr>
        <w:t xml:space="preserve">    </w:t>
      </w:r>
      <w:r w:rsidR="00142120">
        <w:rPr>
          <w:sz w:val="24"/>
          <w:szCs w:val="24"/>
        </w:rPr>
        <w:t xml:space="preserve">   </w:t>
      </w:r>
      <w:r w:rsidRPr="00142120">
        <w:rPr>
          <w:sz w:val="24"/>
          <w:szCs w:val="24"/>
        </w:rPr>
        <w:t xml:space="preserve">  </w:t>
      </w:r>
      <w:r w:rsidR="00A07C76" w:rsidRPr="00142120">
        <w:rPr>
          <w:sz w:val="24"/>
          <w:szCs w:val="24"/>
        </w:rPr>
        <w:t>М.С.</w:t>
      </w:r>
      <w:r w:rsidRPr="00142120">
        <w:rPr>
          <w:sz w:val="24"/>
          <w:szCs w:val="24"/>
        </w:rPr>
        <w:t xml:space="preserve"> </w:t>
      </w:r>
      <w:r w:rsidR="00A07C76" w:rsidRPr="00142120">
        <w:rPr>
          <w:sz w:val="24"/>
          <w:szCs w:val="24"/>
        </w:rPr>
        <w:t>Сафиев</w:t>
      </w:r>
    </w:p>
    <w:p w:rsidR="00C119EC" w:rsidRPr="00142120" w:rsidRDefault="001B4E20" w:rsidP="001B4E20">
      <w:pPr>
        <w:autoSpaceDE w:val="0"/>
        <w:autoSpaceDN w:val="0"/>
        <w:adjustRightInd w:val="0"/>
        <w:rPr>
          <w:sz w:val="24"/>
          <w:szCs w:val="24"/>
        </w:rPr>
      </w:pPr>
      <w:r w:rsidRPr="004116C4">
        <w:rPr>
          <w:sz w:val="23"/>
          <w:szCs w:val="23"/>
        </w:rPr>
        <w:br w:type="page"/>
      </w:r>
    </w:p>
    <w:p w:rsidR="00687035" w:rsidRPr="00142120" w:rsidRDefault="00687035" w:rsidP="00142120">
      <w:pPr>
        <w:autoSpaceDE w:val="0"/>
        <w:autoSpaceDN w:val="0"/>
        <w:adjustRightInd w:val="0"/>
        <w:ind w:left="5749" w:firstLine="709"/>
        <w:rPr>
          <w:sz w:val="24"/>
          <w:szCs w:val="24"/>
        </w:rPr>
      </w:pPr>
      <w:r w:rsidRPr="00142120">
        <w:rPr>
          <w:sz w:val="24"/>
          <w:szCs w:val="24"/>
        </w:rPr>
        <w:t xml:space="preserve">Приложение </w:t>
      </w:r>
    </w:p>
    <w:p w:rsidR="00142120" w:rsidRPr="00142120" w:rsidRDefault="00687035" w:rsidP="00142120">
      <w:pPr>
        <w:autoSpaceDE w:val="0"/>
        <w:autoSpaceDN w:val="0"/>
        <w:adjustRightInd w:val="0"/>
        <w:ind w:left="5749" w:firstLine="709"/>
        <w:rPr>
          <w:sz w:val="24"/>
          <w:szCs w:val="24"/>
        </w:rPr>
      </w:pPr>
      <w:r w:rsidRPr="00142120">
        <w:rPr>
          <w:sz w:val="24"/>
          <w:szCs w:val="24"/>
        </w:rPr>
        <w:t xml:space="preserve">к решению Собрания депутатов </w:t>
      </w:r>
    </w:p>
    <w:p w:rsidR="00142120" w:rsidRPr="00142120" w:rsidRDefault="00687035" w:rsidP="00142120">
      <w:pPr>
        <w:autoSpaceDE w:val="0"/>
        <w:autoSpaceDN w:val="0"/>
        <w:adjustRightInd w:val="0"/>
        <w:ind w:left="5749" w:firstLine="709"/>
        <w:rPr>
          <w:sz w:val="24"/>
          <w:szCs w:val="24"/>
        </w:rPr>
      </w:pPr>
      <w:r w:rsidRPr="00142120">
        <w:rPr>
          <w:sz w:val="24"/>
          <w:szCs w:val="24"/>
        </w:rPr>
        <w:t xml:space="preserve">Златоустовского городского округа </w:t>
      </w:r>
    </w:p>
    <w:p w:rsidR="00687035" w:rsidRPr="00142120" w:rsidRDefault="001E17B9" w:rsidP="00142120">
      <w:pPr>
        <w:autoSpaceDE w:val="0"/>
        <w:autoSpaceDN w:val="0"/>
        <w:adjustRightInd w:val="0"/>
        <w:ind w:left="5749" w:firstLine="709"/>
        <w:rPr>
          <w:sz w:val="24"/>
          <w:szCs w:val="24"/>
        </w:rPr>
      </w:pPr>
      <w:r>
        <w:rPr>
          <w:sz w:val="24"/>
          <w:szCs w:val="24"/>
        </w:rPr>
        <w:t>от    30.09.</w:t>
      </w:r>
      <w:r w:rsidR="00142120" w:rsidRPr="00142120">
        <w:rPr>
          <w:sz w:val="24"/>
          <w:szCs w:val="24"/>
        </w:rPr>
        <w:t xml:space="preserve">2019 г. № </w:t>
      </w:r>
      <w:r>
        <w:rPr>
          <w:sz w:val="24"/>
          <w:szCs w:val="24"/>
        </w:rPr>
        <w:t>49-ЗГО</w:t>
      </w:r>
    </w:p>
    <w:p w:rsidR="00687035" w:rsidRPr="00142120" w:rsidRDefault="00687035" w:rsidP="006870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87035" w:rsidRPr="00142120" w:rsidRDefault="00687035" w:rsidP="006870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87035" w:rsidRPr="00142120" w:rsidRDefault="00687035" w:rsidP="0014212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42120">
        <w:rPr>
          <w:sz w:val="24"/>
          <w:szCs w:val="24"/>
        </w:rPr>
        <w:t>Изменения</w:t>
      </w:r>
    </w:p>
    <w:p w:rsidR="00687035" w:rsidRPr="00142120" w:rsidRDefault="00687035" w:rsidP="0014212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42120">
        <w:rPr>
          <w:sz w:val="24"/>
          <w:szCs w:val="24"/>
        </w:rPr>
        <w:t>в решение Собрания депутатов Златоустовского городского округа</w:t>
      </w:r>
      <w:r w:rsidR="00142120" w:rsidRPr="00142120">
        <w:rPr>
          <w:sz w:val="24"/>
          <w:szCs w:val="24"/>
        </w:rPr>
        <w:t xml:space="preserve"> </w:t>
      </w:r>
      <w:r w:rsidRPr="00142120">
        <w:rPr>
          <w:sz w:val="24"/>
          <w:szCs w:val="24"/>
        </w:rPr>
        <w:t>от 10.10.2011 года № 57-ЗГО «Об установлении земельного налога»</w:t>
      </w:r>
      <w:r w:rsidR="00142120" w:rsidRPr="00142120">
        <w:rPr>
          <w:sz w:val="24"/>
          <w:szCs w:val="24"/>
        </w:rPr>
        <w:t xml:space="preserve"> (в редакции решений: </w:t>
      </w:r>
      <w:r w:rsidR="00142120">
        <w:rPr>
          <w:sz w:val="24"/>
          <w:szCs w:val="24"/>
        </w:rPr>
        <w:t xml:space="preserve"> </w:t>
      </w:r>
      <w:r w:rsidR="00142120" w:rsidRPr="00142120">
        <w:rPr>
          <w:sz w:val="24"/>
          <w:szCs w:val="24"/>
        </w:rPr>
        <w:t xml:space="preserve">от 01.10.2014 г. № 40-ЗГО, </w:t>
      </w:r>
      <w:r w:rsidR="00142120">
        <w:rPr>
          <w:sz w:val="24"/>
          <w:szCs w:val="24"/>
        </w:rPr>
        <w:t xml:space="preserve"> </w:t>
      </w:r>
      <w:r w:rsidR="00142120" w:rsidRPr="00142120">
        <w:rPr>
          <w:sz w:val="24"/>
          <w:szCs w:val="24"/>
        </w:rPr>
        <w:t>от 26.11.2015 г.</w:t>
      </w:r>
      <w:r w:rsidR="00142120">
        <w:rPr>
          <w:sz w:val="24"/>
          <w:szCs w:val="24"/>
        </w:rPr>
        <w:t xml:space="preserve"> </w:t>
      </w:r>
      <w:r w:rsidR="00142120" w:rsidRPr="00142120">
        <w:rPr>
          <w:sz w:val="24"/>
          <w:szCs w:val="24"/>
        </w:rPr>
        <w:t xml:space="preserve"> № 70-ЗГО, </w:t>
      </w:r>
      <w:r w:rsidR="00142120">
        <w:rPr>
          <w:sz w:val="24"/>
          <w:szCs w:val="24"/>
        </w:rPr>
        <w:t xml:space="preserve"> </w:t>
      </w:r>
      <w:r w:rsidR="00142120" w:rsidRPr="00142120">
        <w:rPr>
          <w:sz w:val="24"/>
          <w:szCs w:val="24"/>
        </w:rPr>
        <w:t>от 03.02.2016 г. № 1-ЗГО,</w:t>
      </w:r>
      <w:r w:rsidR="00142120">
        <w:rPr>
          <w:sz w:val="24"/>
          <w:szCs w:val="24"/>
        </w:rPr>
        <w:t xml:space="preserve"> </w:t>
      </w:r>
      <w:r w:rsidR="00142120" w:rsidRPr="00142120">
        <w:rPr>
          <w:sz w:val="24"/>
          <w:szCs w:val="24"/>
        </w:rPr>
        <w:t xml:space="preserve"> от 31.10.2017 г.</w:t>
      </w:r>
      <w:r w:rsidR="00142120">
        <w:rPr>
          <w:sz w:val="24"/>
          <w:szCs w:val="24"/>
        </w:rPr>
        <w:t xml:space="preserve"> </w:t>
      </w:r>
      <w:r w:rsidR="00142120" w:rsidRPr="00142120">
        <w:rPr>
          <w:sz w:val="24"/>
          <w:szCs w:val="24"/>
        </w:rPr>
        <w:t xml:space="preserve">  № 68-ЗГО, от 10.05.2018 г. № 27-ЗГО, от 06.05.2019 г. № 21-ЗГО)</w:t>
      </w:r>
      <w:r w:rsidRPr="00142120">
        <w:rPr>
          <w:sz w:val="24"/>
          <w:szCs w:val="24"/>
        </w:rPr>
        <w:t xml:space="preserve"> </w:t>
      </w:r>
      <w:r w:rsidR="00142120" w:rsidRPr="003C2092">
        <w:rPr>
          <w:sz w:val="24"/>
          <w:szCs w:val="24"/>
        </w:rPr>
        <w:t xml:space="preserve"> </w:t>
      </w:r>
      <w:r w:rsidR="00E9606B" w:rsidRPr="00142120">
        <w:rPr>
          <w:sz w:val="24"/>
          <w:szCs w:val="24"/>
        </w:rPr>
        <w:t>(далее – р</w:t>
      </w:r>
      <w:r w:rsidR="00142120">
        <w:rPr>
          <w:sz w:val="24"/>
          <w:szCs w:val="24"/>
        </w:rPr>
        <w:t>ешение)</w:t>
      </w:r>
      <w:r w:rsidR="00142120" w:rsidRPr="003C2092">
        <w:rPr>
          <w:sz w:val="24"/>
          <w:szCs w:val="24"/>
        </w:rPr>
        <w:t>:</w:t>
      </w:r>
    </w:p>
    <w:p w:rsidR="00142120" w:rsidRPr="003C2092" w:rsidRDefault="00142120" w:rsidP="0068703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C4117" w:rsidRPr="00142120" w:rsidRDefault="00952F85" w:rsidP="003C2092">
      <w:pPr>
        <w:numPr>
          <w:ilvl w:val="0"/>
          <w:numId w:val="25"/>
        </w:numPr>
        <w:ind w:left="0" w:firstLine="709"/>
        <w:jc w:val="both"/>
        <w:rPr>
          <w:bCs/>
          <w:iCs/>
          <w:sz w:val="24"/>
          <w:szCs w:val="24"/>
        </w:rPr>
      </w:pPr>
      <w:bookmarkStart w:id="3" w:name="sub_1011"/>
      <w:r w:rsidRPr="00142120">
        <w:rPr>
          <w:iCs/>
          <w:sz w:val="24"/>
          <w:szCs w:val="24"/>
        </w:rPr>
        <w:t>Абзац 4</w:t>
      </w:r>
      <w:r w:rsidR="002345FD" w:rsidRPr="00142120">
        <w:rPr>
          <w:sz w:val="24"/>
          <w:szCs w:val="24"/>
        </w:rPr>
        <w:t xml:space="preserve"> п</w:t>
      </w:r>
      <w:r w:rsidR="00B02DDE" w:rsidRPr="00142120">
        <w:rPr>
          <w:sz w:val="24"/>
          <w:szCs w:val="24"/>
        </w:rPr>
        <w:t>одпункт</w:t>
      </w:r>
      <w:r w:rsidRPr="00142120">
        <w:rPr>
          <w:sz w:val="24"/>
          <w:szCs w:val="24"/>
        </w:rPr>
        <w:t>а</w:t>
      </w:r>
      <w:r w:rsidR="00B02DDE" w:rsidRPr="00142120">
        <w:rPr>
          <w:sz w:val="24"/>
          <w:szCs w:val="24"/>
        </w:rPr>
        <w:t xml:space="preserve"> 1 пункта 2</w:t>
      </w:r>
      <w:r w:rsidR="00E9606B" w:rsidRPr="00142120">
        <w:rPr>
          <w:sz w:val="24"/>
          <w:szCs w:val="24"/>
        </w:rPr>
        <w:t xml:space="preserve"> настоящего р</w:t>
      </w:r>
      <w:r w:rsidRPr="00142120">
        <w:rPr>
          <w:sz w:val="24"/>
          <w:szCs w:val="24"/>
        </w:rPr>
        <w:t xml:space="preserve">ешения </w:t>
      </w:r>
      <w:r w:rsidR="003C2092">
        <w:rPr>
          <w:bCs/>
          <w:iCs/>
          <w:sz w:val="24"/>
          <w:szCs w:val="24"/>
        </w:rPr>
        <w:t xml:space="preserve">изложить </w:t>
      </w:r>
      <w:r w:rsidR="009C4117" w:rsidRPr="00142120">
        <w:rPr>
          <w:bCs/>
          <w:iCs/>
          <w:sz w:val="24"/>
          <w:szCs w:val="24"/>
        </w:rPr>
        <w:t xml:space="preserve">в </w:t>
      </w:r>
      <w:r w:rsidR="00253D7D" w:rsidRPr="00142120">
        <w:rPr>
          <w:bCs/>
          <w:iCs/>
          <w:sz w:val="24"/>
          <w:szCs w:val="24"/>
        </w:rPr>
        <w:t>следующей</w:t>
      </w:r>
      <w:r w:rsidR="009C4117" w:rsidRPr="00142120">
        <w:rPr>
          <w:bCs/>
          <w:iCs/>
          <w:sz w:val="24"/>
          <w:szCs w:val="24"/>
        </w:rPr>
        <w:t xml:space="preserve"> редакции:</w:t>
      </w:r>
    </w:p>
    <w:p w:rsidR="00B02DDE" w:rsidRPr="00142120" w:rsidRDefault="002345FD" w:rsidP="00B02DDE">
      <w:pPr>
        <w:ind w:firstLine="709"/>
        <w:jc w:val="both"/>
        <w:rPr>
          <w:bCs/>
          <w:iCs/>
          <w:sz w:val="24"/>
          <w:szCs w:val="24"/>
        </w:rPr>
      </w:pPr>
      <w:bookmarkStart w:id="4" w:name="sub_352"/>
      <w:r w:rsidRPr="00142120">
        <w:rPr>
          <w:bCs/>
          <w:iCs/>
          <w:sz w:val="24"/>
          <w:szCs w:val="24"/>
        </w:rPr>
        <w:t>«</w:t>
      </w:r>
      <w:r w:rsidR="00B02DDE" w:rsidRPr="00142120">
        <w:rPr>
          <w:bCs/>
          <w:iCs/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</w:t>
      </w:r>
      <w:r w:rsidR="00142120">
        <w:rPr>
          <w:bCs/>
          <w:iCs/>
          <w:sz w:val="24"/>
          <w:szCs w:val="24"/>
        </w:rPr>
        <w:t>м законом от 29 июля 2017 года № 217-ФЗ «</w:t>
      </w:r>
      <w:r w:rsidR="00B02DDE" w:rsidRPr="00142120">
        <w:rPr>
          <w:bCs/>
          <w:iCs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142120">
        <w:rPr>
          <w:bCs/>
          <w:iCs/>
          <w:sz w:val="24"/>
          <w:szCs w:val="24"/>
        </w:rPr>
        <w:t>льные акты Российской Федерации»</w:t>
      </w:r>
      <w:r w:rsidR="00B02DDE" w:rsidRPr="00142120">
        <w:rPr>
          <w:bCs/>
          <w:iCs/>
          <w:sz w:val="24"/>
          <w:szCs w:val="24"/>
        </w:rPr>
        <w:t>;</w:t>
      </w:r>
      <w:r w:rsidRPr="00142120">
        <w:rPr>
          <w:bCs/>
          <w:iCs/>
          <w:sz w:val="24"/>
          <w:szCs w:val="24"/>
        </w:rPr>
        <w:t>»</w:t>
      </w:r>
      <w:r w:rsidR="00952F85" w:rsidRPr="00142120">
        <w:rPr>
          <w:bCs/>
          <w:iCs/>
          <w:sz w:val="24"/>
          <w:szCs w:val="24"/>
        </w:rPr>
        <w:t>.</w:t>
      </w:r>
    </w:p>
    <w:p w:rsidR="002345FD" w:rsidRPr="00142120" w:rsidRDefault="00952F85" w:rsidP="00952F85">
      <w:pPr>
        <w:numPr>
          <w:ilvl w:val="0"/>
          <w:numId w:val="25"/>
        </w:numPr>
        <w:ind w:left="0" w:firstLine="709"/>
        <w:jc w:val="both"/>
        <w:rPr>
          <w:bCs/>
          <w:iCs/>
          <w:sz w:val="24"/>
          <w:szCs w:val="24"/>
        </w:rPr>
      </w:pPr>
      <w:r w:rsidRPr="00142120">
        <w:rPr>
          <w:sz w:val="24"/>
          <w:szCs w:val="24"/>
        </w:rPr>
        <w:t>П</w:t>
      </w:r>
      <w:r w:rsidR="00E9606B" w:rsidRPr="00142120">
        <w:rPr>
          <w:sz w:val="24"/>
          <w:szCs w:val="24"/>
        </w:rPr>
        <w:t>одпункт 1 пункта 2 настоящего р</w:t>
      </w:r>
      <w:r w:rsidRPr="00142120">
        <w:rPr>
          <w:sz w:val="24"/>
          <w:szCs w:val="24"/>
        </w:rPr>
        <w:t xml:space="preserve">ешения </w:t>
      </w:r>
      <w:r w:rsidR="002345FD" w:rsidRPr="00142120">
        <w:rPr>
          <w:iCs/>
          <w:sz w:val="24"/>
          <w:szCs w:val="24"/>
        </w:rPr>
        <w:t xml:space="preserve">дополнить абзацем </w:t>
      </w:r>
      <w:r w:rsidRPr="00142120">
        <w:rPr>
          <w:iCs/>
          <w:sz w:val="24"/>
          <w:szCs w:val="24"/>
        </w:rPr>
        <w:t>5</w:t>
      </w:r>
      <w:r w:rsidR="00253D7D" w:rsidRPr="00142120">
        <w:rPr>
          <w:iCs/>
          <w:sz w:val="24"/>
          <w:szCs w:val="24"/>
        </w:rPr>
        <w:t xml:space="preserve"> следующего содержания:</w:t>
      </w:r>
    </w:p>
    <w:p w:rsidR="00B02DDE" w:rsidRPr="00142120" w:rsidRDefault="002345FD" w:rsidP="00F66FEC">
      <w:pPr>
        <w:ind w:firstLine="709"/>
        <w:jc w:val="both"/>
        <w:rPr>
          <w:bCs/>
          <w:iCs/>
          <w:sz w:val="24"/>
          <w:szCs w:val="24"/>
        </w:rPr>
      </w:pPr>
      <w:bookmarkStart w:id="5" w:name="sub_3940115"/>
      <w:bookmarkEnd w:id="4"/>
      <w:r w:rsidRPr="00142120">
        <w:rPr>
          <w:bCs/>
          <w:iCs/>
          <w:sz w:val="24"/>
          <w:szCs w:val="24"/>
        </w:rPr>
        <w:t>«</w:t>
      </w:r>
      <w:r w:rsidR="00B02DDE" w:rsidRPr="00142120">
        <w:rPr>
          <w:bCs/>
          <w:iCs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  <w:r w:rsidR="00CD326A">
        <w:rPr>
          <w:bCs/>
          <w:iCs/>
          <w:sz w:val="24"/>
          <w:szCs w:val="24"/>
        </w:rPr>
        <w:t xml:space="preserve"> </w:t>
      </w:r>
      <w:r w:rsidRPr="00142120">
        <w:rPr>
          <w:bCs/>
          <w:iCs/>
          <w:sz w:val="24"/>
          <w:szCs w:val="24"/>
        </w:rPr>
        <w:t>»</w:t>
      </w:r>
      <w:r w:rsidR="00952F85" w:rsidRPr="00142120">
        <w:rPr>
          <w:bCs/>
          <w:iCs/>
          <w:sz w:val="24"/>
          <w:szCs w:val="24"/>
        </w:rPr>
        <w:t>.</w:t>
      </w:r>
    </w:p>
    <w:bookmarkEnd w:id="5"/>
    <w:p w:rsidR="00523AF0" w:rsidRPr="00142120" w:rsidRDefault="00523AF0" w:rsidP="00523AF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142120">
        <w:rPr>
          <w:iCs/>
          <w:sz w:val="24"/>
          <w:szCs w:val="24"/>
        </w:rPr>
        <w:t xml:space="preserve">Подпункт 10 пункта 3 </w:t>
      </w:r>
      <w:r w:rsidR="00E9606B" w:rsidRPr="00142120">
        <w:rPr>
          <w:iCs/>
          <w:sz w:val="24"/>
          <w:szCs w:val="24"/>
        </w:rPr>
        <w:t>р</w:t>
      </w:r>
      <w:r w:rsidR="00952F85" w:rsidRPr="00142120">
        <w:rPr>
          <w:iCs/>
          <w:sz w:val="24"/>
          <w:szCs w:val="24"/>
        </w:rPr>
        <w:t xml:space="preserve">ешения </w:t>
      </w:r>
      <w:r w:rsidRPr="00142120">
        <w:rPr>
          <w:bCs/>
          <w:iCs/>
          <w:sz w:val="24"/>
          <w:szCs w:val="24"/>
        </w:rPr>
        <w:t>изложить в следующей редакции:</w:t>
      </w:r>
    </w:p>
    <w:p w:rsidR="001B4E20" w:rsidRPr="00142120" w:rsidRDefault="001B4E20" w:rsidP="00AA619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42120">
        <w:rPr>
          <w:sz w:val="24"/>
          <w:szCs w:val="24"/>
        </w:rPr>
        <w:t xml:space="preserve">«10) Садоводческие, огороднические  некоммерческие объединения, а также граждан, ведущих садоводчество, огородничество в индивидуальном порядке, </w:t>
      </w:r>
      <w:r w:rsidR="00954364" w:rsidRPr="00142120">
        <w:rPr>
          <w:sz w:val="24"/>
          <w:szCs w:val="24"/>
        </w:rPr>
        <w:t xml:space="preserve">в отношении земельных участков не используемых в предпринимательской деятельности, </w:t>
      </w:r>
      <w:r w:rsidRPr="00142120">
        <w:rPr>
          <w:sz w:val="24"/>
          <w:szCs w:val="24"/>
        </w:rPr>
        <w:t>в том числе за земли общего пользования, расположенные на территории садоводческого, огороднического некоммерческого объединения;»</w:t>
      </w:r>
      <w:r w:rsidR="00952F85" w:rsidRPr="00142120">
        <w:rPr>
          <w:sz w:val="24"/>
          <w:szCs w:val="24"/>
        </w:rPr>
        <w:t>.</w:t>
      </w:r>
    </w:p>
    <w:p w:rsidR="004B147D" w:rsidRPr="00142120" w:rsidRDefault="00952F85" w:rsidP="00AA619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42120">
        <w:rPr>
          <w:iCs/>
          <w:sz w:val="24"/>
          <w:szCs w:val="24"/>
        </w:rPr>
        <w:t>4</w:t>
      </w:r>
      <w:r w:rsidR="00AA6191" w:rsidRPr="00142120">
        <w:rPr>
          <w:iCs/>
          <w:sz w:val="24"/>
          <w:szCs w:val="24"/>
        </w:rPr>
        <w:t xml:space="preserve">. </w:t>
      </w:r>
      <w:r w:rsidR="004B147D" w:rsidRPr="00142120">
        <w:rPr>
          <w:sz w:val="24"/>
          <w:szCs w:val="24"/>
        </w:rPr>
        <w:t>Пункт 5</w:t>
      </w:r>
      <w:r w:rsidR="004B147D" w:rsidRPr="00142120">
        <w:rPr>
          <w:iCs/>
          <w:sz w:val="24"/>
          <w:szCs w:val="24"/>
        </w:rPr>
        <w:t xml:space="preserve"> </w:t>
      </w:r>
      <w:r w:rsidR="00E9606B" w:rsidRPr="00142120">
        <w:rPr>
          <w:iCs/>
          <w:sz w:val="24"/>
          <w:szCs w:val="24"/>
        </w:rPr>
        <w:t>р</w:t>
      </w:r>
      <w:r w:rsidRPr="00142120">
        <w:rPr>
          <w:iCs/>
          <w:sz w:val="24"/>
          <w:szCs w:val="24"/>
        </w:rPr>
        <w:t xml:space="preserve">ешения </w:t>
      </w:r>
      <w:r w:rsidR="004B147D" w:rsidRPr="00142120">
        <w:rPr>
          <w:bCs/>
          <w:iCs/>
          <w:sz w:val="24"/>
          <w:szCs w:val="24"/>
        </w:rPr>
        <w:t>изложить в следующей редакции</w:t>
      </w:r>
      <w:r w:rsidR="004B147D" w:rsidRPr="00142120">
        <w:rPr>
          <w:iCs/>
          <w:sz w:val="24"/>
          <w:szCs w:val="24"/>
        </w:rPr>
        <w:t>:</w:t>
      </w:r>
    </w:p>
    <w:p w:rsidR="004B147D" w:rsidRPr="00142120" w:rsidRDefault="00C646CF" w:rsidP="00AA619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42120">
        <w:rPr>
          <w:sz w:val="24"/>
          <w:szCs w:val="24"/>
        </w:rPr>
        <w:t>«5. Налогоплательщики-организации исчисляют и уплачивают суммы авансовых платежей по налогу не позднее последнего числа месяца, следующего за истекшим отчетным периодом, как одну четвертую налоговой ставки процентной доли кадастровой стоимости земельного участка, с учетом особенностей, установленных статьей 396 Налогового кодекса Российской Федерации.»</w:t>
      </w:r>
      <w:r w:rsidR="00952F85" w:rsidRPr="00142120">
        <w:rPr>
          <w:sz w:val="24"/>
          <w:szCs w:val="24"/>
        </w:rPr>
        <w:t>.</w:t>
      </w:r>
    </w:p>
    <w:p w:rsidR="00211964" w:rsidRPr="00142120" w:rsidRDefault="003733B9" w:rsidP="003733B9">
      <w:pPr>
        <w:autoSpaceDE w:val="0"/>
        <w:autoSpaceDN w:val="0"/>
        <w:adjustRightInd w:val="0"/>
        <w:ind w:left="709"/>
        <w:jc w:val="both"/>
        <w:rPr>
          <w:iCs/>
          <w:sz w:val="24"/>
          <w:szCs w:val="24"/>
        </w:rPr>
      </w:pPr>
      <w:r w:rsidRPr="00142120">
        <w:rPr>
          <w:bCs/>
          <w:iCs/>
          <w:sz w:val="24"/>
          <w:szCs w:val="24"/>
        </w:rPr>
        <w:t xml:space="preserve">5. </w:t>
      </w:r>
      <w:r w:rsidR="00211964" w:rsidRPr="00142120">
        <w:rPr>
          <w:bCs/>
          <w:iCs/>
          <w:sz w:val="24"/>
          <w:szCs w:val="24"/>
        </w:rPr>
        <w:t>П</w:t>
      </w:r>
      <w:r w:rsidR="00D27D61" w:rsidRPr="00142120">
        <w:rPr>
          <w:bCs/>
          <w:iCs/>
          <w:sz w:val="24"/>
          <w:szCs w:val="24"/>
        </w:rPr>
        <w:t xml:space="preserve">ункт </w:t>
      </w:r>
      <w:r w:rsidR="00D27D61" w:rsidRPr="00142120">
        <w:rPr>
          <w:iCs/>
          <w:sz w:val="24"/>
          <w:szCs w:val="24"/>
        </w:rPr>
        <w:t xml:space="preserve">6 </w:t>
      </w:r>
      <w:r w:rsidR="00E9606B" w:rsidRPr="00142120">
        <w:rPr>
          <w:iCs/>
          <w:sz w:val="24"/>
          <w:szCs w:val="24"/>
        </w:rPr>
        <w:t>р</w:t>
      </w:r>
      <w:r w:rsidR="00952F85" w:rsidRPr="00142120">
        <w:rPr>
          <w:iCs/>
          <w:sz w:val="24"/>
          <w:szCs w:val="24"/>
        </w:rPr>
        <w:t xml:space="preserve">ешения </w:t>
      </w:r>
      <w:r w:rsidR="00211964" w:rsidRPr="00142120">
        <w:rPr>
          <w:bCs/>
          <w:iCs/>
          <w:sz w:val="24"/>
          <w:szCs w:val="24"/>
        </w:rPr>
        <w:t>изложить в следующей редакции</w:t>
      </w:r>
      <w:r w:rsidR="00211964" w:rsidRPr="00142120">
        <w:rPr>
          <w:iCs/>
          <w:sz w:val="24"/>
          <w:szCs w:val="24"/>
        </w:rPr>
        <w:t xml:space="preserve">: </w:t>
      </w:r>
    </w:p>
    <w:p w:rsidR="003733B9" w:rsidRPr="00142120" w:rsidRDefault="00F24335" w:rsidP="003733B9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42120">
        <w:rPr>
          <w:iCs/>
          <w:sz w:val="24"/>
          <w:szCs w:val="24"/>
        </w:rPr>
        <w:t xml:space="preserve">«6. </w:t>
      </w:r>
      <w:r w:rsidR="003733B9" w:rsidRPr="00142120">
        <w:rPr>
          <w:iCs/>
          <w:sz w:val="24"/>
          <w:szCs w:val="24"/>
        </w:rPr>
        <w:t>Налогоплательщикам-организациям устанавливается срок для уплаты налога по итогам налогового периода - 1 февраля года, следующего за истекшим налоговым периодом. Сумма налога к уплате по итогам налогового периода определяется, как разница между суммой налога, исчисленной по ставкам, предусмотренным пунктом 2 настоящего решения, и суммами авансовых платежей по налогу.»</w:t>
      </w:r>
    </w:p>
    <w:p w:rsidR="00AA6191" w:rsidRPr="00142120" w:rsidRDefault="00952F85" w:rsidP="00AA6191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  <w:r w:rsidRPr="00142120">
        <w:rPr>
          <w:iCs/>
          <w:sz w:val="24"/>
          <w:szCs w:val="24"/>
        </w:rPr>
        <w:t>6</w:t>
      </w:r>
      <w:r w:rsidR="00AA6191" w:rsidRPr="00142120">
        <w:rPr>
          <w:iCs/>
          <w:sz w:val="24"/>
          <w:szCs w:val="24"/>
        </w:rPr>
        <w:t>.</w:t>
      </w:r>
      <w:r w:rsidR="00E5645A" w:rsidRPr="00142120">
        <w:rPr>
          <w:iCs/>
          <w:sz w:val="24"/>
          <w:szCs w:val="24"/>
        </w:rPr>
        <w:t xml:space="preserve"> </w:t>
      </w:r>
      <w:r w:rsidR="00F66FEC" w:rsidRPr="00142120">
        <w:rPr>
          <w:iCs/>
          <w:sz w:val="24"/>
          <w:szCs w:val="24"/>
        </w:rPr>
        <w:t xml:space="preserve">Подпункт 2 пункта 7 </w:t>
      </w:r>
      <w:r w:rsidR="00E9606B" w:rsidRPr="00142120">
        <w:rPr>
          <w:iCs/>
          <w:sz w:val="24"/>
          <w:szCs w:val="24"/>
        </w:rPr>
        <w:t>р</w:t>
      </w:r>
      <w:r w:rsidRPr="00142120">
        <w:rPr>
          <w:iCs/>
          <w:sz w:val="24"/>
          <w:szCs w:val="24"/>
        </w:rPr>
        <w:t xml:space="preserve">ешения </w:t>
      </w:r>
      <w:r w:rsidR="00F66FEC" w:rsidRPr="00142120">
        <w:rPr>
          <w:iCs/>
          <w:sz w:val="24"/>
          <w:szCs w:val="24"/>
        </w:rPr>
        <w:t>изложить в следующей редакции:</w:t>
      </w:r>
    </w:p>
    <w:p w:rsidR="00F66FEC" w:rsidRPr="00142120" w:rsidRDefault="00F66FEC" w:rsidP="00F66F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120">
        <w:rPr>
          <w:sz w:val="24"/>
          <w:szCs w:val="24"/>
        </w:rPr>
        <w:t>«2) Основаниями для предоставления льготы налогоплательщикам-организациям, осуществляющим благотворительную деятельность, являются</w:t>
      </w:r>
      <w:r w:rsidR="000C360D" w:rsidRPr="00142120">
        <w:rPr>
          <w:sz w:val="24"/>
          <w:szCs w:val="24"/>
        </w:rPr>
        <w:t xml:space="preserve"> следующие документы</w:t>
      </w:r>
      <w:r w:rsidRPr="00142120">
        <w:rPr>
          <w:sz w:val="24"/>
          <w:szCs w:val="24"/>
        </w:rPr>
        <w:t>:</w:t>
      </w:r>
    </w:p>
    <w:p w:rsidR="00F66FEC" w:rsidRPr="00142120" w:rsidRDefault="00F66FEC" w:rsidP="00F66F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120">
        <w:rPr>
          <w:sz w:val="24"/>
          <w:szCs w:val="24"/>
        </w:rPr>
        <w:t xml:space="preserve">- </w:t>
      </w:r>
      <w:r w:rsidR="000C360D" w:rsidRPr="00142120">
        <w:rPr>
          <w:sz w:val="24"/>
          <w:szCs w:val="24"/>
        </w:rPr>
        <w:t xml:space="preserve">справка об </w:t>
      </w:r>
      <w:r w:rsidRPr="00142120">
        <w:rPr>
          <w:sz w:val="24"/>
          <w:szCs w:val="24"/>
        </w:rPr>
        <w:t>отсутстви</w:t>
      </w:r>
      <w:r w:rsidR="000C360D" w:rsidRPr="00142120">
        <w:rPr>
          <w:sz w:val="24"/>
          <w:szCs w:val="24"/>
        </w:rPr>
        <w:t>и</w:t>
      </w:r>
      <w:r w:rsidRPr="00142120">
        <w:rPr>
          <w:sz w:val="24"/>
          <w:szCs w:val="24"/>
        </w:rPr>
        <w:t xml:space="preserve"> задолженности по налогам и сборам в бюджеты бюджетной системы Российской Федерации по состоянию на 1 января года, следующего за налоговым периодом;</w:t>
      </w:r>
    </w:p>
    <w:p w:rsidR="00F66FEC" w:rsidRPr="00142120" w:rsidRDefault="00F66FEC" w:rsidP="00F66F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120">
        <w:rPr>
          <w:sz w:val="24"/>
          <w:szCs w:val="24"/>
        </w:rPr>
        <w:t xml:space="preserve">- </w:t>
      </w:r>
      <w:r w:rsidR="000C360D" w:rsidRPr="00142120">
        <w:rPr>
          <w:sz w:val="24"/>
          <w:szCs w:val="24"/>
        </w:rPr>
        <w:t xml:space="preserve">справка об </w:t>
      </w:r>
      <w:r w:rsidRPr="00142120">
        <w:rPr>
          <w:sz w:val="24"/>
          <w:szCs w:val="24"/>
        </w:rPr>
        <w:t>отсутстви</w:t>
      </w:r>
      <w:r w:rsidR="000C360D" w:rsidRPr="00142120">
        <w:rPr>
          <w:sz w:val="24"/>
          <w:szCs w:val="24"/>
        </w:rPr>
        <w:t>и</w:t>
      </w:r>
      <w:r w:rsidRPr="00142120">
        <w:rPr>
          <w:sz w:val="24"/>
          <w:szCs w:val="24"/>
        </w:rPr>
        <w:t xml:space="preserve"> задолженности по страховым взносам в бюджеты государственных внебюджетных фондов Российской Федерации по срокам уплаты за истекший расчетный период;</w:t>
      </w:r>
    </w:p>
    <w:p w:rsidR="00F66FEC" w:rsidRPr="00142120" w:rsidRDefault="00F66FEC" w:rsidP="00F66FE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42120">
        <w:rPr>
          <w:sz w:val="24"/>
          <w:szCs w:val="24"/>
        </w:rPr>
        <w:t>- справка об осуществлении благотворительной деятельности, выданная Челябинским областным отделением Общер</w:t>
      </w:r>
      <w:r w:rsidR="00E9606B" w:rsidRPr="00142120">
        <w:rPr>
          <w:sz w:val="24"/>
          <w:szCs w:val="24"/>
        </w:rPr>
        <w:t>оссийского общественного фонда «Российский детский фонд»</w:t>
      </w:r>
      <w:r w:rsidRPr="00142120">
        <w:rPr>
          <w:sz w:val="24"/>
          <w:szCs w:val="24"/>
        </w:rPr>
        <w:t xml:space="preserve">, или </w:t>
      </w:r>
      <w:r w:rsidRPr="00142120">
        <w:rPr>
          <w:sz w:val="24"/>
          <w:szCs w:val="24"/>
        </w:rPr>
        <w:lastRenderedPageBreak/>
        <w:t>соответствующим органом местного самоуправления Златоустовского городского округа, либо отраслевым (функциональным) органом Администрации Златоустовского городского округа, заверенная подписью руководителя (физического лица) и печатью организац</w:t>
      </w:r>
      <w:r w:rsidR="003C2092">
        <w:rPr>
          <w:sz w:val="24"/>
          <w:szCs w:val="24"/>
        </w:rPr>
        <w:t xml:space="preserve">ии, получивших указанную помощь </w:t>
      </w:r>
      <w:r w:rsidRPr="00142120">
        <w:rPr>
          <w:sz w:val="24"/>
          <w:szCs w:val="24"/>
        </w:rPr>
        <w:t>и согласованная с Финансовым управлением (</w:t>
      </w:r>
      <w:hyperlink w:anchor="sub_11" w:history="1">
        <w:r w:rsidRPr="00142120">
          <w:rPr>
            <w:sz w:val="24"/>
            <w:szCs w:val="24"/>
          </w:rPr>
          <w:t>приложение 1</w:t>
        </w:r>
      </w:hyperlink>
      <w:r w:rsidRPr="00142120">
        <w:rPr>
          <w:sz w:val="24"/>
          <w:szCs w:val="24"/>
        </w:rPr>
        <w:t xml:space="preserve">, </w:t>
      </w:r>
      <w:hyperlink w:anchor="sub_13" w:history="1">
        <w:r w:rsidRPr="00142120">
          <w:rPr>
            <w:sz w:val="24"/>
            <w:szCs w:val="24"/>
          </w:rPr>
          <w:t>2</w:t>
        </w:r>
      </w:hyperlink>
      <w:r w:rsidRPr="00142120">
        <w:rPr>
          <w:sz w:val="24"/>
          <w:szCs w:val="24"/>
        </w:rPr>
        <w:t>).»</w:t>
      </w:r>
      <w:r w:rsidR="00952F85" w:rsidRPr="00142120">
        <w:rPr>
          <w:sz w:val="24"/>
          <w:szCs w:val="24"/>
        </w:rPr>
        <w:t>.</w:t>
      </w:r>
    </w:p>
    <w:p w:rsidR="00174EA5" w:rsidRPr="00142120" w:rsidRDefault="00174EA5" w:rsidP="00687035">
      <w:pPr>
        <w:autoSpaceDE w:val="0"/>
        <w:autoSpaceDN w:val="0"/>
        <w:adjustRightInd w:val="0"/>
        <w:ind w:firstLine="709"/>
        <w:jc w:val="both"/>
        <w:rPr>
          <w:iCs/>
          <w:sz w:val="24"/>
          <w:szCs w:val="24"/>
        </w:rPr>
      </w:pPr>
    </w:p>
    <w:bookmarkEnd w:id="3"/>
    <w:p w:rsidR="00687035" w:rsidRPr="00142120" w:rsidRDefault="00687035" w:rsidP="005D04F9">
      <w:pPr>
        <w:rPr>
          <w:sz w:val="24"/>
          <w:szCs w:val="24"/>
        </w:rPr>
      </w:pPr>
    </w:p>
    <w:p w:rsidR="00F00760" w:rsidRDefault="00A07C76" w:rsidP="00A07C76">
      <w:pPr>
        <w:autoSpaceDE w:val="0"/>
        <w:autoSpaceDN w:val="0"/>
        <w:adjustRightInd w:val="0"/>
        <w:rPr>
          <w:sz w:val="24"/>
          <w:szCs w:val="24"/>
        </w:rPr>
      </w:pPr>
      <w:r w:rsidRPr="00142120">
        <w:rPr>
          <w:sz w:val="24"/>
          <w:szCs w:val="24"/>
        </w:rPr>
        <w:t xml:space="preserve">Исполняющий обязанности </w:t>
      </w:r>
      <w:r w:rsidR="00F00760">
        <w:rPr>
          <w:sz w:val="24"/>
          <w:szCs w:val="24"/>
        </w:rPr>
        <w:t xml:space="preserve"> </w:t>
      </w:r>
      <w:r w:rsidR="00687035" w:rsidRPr="00142120">
        <w:rPr>
          <w:sz w:val="24"/>
          <w:szCs w:val="24"/>
        </w:rPr>
        <w:t>Глав</w:t>
      </w:r>
      <w:r w:rsidRPr="00142120">
        <w:rPr>
          <w:sz w:val="24"/>
          <w:szCs w:val="24"/>
        </w:rPr>
        <w:t>ы</w:t>
      </w:r>
      <w:r w:rsidR="00687035" w:rsidRPr="00142120">
        <w:rPr>
          <w:sz w:val="24"/>
          <w:szCs w:val="24"/>
        </w:rPr>
        <w:t xml:space="preserve"> </w:t>
      </w:r>
    </w:p>
    <w:p w:rsidR="001B4E20" w:rsidRPr="00142120" w:rsidRDefault="00687035" w:rsidP="00A07C76">
      <w:pPr>
        <w:autoSpaceDE w:val="0"/>
        <w:autoSpaceDN w:val="0"/>
        <w:adjustRightInd w:val="0"/>
        <w:rPr>
          <w:sz w:val="24"/>
          <w:szCs w:val="24"/>
        </w:rPr>
      </w:pPr>
      <w:r w:rsidRPr="00142120">
        <w:rPr>
          <w:sz w:val="24"/>
          <w:szCs w:val="24"/>
        </w:rPr>
        <w:t xml:space="preserve">Златоустовского городского округа               </w:t>
      </w:r>
      <w:r w:rsidR="00C119EC" w:rsidRPr="00142120">
        <w:rPr>
          <w:sz w:val="24"/>
          <w:szCs w:val="24"/>
        </w:rPr>
        <w:tab/>
      </w:r>
      <w:r w:rsidR="00C119EC" w:rsidRPr="00142120">
        <w:rPr>
          <w:sz w:val="24"/>
          <w:szCs w:val="24"/>
        </w:rPr>
        <w:tab/>
      </w:r>
      <w:r w:rsidRPr="00142120">
        <w:rPr>
          <w:sz w:val="24"/>
          <w:szCs w:val="24"/>
        </w:rPr>
        <w:t xml:space="preserve">                     </w:t>
      </w:r>
      <w:r w:rsidR="00142120">
        <w:rPr>
          <w:sz w:val="24"/>
          <w:szCs w:val="24"/>
        </w:rPr>
        <w:t xml:space="preserve">          </w:t>
      </w:r>
      <w:r w:rsidR="00F00760">
        <w:rPr>
          <w:sz w:val="24"/>
          <w:szCs w:val="24"/>
        </w:rPr>
        <w:t xml:space="preserve">          </w:t>
      </w:r>
      <w:r w:rsidRPr="00142120">
        <w:rPr>
          <w:sz w:val="24"/>
          <w:szCs w:val="24"/>
        </w:rPr>
        <w:t xml:space="preserve">  </w:t>
      </w:r>
      <w:r w:rsidR="00A07C76" w:rsidRPr="00142120">
        <w:rPr>
          <w:sz w:val="24"/>
          <w:szCs w:val="24"/>
        </w:rPr>
        <w:t>А.М. Карюков</w:t>
      </w:r>
    </w:p>
    <w:sectPr w:rsidR="001B4E20" w:rsidRPr="00142120" w:rsidSect="003C2092">
      <w:pgSz w:w="11907" w:h="16840" w:code="9"/>
      <w:pgMar w:top="1135" w:right="567" w:bottom="993" w:left="1134" w:header="0" w:footer="0" w:gutter="0"/>
      <w:cols w:sep="1" w:space="22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3A" w:rsidRPr="004116C4" w:rsidRDefault="0012093A">
      <w:pPr>
        <w:rPr>
          <w:sz w:val="19"/>
          <w:szCs w:val="19"/>
        </w:rPr>
      </w:pPr>
      <w:r w:rsidRPr="004116C4">
        <w:rPr>
          <w:sz w:val="19"/>
          <w:szCs w:val="19"/>
        </w:rPr>
        <w:separator/>
      </w:r>
    </w:p>
  </w:endnote>
  <w:endnote w:type="continuationSeparator" w:id="0">
    <w:p w:rsidR="0012093A" w:rsidRPr="004116C4" w:rsidRDefault="0012093A">
      <w:pPr>
        <w:rPr>
          <w:sz w:val="19"/>
          <w:szCs w:val="19"/>
        </w:rPr>
      </w:pPr>
      <w:r w:rsidRPr="004116C4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3A" w:rsidRPr="004116C4" w:rsidRDefault="0012093A">
      <w:pPr>
        <w:rPr>
          <w:sz w:val="19"/>
          <w:szCs w:val="19"/>
        </w:rPr>
      </w:pPr>
      <w:r w:rsidRPr="004116C4">
        <w:rPr>
          <w:sz w:val="19"/>
          <w:szCs w:val="19"/>
        </w:rPr>
        <w:separator/>
      </w:r>
    </w:p>
  </w:footnote>
  <w:footnote w:type="continuationSeparator" w:id="0">
    <w:p w:rsidR="0012093A" w:rsidRPr="004116C4" w:rsidRDefault="0012093A">
      <w:pPr>
        <w:rPr>
          <w:sz w:val="19"/>
          <w:szCs w:val="19"/>
        </w:rPr>
      </w:pPr>
      <w:r w:rsidRPr="004116C4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EA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427D77"/>
    <w:multiLevelType w:val="hybridMultilevel"/>
    <w:tmpl w:val="8354B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4DEF"/>
    <w:multiLevelType w:val="hybridMultilevel"/>
    <w:tmpl w:val="BB46175C"/>
    <w:lvl w:ilvl="0" w:tplc="72385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63316"/>
    <w:multiLevelType w:val="hybridMultilevel"/>
    <w:tmpl w:val="B8F885B2"/>
    <w:lvl w:ilvl="0" w:tplc="29BEC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E5B19"/>
    <w:multiLevelType w:val="hybridMultilevel"/>
    <w:tmpl w:val="60C83F2E"/>
    <w:lvl w:ilvl="0" w:tplc="9B00C4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794DC7"/>
    <w:multiLevelType w:val="hybridMultilevel"/>
    <w:tmpl w:val="248A3B4E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4737ECE"/>
    <w:multiLevelType w:val="hybridMultilevel"/>
    <w:tmpl w:val="C61A6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D5D5D"/>
    <w:multiLevelType w:val="hybridMultilevel"/>
    <w:tmpl w:val="60C83F2E"/>
    <w:lvl w:ilvl="0" w:tplc="9B00C4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635E72"/>
    <w:multiLevelType w:val="hybridMultilevel"/>
    <w:tmpl w:val="C63ED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E6871"/>
    <w:multiLevelType w:val="hybridMultilevel"/>
    <w:tmpl w:val="8BAE2E48"/>
    <w:lvl w:ilvl="0" w:tplc="0876F7F8">
      <w:start w:val="1"/>
      <w:numFmt w:val="decimal"/>
      <w:lvlText w:val="%1)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0" w15:restartNumberingAfterBreak="0">
    <w:nsid w:val="39791602"/>
    <w:multiLevelType w:val="hybridMultilevel"/>
    <w:tmpl w:val="601A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C42689"/>
    <w:multiLevelType w:val="hybridMultilevel"/>
    <w:tmpl w:val="C63ED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E6DBC"/>
    <w:multiLevelType w:val="hybridMultilevel"/>
    <w:tmpl w:val="B27C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046A1"/>
    <w:multiLevelType w:val="hybridMultilevel"/>
    <w:tmpl w:val="B8F07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66CE"/>
    <w:multiLevelType w:val="hybridMultilevel"/>
    <w:tmpl w:val="384A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D4CC4"/>
    <w:multiLevelType w:val="hybridMultilevel"/>
    <w:tmpl w:val="57D4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D74C7"/>
    <w:multiLevelType w:val="hybridMultilevel"/>
    <w:tmpl w:val="BE962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C0BF5"/>
    <w:multiLevelType w:val="hybridMultilevel"/>
    <w:tmpl w:val="C1EAB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D5D44"/>
    <w:multiLevelType w:val="hybridMultilevel"/>
    <w:tmpl w:val="9EDC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72CDD"/>
    <w:multiLevelType w:val="hybridMultilevel"/>
    <w:tmpl w:val="580884D2"/>
    <w:lvl w:ilvl="0" w:tplc="D1928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426D92"/>
    <w:multiLevelType w:val="hybridMultilevel"/>
    <w:tmpl w:val="614E760A"/>
    <w:lvl w:ilvl="0" w:tplc="54CC8032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1" w15:restartNumberingAfterBreak="0">
    <w:nsid w:val="5D9970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774B3E"/>
    <w:multiLevelType w:val="hybridMultilevel"/>
    <w:tmpl w:val="B4523ED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67B553CF"/>
    <w:multiLevelType w:val="hybridMultilevel"/>
    <w:tmpl w:val="54768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347AC"/>
    <w:multiLevelType w:val="hybridMultilevel"/>
    <w:tmpl w:val="0114D100"/>
    <w:lvl w:ilvl="0" w:tplc="E7843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2163B8"/>
    <w:multiLevelType w:val="hybridMultilevel"/>
    <w:tmpl w:val="017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E01F8"/>
    <w:multiLevelType w:val="hybridMultilevel"/>
    <w:tmpl w:val="720C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7443"/>
    <w:multiLevelType w:val="hybridMultilevel"/>
    <w:tmpl w:val="3A24F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96817"/>
    <w:multiLevelType w:val="hybridMultilevel"/>
    <w:tmpl w:val="40627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1178E"/>
    <w:multiLevelType w:val="hybridMultilevel"/>
    <w:tmpl w:val="4E0C7BF0"/>
    <w:lvl w:ilvl="0" w:tplc="B3D45C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1"/>
  </w:num>
  <w:num w:numId="5">
    <w:abstractNumId w:val="0"/>
  </w:num>
  <w:num w:numId="6">
    <w:abstractNumId w:val="5"/>
  </w:num>
  <w:num w:numId="7">
    <w:abstractNumId w:val="13"/>
  </w:num>
  <w:num w:numId="8">
    <w:abstractNumId w:val="26"/>
  </w:num>
  <w:num w:numId="9">
    <w:abstractNumId w:val="25"/>
  </w:num>
  <w:num w:numId="10">
    <w:abstractNumId w:val="9"/>
  </w:num>
  <w:num w:numId="11">
    <w:abstractNumId w:val="15"/>
  </w:num>
  <w:num w:numId="12">
    <w:abstractNumId w:val="28"/>
  </w:num>
  <w:num w:numId="13">
    <w:abstractNumId w:val="27"/>
  </w:num>
  <w:num w:numId="14">
    <w:abstractNumId w:val="20"/>
  </w:num>
  <w:num w:numId="15">
    <w:abstractNumId w:val="23"/>
  </w:num>
  <w:num w:numId="16">
    <w:abstractNumId w:val="16"/>
  </w:num>
  <w:num w:numId="17">
    <w:abstractNumId w:val="1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8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"/>
  </w:num>
  <w:num w:numId="27">
    <w:abstractNumId w:val="4"/>
  </w:num>
  <w:num w:numId="28">
    <w:abstractNumId w:val="7"/>
  </w:num>
  <w:num w:numId="29">
    <w:abstractNumId w:val="22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15"/>
    <w:rsid w:val="0001267D"/>
    <w:rsid w:val="00024C57"/>
    <w:rsid w:val="000361D1"/>
    <w:rsid w:val="00045913"/>
    <w:rsid w:val="00056BB0"/>
    <w:rsid w:val="0006655B"/>
    <w:rsid w:val="00092A1D"/>
    <w:rsid w:val="000A4417"/>
    <w:rsid w:val="000B0BC9"/>
    <w:rsid w:val="000C360D"/>
    <w:rsid w:val="000E62F9"/>
    <w:rsid w:val="00100F83"/>
    <w:rsid w:val="00101094"/>
    <w:rsid w:val="00102565"/>
    <w:rsid w:val="0012093A"/>
    <w:rsid w:val="001279D7"/>
    <w:rsid w:val="001317F4"/>
    <w:rsid w:val="00141400"/>
    <w:rsid w:val="00142120"/>
    <w:rsid w:val="0016160C"/>
    <w:rsid w:val="0016672F"/>
    <w:rsid w:val="0017177F"/>
    <w:rsid w:val="00174EA5"/>
    <w:rsid w:val="00177284"/>
    <w:rsid w:val="00193314"/>
    <w:rsid w:val="0019401D"/>
    <w:rsid w:val="001A3954"/>
    <w:rsid w:val="001A7D06"/>
    <w:rsid w:val="001B4E20"/>
    <w:rsid w:val="001B5F70"/>
    <w:rsid w:val="001C54D7"/>
    <w:rsid w:val="001C662F"/>
    <w:rsid w:val="001D3881"/>
    <w:rsid w:val="001D3A16"/>
    <w:rsid w:val="001E17B9"/>
    <w:rsid w:val="001F1174"/>
    <w:rsid w:val="0020307D"/>
    <w:rsid w:val="00205ACE"/>
    <w:rsid w:val="002070E8"/>
    <w:rsid w:val="00211964"/>
    <w:rsid w:val="00220066"/>
    <w:rsid w:val="00220560"/>
    <w:rsid w:val="002252C4"/>
    <w:rsid w:val="002345FD"/>
    <w:rsid w:val="00240C69"/>
    <w:rsid w:val="00253D7D"/>
    <w:rsid w:val="00256CF3"/>
    <w:rsid w:val="00257F4D"/>
    <w:rsid w:val="00264A39"/>
    <w:rsid w:val="00267495"/>
    <w:rsid w:val="002A7C15"/>
    <w:rsid w:val="002B2E44"/>
    <w:rsid w:val="002E0F0D"/>
    <w:rsid w:val="002E7483"/>
    <w:rsid w:val="002F5477"/>
    <w:rsid w:val="00305D0F"/>
    <w:rsid w:val="003066FC"/>
    <w:rsid w:val="0031264C"/>
    <w:rsid w:val="00336207"/>
    <w:rsid w:val="00346B09"/>
    <w:rsid w:val="00346B4D"/>
    <w:rsid w:val="00346E51"/>
    <w:rsid w:val="00361400"/>
    <w:rsid w:val="00362EFF"/>
    <w:rsid w:val="0036651F"/>
    <w:rsid w:val="003733B9"/>
    <w:rsid w:val="003749BC"/>
    <w:rsid w:val="00387B0E"/>
    <w:rsid w:val="0039214F"/>
    <w:rsid w:val="00395122"/>
    <w:rsid w:val="003C00F7"/>
    <w:rsid w:val="003C2092"/>
    <w:rsid w:val="003D606C"/>
    <w:rsid w:val="003E1FD3"/>
    <w:rsid w:val="003F19B8"/>
    <w:rsid w:val="00401141"/>
    <w:rsid w:val="0040708C"/>
    <w:rsid w:val="004116C4"/>
    <w:rsid w:val="0041515C"/>
    <w:rsid w:val="00420F6B"/>
    <w:rsid w:val="00421C05"/>
    <w:rsid w:val="004358CC"/>
    <w:rsid w:val="004404B8"/>
    <w:rsid w:val="00442ABE"/>
    <w:rsid w:val="004468E7"/>
    <w:rsid w:val="004508E1"/>
    <w:rsid w:val="00450E87"/>
    <w:rsid w:val="00465D23"/>
    <w:rsid w:val="004775CE"/>
    <w:rsid w:val="0048537D"/>
    <w:rsid w:val="004920A7"/>
    <w:rsid w:val="004A3169"/>
    <w:rsid w:val="004B147D"/>
    <w:rsid w:val="004C5F6E"/>
    <w:rsid w:val="004D2864"/>
    <w:rsid w:val="004D3F18"/>
    <w:rsid w:val="004E73BA"/>
    <w:rsid w:val="005019CD"/>
    <w:rsid w:val="00502844"/>
    <w:rsid w:val="00502E8F"/>
    <w:rsid w:val="00511C15"/>
    <w:rsid w:val="0051279B"/>
    <w:rsid w:val="00523AF0"/>
    <w:rsid w:val="00530D77"/>
    <w:rsid w:val="00530E31"/>
    <w:rsid w:val="00531F26"/>
    <w:rsid w:val="005368F6"/>
    <w:rsid w:val="00537511"/>
    <w:rsid w:val="00541086"/>
    <w:rsid w:val="00552170"/>
    <w:rsid w:val="005539D0"/>
    <w:rsid w:val="00553A0F"/>
    <w:rsid w:val="005545C9"/>
    <w:rsid w:val="00560396"/>
    <w:rsid w:val="00560DA0"/>
    <w:rsid w:val="005655E1"/>
    <w:rsid w:val="005732F1"/>
    <w:rsid w:val="00575F37"/>
    <w:rsid w:val="005823D9"/>
    <w:rsid w:val="0059690A"/>
    <w:rsid w:val="005A7702"/>
    <w:rsid w:val="005B0C34"/>
    <w:rsid w:val="005B7842"/>
    <w:rsid w:val="005C4C15"/>
    <w:rsid w:val="005D04F9"/>
    <w:rsid w:val="005D5AEF"/>
    <w:rsid w:val="005E64B9"/>
    <w:rsid w:val="005F65EB"/>
    <w:rsid w:val="00604724"/>
    <w:rsid w:val="00605BA5"/>
    <w:rsid w:val="00615ACC"/>
    <w:rsid w:val="0061611F"/>
    <w:rsid w:val="00621011"/>
    <w:rsid w:val="006664C8"/>
    <w:rsid w:val="00682BEF"/>
    <w:rsid w:val="00684252"/>
    <w:rsid w:val="00684F3F"/>
    <w:rsid w:val="00686C76"/>
    <w:rsid w:val="00687035"/>
    <w:rsid w:val="00697849"/>
    <w:rsid w:val="006A159A"/>
    <w:rsid w:val="006A32B9"/>
    <w:rsid w:val="006A7274"/>
    <w:rsid w:val="006A764B"/>
    <w:rsid w:val="006B14A9"/>
    <w:rsid w:val="006B356F"/>
    <w:rsid w:val="006B4556"/>
    <w:rsid w:val="006B5B82"/>
    <w:rsid w:val="006B690D"/>
    <w:rsid w:val="006C612A"/>
    <w:rsid w:val="006D33B8"/>
    <w:rsid w:val="006F4A25"/>
    <w:rsid w:val="006F5F9A"/>
    <w:rsid w:val="006F6410"/>
    <w:rsid w:val="00702960"/>
    <w:rsid w:val="00710431"/>
    <w:rsid w:val="00724984"/>
    <w:rsid w:val="00724A47"/>
    <w:rsid w:val="00735056"/>
    <w:rsid w:val="00740045"/>
    <w:rsid w:val="007401C2"/>
    <w:rsid w:val="0074208A"/>
    <w:rsid w:val="00747C12"/>
    <w:rsid w:val="0077194C"/>
    <w:rsid w:val="00792F2B"/>
    <w:rsid w:val="007939DF"/>
    <w:rsid w:val="00794925"/>
    <w:rsid w:val="007A6A21"/>
    <w:rsid w:val="007B214E"/>
    <w:rsid w:val="007B66BA"/>
    <w:rsid w:val="007B7274"/>
    <w:rsid w:val="007D1C7B"/>
    <w:rsid w:val="007E2111"/>
    <w:rsid w:val="007E4A5F"/>
    <w:rsid w:val="007F0678"/>
    <w:rsid w:val="007F7C1C"/>
    <w:rsid w:val="0080018D"/>
    <w:rsid w:val="00801FBC"/>
    <w:rsid w:val="00804131"/>
    <w:rsid w:val="00804876"/>
    <w:rsid w:val="0080578C"/>
    <w:rsid w:val="00806A58"/>
    <w:rsid w:val="00810301"/>
    <w:rsid w:val="00825439"/>
    <w:rsid w:val="00841DD8"/>
    <w:rsid w:val="00844C55"/>
    <w:rsid w:val="008512E2"/>
    <w:rsid w:val="00852337"/>
    <w:rsid w:val="008965FF"/>
    <w:rsid w:val="008A24A4"/>
    <w:rsid w:val="008A6038"/>
    <w:rsid w:val="008B77FD"/>
    <w:rsid w:val="008C0BC4"/>
    <w:rsid w:val="008D281A"/>
    <w:rsid w:val="008D781E"/>
    <w:rsid w:val="008E6F65"/>
    <w:rsid w:val="009119B0"/>
    <w:rsid w:val="00911F6D"/>
    <w:rsid w:val="00913274"/>
    <w:rsid w:val="009155CE"/>
    <w:rsid w:val="009173CB"/>
    <w:rsid w:val="009278A4"/>
    <w:rsid w:val="00937DED"/>
    <w:rsid w:val="00946F6C"/>
    <w:rsid w:val="009526C4"/>
    <w:rsid w:val="00952F85"/>
    <w:rsid w:val="00954177"/>
    <w:rsid w:val="00954364"/>
    <w:rsid w:val="009648AE"/>
    <w:rsid w:val="00965C22"/>
    <w:rsid w:val="009707AA"/>
    <w:rsid w:val="00981693"/>
    <w:rsid w:val="009926D9"/>
    <w:rsid w:val="009A37DA"/>
    <w:rsid w:val="009B192D"/>
    <w:rsid w:val="009B7A2E"/>
    <w:rsid w:val="009C4117"/>
    <w:rsid w:val="009C6E8F"/>
    <w:rsid w:val="009E170F"/>
    <w:rsid w:val="00A0055C"/>
    <w:rsid w:val="00A07C76"/>
    <w:rsid w:val="00A105C7"/>
    <w:rsid w:val="00A64A34"/>
    <w:rsid w:val="00A65F8E"/>
    <w:rsid w:val="00A7538A"/>
    <w:rsid w:val="00A83E77"/>
    <w:rsid w:val="00A878B0"/>
    <w:rsid w:val="00A92510"/>
    <w:rsid w:val="00AA147E"/>
    <w:rsid w:val="00AA6191"/>
    <w:rsid w:val="00AA6946"/>
    <w:rsid w:val="00AA7678"/>
    <w:rsid w:val="00AB1B10"/>
    <w:rsid w:val="00AB61C1"/>
    <w:rsid w:val="00AB75BA"/>
    <w:rsid w:val="00AC3E68"/>
    <w:rsid w:val="00AC77FD"/>
    <w:rsid w:val="00AE1403"/>
    <w:rsid w:val="00AF05A0"/>
    <w:rsid w:val="00AF376F"/>
    <w:rsid w:val="00AF37FD"/>
    <w:rsid w:val="00AF75FA"/>
    <w:rsid w:val="00B02DDE"/>
    <w:rsid w:val="00B10714"/>
    <w:rsid w:val="00B20196"/>
    <w:rsid w:val="00B202C3"/>
    <w:rsid w:val="00B22EC4"/>
    <w:rsid w:val="00B24ADE"/>
    <w:rsid w:val="00B27B98"/>
    <w:rsid w:val="00B35568"/>
    <w:rsid w:val="00B76857"/>
    <w:rsid w:val="00B82A44"/>
    <w:rsid w:val="00B8484D"/>
    <w:rsid w:val="00B92515"/>
    <w:rsid w:val="00B95D27"/>
    <w:rsid w:val="00BA2A4F"/>
    <w:rsid w:val="00BB1913"/>
    <w:rsid w:val="00BC2625"/>
    <w:rsid w:val="00BD7712"/>
    <w:rsid w:val="00BE7A5A"/>
    <w:rsid w:val="00BF0833"/>
    <w:rsid w:val="00BF1B6E"/>
    <w:rsid w:val="00C10100"/>
    <w:rsid w:val="00C10708"/>
    <w:rsid w:val="00C119EC"/>
    <w:rsid w:val="00C13681"/>
    <w:rsid w:val="00C165B6"/>
    <w:rsid w:val="00C211B1"/>
    <w:rsid w:val="00C22F0A"/>
    <w:rsid w:val="00C4375B"/>
    <w:rsid w:val="00C460FD"/>
    <w:rsid w:val="00C5100D"/>
    <w:rsid w:val="00C5421F"/>
    <w:rsid w:val="00C55EF6"/>
    <w:rsid w:val="00C56463"/>
    <w:rsid w:val="00C61288"/>
    <w:rsid w:val="00C646CF"/>
    <w:rsid w:val="00C71AAD"/>
    <w:rsid w:val="00C97E81"/>
    <w:rsid w:val="00CA64C4"/>
    <w:rsid w:val="00CB1D9F"/>
    <w:rsid w:val="00CC3C19"/>
    <w:rsid w:val="00CC4543"/>
    <w:rsid w:val="00CC6613"/>
    <w:rsid w:val="00CD0871"/>
    <w:rsid w:val="00CD326A"/>
    <w:rsid w:val="00CE18F1"/>
    <w:rsid w:val="00CE243C"/>
    <w:rsid w:val="00CF3E9D"/>
    <w:rsid w:val="00CF7893"/>
    <w:rsid w:val="00D0585F"/>
    <w:rsid w:val="00D0705A"/>
    <w:rsid w:val="00D143B0"/>
    <w:rsid w:val="00D27D61"/>
    <w:rsid w:val="00D37458"/>
    <w:rsid w:val="00D51AF5"/>
    <w:rsid w:val="00D563E1"/>
    <w:rsid w:val="00D602BD"/>
    <w:rsid w:val="00D820AD"/>
    <w:rsid w:val="00D92257"/>
    <w:rsid w:val="00DC558A"/>
    <w:rsid w:val="00DD5919"/>
    <w:rsid w:val="00DE7BBC"/>
    <w:rsid w:val="00E02BDB"/>
    <w:rsid w:val="00E10D63"/>
    <w:rsid w:val="00E179E5"/>
    <w:rsid w:val="00E42A39"/>
    <w:rsid w:val="00E46DF9"/>
    <w:rsid w:val="00E47805"/>
    <w:rsid w:val="00E54CFE"/>
    <w:rsid w:val="00E54E18"/>
    <w:rsid w:val="00E5645A"/>
    <w:rsid w:val="00E57D46"/>
    <w:rsid w:val="00E62741"/>
    <w:rsid w:val="00E666EC"/>
    <w:rsid w:val="00E724AC"/>
    <w:rsid w:val="00E9606B"/>
    <w:rsid w:val="00EA518E"/>
    <w:rsid w:val="00EC0184"/>
    <w:rsid w:val="00ED3D0E"/>
    <w:rsid w:val="00EE0299"/>
    <w:rsid w:val="00EE330A"/>
    <w:rsid w:val="00EE7FCC"/>
    <w:rsid w:val="00EF6C7E"/>
    <w:rsid w:val="00F00760"/>
    <w:rsid w:val="00F06135"/>
    <w:rsid w:val="00F132FF"/>
    <w:rsid w:val="00F144CB"/>
    <w:rsid w:val="00F17645"/>
    <w:rsid w:val="00F24335"/>
    <w:rsid w:val="00F26CDB"/>
    <w:rsid w:val="00F26F07"/>
    <w:rsid w:val="00F3037A"/>
    <w:rsid w:val="00F3273A"/>
    <w:rsid w:val="00F32890"/>
    <w:rsid w:val="00F40C8B"/>
    <w:rsid w:val="00F50A59"/>
    <w:rsid w:val="00F66FEC"/>
    <w:rsid w:val="00F67AD5"/>
    <w:rsid w:val="00F72627"/>
    <w:rsid w:val="00F842F4"/>
    <w:rsid w:val="00F86194"/>
    <w:rsid w:val="00F86BF8"/>
    <w:rsid w:val="00FA0F30"/>
    <w:rsid w:val="00FC55CE"/>
    <w:rsid w:val="00FC5723"/>
    <w:rsid w:val="00FD3B89"/>
    <w:rsid w:val="00FD4105"/>
    <w:rsid w:val="00FE441B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346763-0390-4720-9BCF-A9E2BC4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center"/>
    </w:pPr>
    <w:rPr>
      <w:b/>
      <w:sz w:val="23"/>
    </w:rPr>
  </w:style>
  <w:style w:type="paragraph" w:styleId="20">
    <w:name w:val="Body Text 2"/>
    <w:basedOn w:val="a"/>
    <w:pPr>
      <w:jc w:val="both"/>
    </w:pPr>
    <w:rPr>
      <w:sz w:val="19"/>
    </w:rPr>
  </w:style>
  <w:style w:type="paragraph" w:styleId="a7">
    <w:name w:val="Body Text Indent"/>
    <w:basedOn w:val="a"/>
    <w:pPr>
      <w:ind w:left="284" w:hanging="284"/>
      <w:jc w:val="both"/>
    </w:pPr>
    <w:rPr>
      <w:sz w:val="19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1">
    <w:name w:val="Body Text Indent 3"/>
    <w:basedOn w:val="a"/>
    <w:pPr>
      <w:ind w:firstLine="720"/>
      <w:jc w:val="both"/>
    </w:pPr>
    <w:rPr>
      <w:sz w:val="19"/>
    </w:rPr>
  </w:style>
  <w:style w:type="paragraph" w:styleId="a8">
    <w:name w:val="Title"/>
    <w:basedOn w:val="a"/>
    <w:qFormat/>
    <w:pPr>
      <w:jc w:val="center"/>
    </w:pPr>
    <w:rPr>
      <w:sz w:val="24"/>
    </w:rPr>
  </w:style>
  <w:style w:type="paragraph" w:customStyle="1" w:styleId="Informal1">
    <w:name w:val="Informal1"/>
    <w:pPr>
      <w:spacing w:before="60" w:after="60"/>
    </w:pPr>
    <w:rPr>
      <w:noProof/>
    </w:rPr>
  </w:style>
  <w:style w:type="paragraph" w:customStyle="1" w:styleId="a9">
    <w:name w:val="Содержимое таблицы"/>
    <w:basedOn w:val="a"/>
    <w:rsid w:val="00552170"/>
    <w:pPr>
      <w:suppressLineNumbers/>
      <w:suppressAutoHyphens/>
    </w:pPr>
    <w:rPr>
      <w:sz w:val="24"/>
      <w:szCs w:val="24"/>
      <w:lang w:eastAsia="ar-SA"/>
    </w:rPr>
  </w:style>
  <w:style w:type="character" w:styleId="aa">
    <w:name w:val="Hyperlink"/>
    <w:uiPriority w:val="99"/>
    <w:rsid w:val="002B2E44"/>
    <w:rPr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F144CB"/>
    <w:rPr>
      <w:color w:val="106BBE"/>
    </w:rPr>
  </w:style>
  <w:style w:type="paragraph" w:customStyle="1" w:styleId="ConsPlusNonformat">
    <w:name w:val="ConsPlusNonformat"/>
    <w:uiPriority w:val="99"/>
    <w:rsid w:val="007949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rsid w:val="00C4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7;&#1043;&#1057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5E935-5F96-4D1F-9F32-88A089C8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ЗГСД.dot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GOR_S</Company>
  <LinksUpToDate>false</LinksUpToDate>
  <CharactersWithSpaces>5637</CharactersWithSpaces>
  <SharedDoc>false</SharedDoc>
  <HLinks>
    <vt:vector size="18" baseType="variant"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Удиванов</dc:creator>
  <cp:keywords/>
  <cp:lastModifiedBy>Семёнова Анастасия Генадьевна</cp:lastModifiedBy>
  <cp:revision>2</cp:revision>
  <cp:lastPrinted>2019-09-11T04:14:00Z</cp:lastPrinted>
  <dcterms:created xsi:type="dcterms:W3CDTF">2019-10-01T06:05:00Z</dcterms:created>
  <dcterms:modified xsi:type="dcterms:W3CDTF">2019-10-01T06:05:00Z</dcterms:modified>
</cp:coreProperties>
</file>