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4A45" w:rsidRDefault="00644A45" w:rsidP="00A74D17">
      <w:pPr>
        <w:pStyle w:val="Title"/>
        <w:jc w:val="left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3in;margin-top:9pt;width:46.15pt;height:50.4pt;z-index:251658240;visibility:visible;mso-wrap-edited:f;mso-wrap-distance-bottom:8.5pt">
            <v:imagedata r:id="rId5" o:title=""/>
            <w10:wrap type="topAndBottom"/>
          </v:shape>
          <o:OLEObject Type="Embed" ProgID="Word.Picture.8" ShapeID="_x0000_s1026" DrawAspect="Content" ObjectID="_1496671821" r:id="rId6"/>
        </w:pict>
      </w:r>
    </w:p>
    <w:p w:rsidR="00644A45" w:rsidRPr="00822191" w:rsidRDefault="00644A45" w:rsidP="00A74D17">
      <w:pPr>
        <w:pStyle w:val="Title"/>
      </w:pPr>
      <w:r w:rsidRPr="00822191">
        <w:t>ЧЕЛЯБИНСКАЯ    ОБЛАСТЬ</w:t>
      </w:r>
    </w:p>
    <w:p w:rsidR="00644A45" w:rsidRPr="00822191" w:rsidRDefault="00644A45" w:rsidP="00A74D17">
      <w:pPr>
        <w:jc w:val="center"/>
        <w:rPr>
          <w:sz w:val="4"/>
          <w:szCs w:val="4"/>
        </w:rPr>
      </w:pPr>
    </w:p>
    <w:p w:rsidR="00644A45" w:rsidRPr="00822191" w:rsidRDefault="00644A45" w:rsidP="00A74D17">
      <w:pPr>
        <w:jc w:val="center"/>
        <w:rPr>
          <w:b/>
          <w:bCs/>
          <w:sz w:val="32"/>
          <w:szCs w:val="32"/>
        </w:rPr>
      </w:pPr>
      <w:r w:rsidRPr="00822191">
        <w:rPr>
          <w:b/>
          <w:bCs/>
          <w:sz w:val="32"/>
          <w:szCs w:val="32"/>
        </w:rPr>
        <w:t xml:space="preserve">СОБРАНИЕ  ДЕПУТАТОВ </w:t>
      </w:r>
    </w:p>
    <w:p w:rsidR="00644A45" w:rsidRPr="00822191" w:rsidRDefault="00644A45" w:rsidP="00A74D17">
      <w:pPr>
        <w:jc w:val="center"/>
        <w:rPr>
          <w:b/>
          <w:bCs/>
          <w:sz w:val="32"/>
          <w:szCs w:val="32"/>
        </w:rPr>
      </w:pPr>
      <w:r w:rsidRPr="00822191">
        <w:rPr>
          <w:b/>
          <w:bCs/>
          <w:sz w:val="32"/>
          <w:szCs w:val="32"/>
        </w:rPr>
        <w:t>ЗЛАТОУСТОВСКОГО ГОРОДСКОГО ОКРУГА</w:t>
      </w:r>
    </w:p>
    <w:p w:rsidR="00644A45" w:rsidRPr="00822191" w:rsidRDefault="00644A45" w:rsidP="00A74D17">
      <w:pPr>
        <w:jc w:val="center"/>
        <w:rPr>
          <w:b/>
          <w:bCs/>
          <w:sz w:val="4"/>
          <w:szCs w:val="4"/>
        </w:rPr>
      </w:pPr>
    </w:p>
    <w:p w:rsidR="00644A45" w:rsidRPr="00B77DCD" w:rsidRDefault="00644A45" w:rsidP="00A74D17">
      <w:pPr>
        <w:pBdr>
          <w:bottom w:val="single" w:sz="12" w:space="1" w:color="auto"/>
        </w:pBdr>
        <w:jc w:val="center"/>
        <w:rPr>
          <w:sz w:val="18"/>
          <w:szCs w:val="18"/>
        </w:rPr>
      </w:pPr>
      <w:smartTag w:uri="urn:schemas-microsoft-com:office:smarttags" w:element="metricconverter">
        <w:smartTagPr>
          <w:attr w:name="ProductID" w:val="456200, г"/>
        </w:smartTagPr>
        <w:r w:rsidRPr="00B77DCD">
          <w:rPr>
            <w:sz w:val="18"/>
            <w:szCs w:val="18"/>
          </w:rPr>
          <w:t>456200, г</w:t>
        </w:r>
      </w:smartTag>
      <w:r w:rsidRPr="00B77DCD">
        <w:rPr>
          <w:sz w:val="18"/>
          <w:szCs w:val="18"/>
        </w:rPr>
        <w:t>. Златоуст, ул. Таганайская, 1, тел. 62-04-96, 62-17-76, 62-16-34</w:t>
      </w:r>
    </w:p>
    <w:p w:rsidR="00644A45" w:rsidRPr="00A65131" w:rsidRDefault="00644A45" w:rsidP="00A74D1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 Е Ш Е Н И Е</w:t>
      </w:r>
    </w:p>
    <w:p w:rsidR="00644A45" w:rsidRDefault="00644A45" w:rsidP="00A74D17">
      <w:pPr>
        <w:rPr>
          <w:b/>
          <w:bCs/>
          <w:u w:val="single"/>
        </w:rPr>
      </w:pPr>
      <w:r w:rsidRPr="00A65131">
        <w:rPr>
          <w:b/>
          <w:bCs/>
        </w:rPr>
        <w:t>№</w:t>
      </w:r>
      <w:r>
        <w:rPr>
          <w:b/>
          <w:bCs/>
        </w:rPr>
        <w:t xml:space="preserve">    47-ЗГО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A65131">
        <w:rPr>
          <w:b/>
          <w:bCs/>
        </w:rPr>
        <w:t xml:space="preserve">                                             </w:t>
      </w:r>
      <w:r w:rsidRPr="00A65131">
        <w:rPr>
          <w:b/>
          <w:bCs/>
        </w:rPr>
        <w:tab/>
        <w:t xml:space="preserve"> </w:t>
      </w:r>
      <w:r w:rsidRPr="00A65131">
        <w:rPr>
          <w:b/>
          <w:bCs/>
        </w:rPr>
        <w:tab/>
      </w:r>
      <w:r>
        <w:rPr>
          <w:b/>
          <w:bCs/>
        </w:rPr>
        <w:t xml:space="preserve">          </w:t>
      </w:r>
      <w:r w:rsidRPr="00A65131">
        <w:rPr>
          <w:b/>
          <w:bCs/>
        </w:rPr>
        <w:t xml:space="preserve">от  </w:t>
      </w:r>
      <w:r>
        <w:rPr>
          <w:b/>
          <w:bCs/>
        </w:rPr>
        <w:t xml:space="preserve">      24.06.</w:t>
      </w:r>
      <w:r w:rsidRPr="00A65131">
        <w:rPr>
          <w:b/>
          <w:bCs/>
        </w:rPr>
        <w:t>20</w:t>
      </w:r>
      <w:r>
        <w:rPr>
          <w:b/>
          <w:bCs/>
        </w:rPr>
        <w:t xml:space="preserve">15 </w:t>
      </w:r>
      <w:r w:rsidRPr="00A65131">
        <w:rPr>
          <w:b/>
          <w:bCs/>
        </w:rPr>
        <w:t xml:space="preserve"> г</w:t>
      </w:r>
      <w:r>
        <w:rPr>
          <w:b/>
          <w:bCs/>
        </w:rPr>
        <w:t>.</w:t>
      </w:r>
      <w:r w:rsidRPr="00A65131">
        <w:rPr>
          <w:b/>
          <w:bCs/>
          <w:u w:val="single"/>
        </w:rPr>
        <w:t xml:space="preserve">  </w:t>
      </w:r>
    </w:p>
    <w:tbl>
      <w:tblPr>
        <w:tblW w:w="0" w:type="auto"/>
        <w:tblCellMar>
          <w:left w:w="0" w:type="dxa"/>
          <w:right w:w="0" w:type="dxa"/>
        </w:tblCellMar>
        <w:tblLook w:val="00A0"/>
      </w:tblPr>
      <w:tblGrid>
        <w:gridCol w:w="4253"/>
      </w:tblGrid>
      <w:tr w:rsidR="00644A45" w:rsidRPr="00380447" w:rsidTr="00341183">
        <w:tc>
          <w:tcPr>
            <w:tcW w:w="425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A45" w:rsidRPr="00380447" w:rsidRDefault="00644A45" w:rsidP="00341183">
            <w:pPr>
              <w:pStyle w:val="NormalWeb"/>
              <w:spacing w:before="120" w:beforeAutospacing="0" w:after="0" w:afterAutospacing="0" w:line="273" w:lineRule="atLeast"/>
              <w:ind w:right="-108"/>
              <w:rPr>
                <w:color w:val="000000"/>
              </w:rPr>
            </w:pPr>
            <w:r w:rsidRPr="00380447">
              <w:rPr>
                <w:color w:val="000000"/>
              </w:rPr>
              <w:t>О внесении изменений в решение Собрания депутатов</w:t>
            </w:r>
            <w:r>
              <w:rPr>
                <w:color w:val="000000"/>
              </w:rPr>
              <w:t xml:space="preserve"> </w:t>
            </w:r>
            <w:r w:rsidRPr="00380447">
              <w:rPr>
                <w:color w:val="000000"/>
              </w:rPr>
              <w:t>Златоустовского городского округа</w:t>
            </w:r>
            <w:r>
              <w:rPr>
                <w:color w:val="000000"/>
              </w:rPr>
              <w:t xml:space="preserve"> </w:t>
            </w:r>
            <w:r w:rsidRPr="00380447">
              <w:rPr>
                <w:color w:val="000000"/>
              </w:rPr>
              <w:t xml:space="preserve">от </w:t>
            </w:r>
            <w:r>
              <w:rPr>
                <w:color w:val="000000"/>
              </w:rPr>
              <w:t>02.09.</w:t>
            </w:r>
            <w:smartTag w:uri="urn:schemas-microsoft-com:office:smarttags" w:element="metricconverter">
              <w:smartTagPr>
                <w:attr w:name="ProductID" w:val="2009 г"/>
              </w:smartTagPr>
              <w:r w:rsidRPr="00380447">
                <w:rPr>
                  <w:color w:val="000000"/>
                </w:rPr>
                <w:t>2009 г</w:t>
              </w:r>
            </w:smartTag>
            <w:r>
              <w:rPr>
                <w:color w:val="000000"/>
              </w:rPr>
              <w:t>. №</w:t>
            </w:r>
            <w:r w:rsidRPr="00380447">
              <w:rPr>
                <w:color w:val="000000"/>
              </w:rPr>
              <w:t> 55-ЗГО «Об утверждении органа местной администрации – Управление образования Златоустовского городского округа»</w:t>
            </w:r>
          </w:p>
        </w:tc>
      </w:tr>
    </w:tbl>
    <w:p w:rsidR="00644A45" w:rsidRDefault="00644A45" w:rsidP="00380447">
      <w:r w:rsidRPr="00341183">
        <w:rPr>
          <w:sz w:val="28"/>
          <w:szCs w:val="28"/>
        </w:rPr>
        <w:br/>
      </w:r>
      <w:r>
        <w:rPr>
          <w:sz w:val="28"/>
          <w:szCs w:val="28"/>
        </w:rPr>
        <w:t xml:space="preserve">               </w:t>
      </w:r>
      <w:r w:rsidRPr="00380447">
        <w:t>В целях совершенствования структуры органов Администрации Златоустовского городского округа, руководствуясь Федеральным законом «Об общих принципах организации местного самоуправления в Российской Федерации», Федеральным законом «Об образовании в Российской Федерации»,</w:t>
      </w:r>
      <w:r w:rsidRPr="00380447">
        <w:rPr>
          <w:rStyle w:val="apple-converted-space"/>
          <w:color w:val="000000"/>
        </w:rPr>
        <w:t> </w:t>
      </w:r>
      <w:hyperlink r:id="rId7" w:tgtFrame="_blank" w:history="1">
        <w:r w:rsidRPr="00380447">
          <w:rPr>
            <w:rStyle w:val="Hyperlink"/>
            <w:color w:val="000000"/>
            <w:u w:val="none"/>
          </w:rPr>
          <w:t>Законом Челябинской</w:t>
        </w:r>
        <w:bookmarkStart w:id="0" w:name="_GoBack"/>
        <w:bookmarkEnd w:id="0"/>
        <w:r w:rsidRPr="00380447">
          <w:rPr>
            <w:rStyle w:val="Hyperlink"/>
            <w:color w:val="000000"/>
            <w:u w:val="none"/>
          </w:rPr>
          <w:t xml:space="preserve"> области «О государственной поддержке молодежных и детских общественных объединений в Челябинской области»</w:t>
        </w:r>
      </w:hyperlink>
      <w:r w:rsidRPr="00380447">
        <w:t>,</w:t>
      </w:r>
      <w:r w:rsidRPr="00380447">
        <w:rPr>
          <w:rStyle w:val="apple-converted-space"/>
          <w:color w:val="000000"/>
        </w:rPr>
        <w:t> </w:t>
      </w:r>
      <w:hyperlink r:id="rId8" w:tgtFrame="_blank" w:history="1">
        <w:r w:rsidRPr="00380447">
          <w:rPr>
            <w:rStyle w:val="Hyperlink"/>
            <w:color w:val="000000"/>
            <w:u w:val="none"/>
          </w:rPr>
          <w:t>Законом Челябинской области «О молодежи»</w:t>
        </w:r>
      </w:hyperlink>
      <w:r w:rsidRPr="00380447">
        <w:t>,</w:t>
      </w:r>
      <w:r w:rsidRPr="00380447">
        <w:rPr>
          <w:rStyle w:val="apple-converted-space"/>
          <w:color w:val="000000"/>
        </w:rPr>
        <w:t> </w:t>
      </w:r>
      <w:r w:rsidRPr="00380447">
        <w:t>Законом</w:t>
      </w:r>
      <w:r>
        <w:t xml:space="preserve"> Челябинской области «Об</w:t>
      </w:r>
    </w:p>
    <w:p w:rsidR="00644A45" w:rsidRDefault="00644A45" w:rsidP="00380447">
      <w:r w:rsidRPr="00380447">
        <w:t>образовании»</w:t>
      </w:r>
      <w:r>
        <w:t xml:space="preserve">, </w:t>
      </w:r>
      <w:r w:rsidRPr="00A74D17">
        <w:t>Постановлением Губернатора Челябинской области от 27.10.2014 г. № 157 «О структуре органов исполнительной власти Челябинской области» ( в редакции от 09.04.2015 г.)</w:t>
      </w:r>
      <w:r w:rsidRPr="00380447">
        <w:rPr>
          <w:shd w:val="clear" w:color="auto" w:fill="EFEFF7"/>
        </w:rPr>
        <w:t>,</w:t>
      </w:r>
      <w:r w:rsidRPr="00380447">
        <w:rPr>
          <w:rStyle w:val="apple-converted-space"/>
          <w:color w:val="000000"/>
          <w:shd w:val="clear" w:color="auto" w:fill="EFEFF7"/>
        </w:rPr>
        <w:t> </w:t>
      </w:r>
      <w:r w:rsidRPr="00380447">
        <w:t>Уставом Златоустовского городского округа, Собрание депутатов Златоуст</w:t>
      </w:r>
      <w:r>
        <w:t>овского городского округа решает</w:t>
      </w:r>
      <w:r w:rsidRPr="00380447">
        <w:t>:</w:t>
      </w:r>
    </w:p>
    <w:p w:rsidR="00644A45" w:rsidRPr="00380447" w:rsidRDefault="00644A45" w:rsidP="00380447"/>
    <w:p w:rsidR="00644A45" w:rsidRPr="00380447" w:rsidRDefault="00644A45" w:rsidP="00380447">
      <w:r w:rsidRPr="00380447">
        <w:t>1. Внести в решение Собрания депутатов Златоустовского городского округа от</w:t>
      </w:r>
      <w:r w:rsidRPr="00380447">
        <w:rPr>
          <w:rStyle w:val="apple-converted-space"/>
          <w:color w:val="000000"/>
        </w:rPr>
        <w:t> </w:t>
      </w:r>
      <w:r>
        <w:t>02.09.</w:t>
      </w:r>
      <w:smartTag w:uri="urn:schemas-microsoft-com:office:smarttags" w:element="metricconverter">
        <w:smartTagPr>
          <w:attr w:name="ProductID" w:val="2009 г"/>
        </w:smartTagPr>
        <w:r w:rsidRPr="00380447">
          <w:t>2009 г</w:t>
        </w:r>
      </w:smartTag>
      <w:r>
        <w:t>. №</w:t>
      </w:r>
      <w:r w:rsidRPr="00380447">
        <w:t> 55-ЗГО «Об утверждении органа местной администрации – Управление образования Златоустовского городского округа» (в редакции реше</w:t>
      </w:r>
      <w:r>
        <w:t>ний</w:t>
      </w:r>
      <w:r w:rsidRPr="00380447">
        <w:t>:</w:t>
      </w:r>
      <w:r>
        <w:t xml:space="preserve"> </w:t>
      </w:r>
      <w:r w:rsidRPr="00380447">
        <w:t>от 31.12.2010 г. № 82-ЗГО, от 26.01.2012 г. № 2-ЗГО, от 04.06.2014 г. № 24-ЗГО) изменения согласно приложению.</w:t>
      </w:r>
    </w:p>
    <w:p w:rsidR="00644A45" w:rsidRPr="00380447" w:rsidRDefault="00644A45" w:rsidP="00380447">
      <w:r>
        <w:t>2. Начальнику М</w:t>
      </w:r>
      <w:r w:rsidRPr="00380447">
        <w:t xml:space="preserve">униципального </w:t>
      </w:r>
      <w:r>
        <w:t xml:space="preserve">казенного учреждения Управление </w:t>
      </w:r>
      <w:r w:rsidRPr="00380447">
        <w:t>образования</w:t>
      </w:r>
      <w:r w:rsidRPr="00380447">
        <w:rPr>
          <w:rStyle w:val="apple-converted-space"/>
          <w:color w:val="000000"/>
        </w:rPr>
        <w:t> </w:t>
      </w:r>
      <w:r w:rsidRPr="00380447">
        <w:t> Златоустовского городского округа Ивановой О.А. обеспечить проведение государственной регистрации Положения об</w:t>
      </w:r>
      <w:r w:rsidRPr="00380447">
        <w:rPr>
          <w:rStyle w:val="apple-converted-space"/>
          <w:color w:val="000000"/>
        </w:rPr>
        <w:t> </w:t>
      </w:r>
      <w:r w:rsidRPr="00380447">
        <w:t>Управлении образования и молодежной политики Зл</w:t>
      </w:r>
      <w:r>
        <w:t>атоустовского городского округа</w:t>
      </w:r>
      <w:r w:rsidRPr="00380447">
        <w:t>.</w:t>
      </w:r>
    </w:p>
    <w:p w:rsidR="00644A45" w:rsidRPr="00380447" w:rsidRDefault="00644A45" w:rsidP="00380447">
      <w:r w:rsidRPr="00380447">
        <w:t>3. Опубликовать настоящее решение в</w:t>
      </w:r>
      <w:r>
        <w:t xml:space="preserve"> официальных</w:t>
      </w:r>
      <w:r w:rsidRPr="00380447">
        <w:t xml:space="preserve"> средствах массовой информации.</w:t>
      </w:r>
    </w:p>
    <w:p w:rsidR="00644A45" w:rsidRDefault="00644A45" w:rsidP="00380447">
      <w:r w:rsidRPr="00380447">
        <w:t>4. Контроль за исполнением настоящего решения возлож</w:t>
      </w:r>
      <w:r>
        <w:t>ить на комиссию по образованию,</w:t>
      </w:r>
    </w:p>
    <w:p w:rsidR="00644A45" w:rsidRDefault="00644A45" w:rsidP="00380447">
      <w:r>
        <w:t>культуре, спорту и молодежной политике.</w:t>
      </w:r>
    </w:p>
    <w:p w:rsidR="00644A45" w:rsidRDefault="00644A45" w:rsidP="00380447"/>
    <w:p w:rsidR="00644A45" w:rsidRDefault="00644A45" w:rsidP="00380447"/>
    <w:p w:rsidR="00644A45" w:rsidRPr="00380447" w:rsidRDefault="00644A45" w:rsidP="00380447"/>
    <w:tbl>
      <w:tblPr>
        <w:tblpPr w:leftFromText="180" w:rightFromText="180" w:vertAnchor="text" w:tblpX="-176" w:tblpY="1"/>
        <w:tblOverlap w:val="never"/>
        <w:tblW w:w="10031" w:type="dxa"/>
        <w:tblLook w:val="01E0"/>
      </w:tblPr>
      <w:tblGrid>
        <w:gridCol w:w="7844"/>
        <w:gridCol w:w="2187"/>
      </w:tblGrid>
      <w:tr w:rsidR="00644A45" w:rsidRPr="00380447" w:rsidTr="00C26584">
        <w:tc>
          <w:tcPr>
            <w:tcW w:w="7844" w:type="dxa"/>
          </w:tcPr>
          <w:p w:rsidR="00644A45" w:rsidRPr="00380447" w:rsidRDefault="00644A45" w:rsidP="00C26584">
            <w:pPr>
              <w:outlineLvl w:val="0"/>
            </w:pPr>
            <w:r w:rsidRPr="00380447">
              <w:t>Председатель Собрания депутатов</w:t>
            </w:r>
          </w:p>
          <w:p w:rsidR="00644A45" w:rsidRPr="00380447" w:rsidRDefault="00644A45" w:rsidP="00C26584">
            <w:pPr>
              <w:outlineLvl w:val="0"/>
            </w:pPr>
            <w:r w:rsidRPr="00380447">
              <w:t>Златоустовского городского округа</w:t>
            </w:r>
          </w:p>
        </w:tc>
        <w:tc>
          <w:tcPr>
            <w:tcW w:w="2187" w:type="dxa"/>
          </w:tcPr>
          <w:p w:rsidR="00644A45" w:rsidRPr="00380447" w:rsidRDefault="00644A45" w:rsidP="00C26584">
            <w:pPr>
              <w:outlineLvl w:val="0"/>
            </w:pPr>
          </w:p>
          <w:p w:rsidR="00644A45" w:rsidRPr="00380447" w:rsidRDefault="00644A45" w:rsidP="00C26584">
            <w:pPr>
              <w:jc w:val="right"/>
              <w:outlineLvl w:val="0"/>
            </w:pPr>
            <w:r w:rsidRPr="00380447">
              <w:t>П.Н. Варганов</w:t>
            </w:r>
          </w:p>
        </w:tc>
      </w:tr>
    </w:tbl>
    <w:p w:rsidR="00644A45" w:rsidRDefault="00644A45" w:rsidP="00255965">
      <w:pPr>
        <w:rPr>
          <w:sz w:val="28"/>
          <w:szCs w:val="28"/>
        </w:rPr>
      </w:pPr>
    </w:p>
    <w:p w:rsidR="00644A45" w:rsidRDefault="00644A45" w:rsidP="00C26584">
      <w:pPr>
        <w:jc w:val="center"/>
        <w:rPr>
          <w:sz w:val="28"/>
          <w:szCs w:val="28"/>
        </w:rPr>
      </w:pPr>
    </w:p>
    <w:sectPr w:rsidR="00644A45" w:rsidSect="00C26584">
      <w:pgSz w:w="11906" w:h="16838"/>
      <w:pgMar w:top="1418" w:right="850" w:bottom="1135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F6ECD"/>
    <w:multiLevelType w:val="hybridMultilevel"/>
    <w:tmpl w:val="CDA4B0E0"/>
    <w:lvl w:ilvl="0" w:tplc="6F5697FC">
      <w:start w:val="1"/>
      <w:numFmt w:val="decimal"/>
      <w:lvlText w:val="%1."/>
      <w:lvlJc w:val="left"/>
      <w:pPr>
        <w:ind w:left="1695" w:hanging="9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63807E84"/>
    <w:multiLevelType w:val="hybridMultilevel"/>
    <w:tmpl w:val="2D88FF1A"/>
    <w:lvl w:ilvl="0" w:tplc="776E4E6E">
      <w:start w:val="3"/>
      <w:numFmt w:val="decimal"/>
      <w:lvlText w:val="%1."/>
      <w:lvlJc w:val="left"/>
      <w:pPr>
        <w:ind w:left="78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26584"/>
    <w:rsid w:val="0000067E"/>
    <w:rsid w:val="00000919"/>
    <w:rsid w:val="00000938"/>
    <w:rsid w:val="00000F6D"/>
    <w:rsid w:val="000015F1"/>
    <w:rsid w:val="00002495"/>
    <w:rsid w:val="00002A33"/>
    <w:rsid w:val="000037B2"/>
    <w:rsid w:val="00005000"/>
    <w:rsid w:val="000055BB"/>
    <w:rsid w:val="00005914"/>
    <w:rsid w:val="00005D71"/>
    <w:rsid w:val="000060ED"/>
    <w:rsid w:val="00006831"/>
    <w:rsid w:val="000068E7"/>
    <w:rsid w:val="00006967"/>
    <w:rsid w:val="0000759F"/>
    <w:rsid w:val="00007EFF"/>
    <w:rsid w:val="00010B64"/>
    <w:rsid w:val="0001186E"/>
    <w:rsid w:val="00012DCD"/>
    <w:rsid w:val="00013D14"/>
    <w:rsid w:val="00013EAD"/>
    <w:rsid w:val="00016B8E"/>
    <w:rsid w:val="00016BDF"/>
    <w:rsid w:val="000174DE"/>
    <w:rsid w:val="00017581"/>
    <w:rsid w:val="00017C15"/>
    <w:rsid w:val="00017CA0"/>
    <w:rsid w:val="00017CB3"/>
    <w:rsid w:val="000200AF"/>
    <w:rsid w:val="000201A9"/>
    <w:rsid w:val="00021622"/>
    <w:rsid w:val="00021839"/>
    <w:rsid w:val="00021CFA"/>
    <w:rsid w:val="00022BAE"/>
    <w:rsid w:val="0002353B"/>
    <w:rsid w:val="000238D0"/>
    <w:rsid w:val="00023B96"/>
    <w:rsid w:val="00024AD4"/>
    <w:rsid w:val="00024C28"/>
    <w:rsid w:val="00024D77"/>
    <w:rsid w:val="0002501E"/>
    <w:rsid w:val="000254B6"/>
    <w:rsid w:val="0002570E"/>
    <w:rsid w:val="00025DC2"/>
    <w:rsid w:val="0002664A"/>
    <w:rsid w:val="00026C81"/>
    <w:rsid w:val="00026D1E"/>
    <w:rsid w:val="00027275"/>
    <w:rsid w:val="00027838"/>
    <w:rsid w:val="00030D80"/>
    <w:rsid w:val="00031DE6"/>
    <w:rsid w:val="000345DD"/>
    <w:rsid w:val="000356A8"/>
    <w:rsid w:val="00035EF5"/>
    <w:rsid w:val="000363CE"/>
    <w:rsid w:val="000370A7"/>
    <w:rsid w:val="00040A5A"/>
    <w:rsid w:val="00040DEB"/>
    <w:rsid w:val="00041282"/>
    <w:rsid w:val="0004213C"/>
    <w:rsid w:val="0004394F"/>
    <w:rsid w:val="00043EFB"/>
    <w:rsid w:val="0004502E"/>
    <w:rsid w:val="00045080"/>
    <w:rsid w:val="000462C3"/>
    <w:rsid w:val="0004649A"/>
    <w:rsid w:val="000465C6"/>
    <w:rsid w:val="00046D68"/>
    <w:rsid w:val="000470EE"/>
    <w:rsid w:val="00047472"/>
    <w:rsid w:val="00050373"/>
    <w:rsid w:val="00051F79"/>
    <w:rsid w:val="00052473"/>
    <w:rsid w:val="00052A61"/>
    <w:rsid w:val="00052AE8"/>
    <w:rsid w:val="00052B2A"/>
    <w:rsid w:val="00053857"/>
    <w:rsid w:val="00053B33"/>
    <w:rsid w:val="00054D83"/>
    <w:rsid w:val="000558BA"/>
    <w:rsid w:val="00055AA0"/>
    <w:rsid w:val="00056DA3"/>
    <w:rsid w:val="000576AE"/>
    <w:rsid w:val="00057BE8"/>
    <w:rsid w:val="00060BD5"/>
    <w:rsid w:val="00064128"/>
    <w:rsid w:val="00064570"/>
    <w:rsid w:val="00067CBF"/>
    <w:rsid w:val="0007025C"/>
    <w:rsid w:val="00070CF2"/>
    <w:rsid w:val="00071009"/>
    <w:rsid w:val="00071450"/>
    <w:rsid w:val="00073D18"/>
    <w:rsid w:val="000746E4"/>
    <w:rsid w:val="00075AA0"/>
    <w:rsid w:val="00075F4C"/>
    <w:rsid w:val="00076683"/>
    <w:rsid w:val="00076D72"/>
    <w:rsid w:val="0007706E"/>
    <w:rsid w:val="00077528"/>
    <w:rsid w:val="0008025F"/>
    <w:rsid w:val="000825CE"/>
    <w:rsid w:val="000842E5"/>
    <w:rsid w:val="000845C4"/>
    <w:rsid w:val="00084A01"/>
    <w:rsid w:val="0008654B"/>
    <w:rsid w:val="00087406"/>
    <w:rsid w:val="0009018D"/>
    <w:rsid w:val="00090C60"/>
    <w:rsid w:val="0009104B"/>
    <w:rsid w:val="00092268"/>
    <w:rsid w:val="000925E6"/>
    <w:rsid w:val="00092C13"/>
    <w:rsid w:val="00093178"/>
    <w:rsid w:val="00093A78"/>
    <w:rsid w:val="00093AA6"/>
    <w:rsid w:val="00093B40"/>
    <w:rsid w:val="00093DC5"/>
    <w:rsid w:val="00094503"/>
    <w:rsid w:val="00094835"/>
    <w:rsid w:val="00094F51"/>
    <w:rsid w:val="000951B6"/>
    <w:rsid w:val="0009566C"/>
    <w:rsid w:val="00095858"/>
    <w:rsid w:val="00097A33"/>
    <w:rsid w:val="000A0191"/>
    <w:rsid w:val="000A27AF"/>
    <w:rsid w:val="000A2FB3"/>
    <w:rsid w:val="000A42FF"/>
    <w:rsid w:val="000A48E1"/>
    <w:rsid w:val="000A504D"/>
    <w:rsid w:val="000A722C"/>
    <w:rsid w:val="000A7699"/>
    <w:rsid w:val="000A7DCF"/>
    <w:rsid w:val="000A7E0C"/>
    <w:rsid w:val="000B0BA4"/>
    <w:rsid w:val="000B1C56"/>
    <w:rsid w:val="000B27D4"/>
    <w:rsid w:val="000B2A16"/>
    <w:rsid w:val="000B38E4"/>
    <w:rsid w:val="000B5E20"/>
    <w:rsid w:val="000B6C33"/>
    <w:rsid w:val="000B6D3D"/>
    <w:rsid w:val="000B73CE"/>
    <w:rsid w:val="000C0757"/>
    <w:rsid w:val="000C0CD7"/>
    <w:rsid w:val="000C13A0"/>
    <w:rsid w:val="000C1A64"/>
    <w:rsid w:val="000C27EA"/>
    <w:rsid w:val="000C466A"/>
    <w:rsid w:val="000C595B"/>
    <w:rsid w:val="000C662B"/>
    <w:rsid w:val="000C704A"/>
    <w:rsid w:val="000C7AB7"/>
    <w:rsid w:val="000C7FD6"/>
    <w:rsid w:val="000D083F"/>
    <w:rsid w:val="000D2626"/>
    <w:rsid w:val="000D3F4B"/>
    <w:rsid w:val="000D4178"/>
    <w:rsid w:val="000D5995"/>
    <w:rsid w:val="000E0120"/>
    <w:rsid w:val="000E0476"/>
    <w:rsid w:val="000E1016"/>
    <w:rsid w:val="000E2A3D"/>
    <w:rsid w:val="000E2C34"/>
    <w:rsid w:val="000E2FAB"/>
    <w:rsid w:val="000E3306"/>
    <w:rsid w:val="000E3A7C"/>
    <w:rsid w:val="000E3B5A"/>
    <w:rsid w:val="000E3C7D"/>
    <w:rsid w:val="000E3C8F"/>
    <w:rsid w:val="000E5782"/>
    <w:rsid w:val="000E688E"/>
    <w:rsid w:val="000E69F1"/>
    <w:rsid w:val="000E6A76"/>
    <w:rsid w:val="000E6E00"/>
    <w:rsid w:val="000F0F66"/>
    <w:rsid w:val="000F1E46"/>
    <w:rsid w:val="000F2194"/>
    <w:rsid w:val="000F4353"/>
    <w:rsid w:val="000F458D"/>
    <w:rsid w:val="000F5EC4"/>
    <w:rsid w:val="000F7144"/>
    <w:rsid w:val="000F74A3"/>
    <w:rsid w:val="000F7669"/>
    <w:rsid w:val="001000CE"/>
    <w:rsid w:val="001001F3"/>
    <w:rsid w:val="00101356"/>
    <w:rsid w:val="00101D8D"/>
    <w:rsid w:val="00103A08"/>
    <w:rsid w:val="00103B7B"/>
    <w:rsid w:val="00103F73"/>
    <w:rsid w:val="00104D57"/>
    <w:rsid w:val="0010526E"/>
    <w:rsid w:val="00105BF5"/>
    <w:rsid w:val="00107671"/>
    <w:rsid w:val="00107FA6"/>
    <w:rsid w:val="001106E8"/>
    <w:rsid w:val="001109B6"/>
    <w:rsid w:val="00111404"/>
    <w:rsid w:val="00113148"/>
    <w:rsid w:val="001135EC"/>
    <w:rsid w:val="00114BC4"/>
    <w:rsid w:val="001158B1"/>
    <w:rsid w:val="0011637C"/>
    <w:rsid w:val="00116E03"/>
    <w:rsid w:val="00117011"/>
    <w:rsid w:val="001170FD"/>
    <w:rsid w:val="00117A54"/>
    <w:rsid w:val="00117F90"/>
    <w:rsid w:val="001230FB"/>
    <w:rsid w:val="0012323F"/>
    <w:rsid w:val="0012344B"/>
    <w:rsid w:val="00123B28"/>
    <w:rsid w:val="00123C2F"/>
    <w:rsid w:val="0012695B"/>
    <w:rsid w:val="00126B47"/>
    <w:rsid w:val="00127F4C"/>
    <w:rsid w:val="00127F9D"/>
    <w:rsid w:val="00130959"/>
    <w:rsid w:val="00131283"/>
    <w:rsid w:val="00131316"/>
    <w:rsid w:val="00133FB8"/>
    <w:rsid w:val="0013578E"/>
    <w:rsid w:val="00135B71"/>
    <w:rsid w:val="00137EC4"/>
    <w:rsid w:val="00140791"/>
    <w:rsid w:val="00140B0E"/>
    <w:rsid w:val="001419B7"/>
    <w:rsid w:val="00142427"/>
    <w:rsid w:val="00143067"/>
    <w:rsid w:val="0014311A"/>
    <w:rsid w:val="00143735"/>
    <w:rsid w:val="00143D58"/>
    <w:rsid w:val="00144020"/>
    <w:rsid w:val="0014502F"/>
    <w:rsid w:val="00145460"/>
    <w:rsid w:val="00145C8A"/>
    <w:rsid w:val="0014645C"/>
    <w:rsid w:val="00146CD0"/>
    <w:rsid w:val="00147938"/>
    <w:rsid w:val="001514D5"/>
    <w:rsid w:val="00151C5E"/>
    <w:rsid w:val="00151FD8"/>
    <w:rsid w:val="001521D5"/>
    <w:rsid w:val="00152421"/>
    <w:rsid w:val="00152720"/>
    <w:rsid w:val="00152D93"/>
    <w:rsid w:val="0015365E"/>
    <w:rsid w:val="0015374F"/>
    <w:rsid w:val="00153A2A"/>
    <w:rsid w:val="00153E90"/>
    <w:rsid w:val="00154460"/>
    <w:rsid w:val="00155724"/>
    <w:rsid w:val="0015578F"/>
    <w:rsid w:val="00155CBD"/>
    <w:rsid w:val="00157D60"/>
    <w:rsid w:val="00157FF3"/>
    <w:rsid w:val="0016018E"/>
    <w:rsid w:val="001603E0"/>
    <w:rsid w:val="0016207C"/>
    <w:rsid w:val="00163DC3"/>
    <w:rsid w:val="00164CBC"/>
    <w:rsid w:val="00165578"/>
    <w:rsid w:val="001658B9"/>
    <w:rsid w:val="00167F5D"/>
    <w:rsid w:val="00171E8C"/>
    <w:rsid w:val="0017377A"/>
    <w:rsid w:val="00173B32"/>
    <w:rsid w:val="00175246"/>
    <w:rsid w:val="00175A6A"/>
    <w:rsid w:val="00176C52"/>
    <w:rsid w:val="001772AC"/>
    <w:rsid w:val="00181C5A"/>
    <w:rsid w:val="0018233C"/>
    <w:rsid w:val="001835E6"/>
    <w:rsid w:val="0018404F"/>
    <w:rsid w:val="00184AC4"/>
    <w:rsid w:val="00185869"/>
    <w:rsid w:val="0018769E"/>
    <w:rsid w:val="0018793D"/>
    <w:rsid w:val="00187DB1"/>
    <w:rsid w:val="00190FA5"/>
    <w:rsid w:val="001914AA"/>
    <w:rsid w:val="00192C3B"/>
    <w:rsid w:val="001932BD"/>
    <w:rsid w:val="0019338D"/>
    <w:rsid w:val="001939F7"/>
    <w:rsid w:val="00193F83"/>
    <w:rsid w:val="00194BFB"/>
    <w:rsid w:val="001971D0"/>
    <w:rsid w:val="001A05B6"/>
    <w:rsid w:val="001A0F26"/>
    <w:rsid w:val="001A2B8C"/>
    <w:rsid w:val="001A3806"/>
    <w:rsid w:val="001A3F63"/>
    <w:rsid w:val="001A4838"/>
    <w:rsid w:val="001A4C4E"/>
    <w:rsid w:val="001A52C9"/>
    <w:rsid w:val="001A5F5E"/>
    <w:rsid w:val="001A62EF"/>
    <w:rsid w:val="001A6BA3"/>
    <w:rsid w:val="001A7FFE"/>
    <w:rsid w:val="001B04CB"/>
    <w:rsid w:val="001B1AFA"/>
    <w:rsid w:val="001B2FAE"/>
    <w:rsid w:val="001B34BE"/>
    <w:rsid w:val="001B37BB"/>
    <w:rsid w:val="001B3A9D"/>
    <w:rsid w:val="001B51BA"/>
    <w:rsid w:val="001B59FA"/>
    <w:rsid w:val="001B6993"/>
    <w:rsid w:val="001B7110"/>
    <w:rsid w:val="001B7447"/>
    <w:rsid w:val="001C01BF"/>
    <w:rsid w:val="001C0B06"/>
    <w:rsid w:val="001C0D69"/>
    <w:rsid w:val="001C17FA"/>
    <w:rsid w:val="001C1EDE"/>
    <w:rsid w:val="001C1EF0"/>
    <w:rsid w:val="001C2782"/>
    <w:rsid w:val="001C28FB"/>
    <w:rsid w:val="001C2D96"/>
    <w:rsid w:val="001C3B3E"/>
    <w:rsid w:val="001C4774"/>
    <w:rsid w:val="001C5CD4"/>
    <w:rsid w:val="001C676C"/>
    <w:rsid w:val="001C7C40"/>
    <w:rsid w:val="001D1389"/>
    <w:rsid w:val="001D25D9"/>
    <w:rsid w:val="001D3358"/>
    <w:rsid w:val="001D353A"/>
    <w:rsid w:val="001D3A19"/>
    <w:rsid w:val="001D4360"/>
    <w:rsid w:val="001D502D"/>
    <w:rsid w:val="001D5637"/>
    <w:rsid w:val="001D67B7"/>
    <w:rsid w:val="001D6A41"/>
    <w:rsid w:val="001D7364"/>
    <w:rsid w:val="001E0F3E"/>
    <w:rsid w:val="001E1636"/>
    <w:rsid w:val="001E2049"/>
    <w:rsid w:val="001E2279"/>
    <w:rsid w:val="001E3C0E"/>
    <w:rsid w:val="001E3CF9"/>
    <w:rsid w:val="001E4AE8"/>
    <w:rsid w:val="001E522C"/>
    <w:rsid w:val="001E5F96"/>
    <w:rsid w:val="001F0374"/>
    <w:rsid w:val="001F0847"/>
    <w:rsid w:val="001F08CA"/>
    <w:rsid w:val="001F1599"/>
    <w:rsid w:val="001F15CE"/>
    <w:rsid w:val="001F1C3C"/>
    <w:rsid w:val="001F27E4"/>
    <w:rsid w:val="001F3233"/>
    <w:rsid w:val="001F42DC"/>
    <w:rsid w:val="001F4F29"/>
    <w:rsid w:val="001F59A2"/>
    <w:rsid w:val="001F603F"/>
    <w:rsid w:val="001F6194"/>
    <w:rsid w:val="001F6328"/>
    <w:rsid w:val="001F642D"/>
    <w:rsid w:val="001F71CA"/>
    <w:rsid w:val="001F7A99"/>
    <w:rsid w:val="00200A23"/>
    <w:rsid w:val="00201A4B"/>
    <w:rsid w:val="00201C91"/>
    <w:rsid w:val="00201D2B"/>
    <w:rsid w:val="00202EA8"/>
    <w:rsid w:val="00203D27"/>
    <w:rsid w:val="00204981"/>
    <w:rsid w:val="00205556"/>
    <w:rsid w:val="0020759C"/>
    <w:rsid w:val="00207738"/>
    <w:rsid w:val="00207BB0"/>
    <w:rsid w:val="0021033F"/>
    <w:rsid w:val="00211776"/>
    <w:rsid w:val="00211D31"/>
    <w:rsid w:val="002124CB"/>
    <w:rsid w:val="00213376"/>
    <w:rsid w:val="0021374F"/>
    <w:rsid w:val="00213F6D"/>
    <w:rsid w:val="00215DF5"/>
    <w:rsid w:val="002176A5"/>
    <w:rsid w:val="00217B29"/>
    <w:rsid w:val="00217FD4"/>
    <w:rsid w:val="0022039D"/>
    <w:rsid w:val="00220816"/>
    <w:rsid w:val="002222CD"/>
    <w:rsid w:val="0022254A"/>
    <w:rsid w:val="002230CD"/>
    <w:rsid w:val="00223578"/>
    <w:rsid w:val="00223763"/>
    <w:rsid w:val="002245D6"/>
    <w:rsid w:val="0022484C"/>
    <w:rsid w:val="002249C0"/>
    <w:rsid w:val="0022685F"/>
    <w:rsid w:val="00226AA0"/>
    <w:rsid w:val="00226DA9"/>
    <w:rsid w:val="00227231"/>
    <w:rsid w:val="002277A6"/>
    <w:rsid w:val="00227F2E"/>
    <w:rsid w:val="00230342"/>
    <w:rsid w:val="002305AD"/>
    <w:rsid w:val="0023077A"/>
    <w:rsid w:val="002314C0"/>
    <w:rsid w:val="002317EA"/>
    <w:rsid w:val="00231E20"/>
    <w:rsid w:val="00231FD2"/>
    <w:rsid w:val="00232304"/>
    <w:rsid w:val="0023231C"/>
    <w:rsid w:val="002337E3"/>
    <w:rsid w:val="00233FE9"/>
    <w:rsid w:val="0023441D"/>
    <w:rsid w:val="00234E96"/>
    <w:rsid w:val="002350B1"/>
    <w:rsid w:val="002356CF"/>
    <w:rsid w:val="00235982"/>
    <w:rsid w:val="00236AE2"/>
    <w:rsid w:val="00236C62"/>
    <w:rsid w:val="00237EC3"/>
    <w:rsid w:val="00237F16"/>
    <w:rsid w:val="0024041A"/>
    <w:rsid w:val="002414A7"/>
    <w:rsid w:val="0024173A"/>
    <w:rsid w:val="002418B0"/>
    <w:rsid w:val="00242DF7"/>
    <w:rsid w:val="00243627"/>
    <w:rsid w:val="00243BF9"/>
    <w:rsid w:val="00244D02"/>
    <w:rsid w:val="00244E3F"/>
    <w:rsid w:val="00244EF1"/>
    <w:rsid w:val="00245BEA"/>
    <w:rsid w:val="002471C0"/>
    <w:rsid w:val="002472BF"/>
    <w:rsid w:val="002473D7"/>
    <w:rsid w:val="00247E65"/>
    <w:rsid w:val="0025013B"/>
    <w:rsid w:val="00250BB4"/>
    <w:rsid w:val="00252E3A"/>
    <w:rsid w:val="002532C7"/>
    <w:rsid w:val="00254A71"/>
    <w:rsid w:val="00255965"/>
    <w:rsid w:val="00255FC6"/>
    <w:rsid w:val="00256ACC"/>
    <w:rsid w:val="00256C54"/>
    <w:rsid w:val="002616A4"/>
    <w:rsid w:val="002618D0"/>
    <w:rsid w:val="002641D7"/>
    <w:rsid w:val="00264A95"/>
    <w:rsid w:val="002654AE"/>
    <w:rsid w:val="00267A55"/>
    <w:rsid w:val="00267DE6"/>
    <w:rsid w:val="00270680"/>
    <w:rsid w:val="0027123F"/>
    <w:rsid w:val="00271929"/>
    <w:rsid w:val="00271CFC"/>
    <w:rsid w:val="002726FC"/>
    <w:rsid w:val="00273174"/>
    <w:rsid w:val="002742DD"/>
    <w:rsid w:val="00275E34"/>
    <w:rsid w:val="0027620A"/>
    <w:rsid w:val="002764CA"/>
    <w:rsid w:val="00276515"/>
    <w:rsid w:val="002766F1"/>
    <w:rsid w:val="002770ED"/>
    <w:rsid w:val="00277599"/>
    <w:rsid w:val="00280508"/>
    <w:rsid w:val="00280DD7"/>
    <w:rsid w:val="00282B7E"/>
    <w:rsid w:val="00283591"/>
    <w:rsid w:val="002840AA"/>
    <w:rsid w:val="0028440B"/>
    <w:rsid w:val="00284D55"/>
    <w:rsid w:val="00285701"/>
    <w:rsid w:val="0028634F"/>
    <w:rsid w:val="00287D9B"/>
    <w:rsid w:val="00290576"/>
    <w:rsid w:val="002907E1"/>
    <w:rsid w:val="0029134B"/>
    <w:rsid w:val="00291B63"/>
    <w:rsid w:val="00292689"/>
    <w:rsid w:val="00293B64"/>
    <w:rsid w:val="00295A54"/>
    <w:rsid w:val="00296068"/>
    <w:rsid w:val="00296963"/>
    <w:rsid w:val="0029717E"/>
    <w:rsid w:val="002A23A4"/>
    <w:rsid w:val="002A270D"/>
    <w:rsid w:val="002A2C99"/>
    <w:rsid w:val="002A2E15"/>
    <w:rsid w:val="002A2FBA"/>
    <w:rsid w:val="002A2FFB"/>
    <w:rsid w:val="002A3019"/>
    <w:rsid w:val="002A347C"/>
    <w:rsid w:val="002A44DE"/>
    <w:rsid w:val="002A46F3"/>
    <w:rsid w:val="002A4C5F"/>
    <w:rsid w:val="002A4EF2"/>
    <w:rsid w:val="002A542F"/>
    <w:rsid w:val="002A5464"/>
    <w:rsid w:val="002A5965"/>
    <w:rsid w:val="002A62B4"/>
    <w:rsid w:val="002A6821"/>
    <w:rsid w:val="002A70C3"/>
    <w:rsid w:val="002B2098"/>
    <w:rsid w:val="002B2202"/>
    <w:rsid w:val="002B2708"/>
    <w:rsid w:val="002B2BA9"/>
    <w:rsid w:val="002B2E4A"/>
    <w:rsid w:val="002B48D9"/>
    <w:rsid w:val="002B5856"/>
    <w:rsid w:val="002B6C44"/>
    <w:rsid w:val="002C0D10"/>
    <w:rsid w:val="002C1E5A"/>
    <w:rsid w:val="002C2696"/>
    <w:rsid w:val="002C2D11"/>
    <w:rsid w:val="002C327F"/>
    <w:rsid w:val="002C5C4D"/>
    <w:rsid w:val="002C5D31"/>
    <w:rsid w:val="002C68B4"/>
    <w:rsid w:val="002C6C4D"/>
    <w:rsid w:val="002D00DF"/>
    <w:rsid w:val="002D0DCC"/>
    <w:rsid w:val="002D1DE0"/>
    <w:rsid w:val="002D28EC"/>
    <w:rsid w:val="002D2953"/>
    <w:rsid w:val="002D2C3B"/>
    <w:rsid w:val="002D324B"/>
    <w:rsid w:val="002D324E"/>
    <w:rsid w:val="002D3830"/>
    <w:rsid w:val="002D3B98"/>
    <w:rsid w:val="002D42F0"/>
    <w:rsid w:val="002D436B"/>
    <w:rsid w:val="002D6D6B"/>
    <w:rsid w:val="002D6F7C"/>
    <w:rsid w:val="002D7055"/>
    <w:rsid w:val="002E044A"/>
    <w:rsid w:val="002E2494"/>
    <w:rsid w:val="002E37DC"/>
    <w:rsid w:val="002E5140"/>
    <w:rsid w:val="002E5224"/>
    <w:rsid w:val="002E5EEC"/>
    <w:rsid w:val="002E5F9A"/>
    <w:rsid w:val="002E6130"/>
    <w:rsid w:val="002E6352"/>
    <w:rsid w:val="002E7025"/>
    <w:rsid w:val="002E7F91"/>
    <w:rsid w:val="002F0F40"/>
    <w:rsid w:val="002F1E1E"/>
    <w:rsid w:val="002F3253"/>
    <w:rsid w:val="002F3E75"/>
    <w:rsid w:val="002F4FBB"/>
    <w:rsid w:val="002F51FD"/>
    <w:rsid w:val="002F5734"/>
    <w:rsid w:val="002F6454"/>
    <w:rsid w:val="002F6A54"/>
    <w:rsid w:val="002F737A"/>
    <w:rsid w:val="002F7801"/>
    <w:rsid w:val="002F78DD"/>
    <w:rsid w:val="002F7A58"/>
    <w:rsid w:val="00300223"/>
    <w:rsid w:val="00301CED"/>
    <w:rsid w:val="00301E92"/>
    <w:rsid w:val="003050A4"/>
    <w:rsid w:val="0030578B"/>
    <w:rsid w:val="003075FF"/>
    <w:rsid w:val="00307615"/>
    <w:rsid w:val="003077B6"/>
    <w:rsid w:val="0030787D"/>
    <w:rsid w:val="00307B39"/>
    <w:rsid w:val="003111D1"/>
    <w:rsid w:val="00311A01"/>
    <w:rsid w:val="00312B24"/>
    <w:rsid w:val="00312BC5"/>
    <w:rsid w:val="00313E19"/>
    <w:rsid w:val="00314CC0"/>
    <w:rsid w:val="00314D03"/>
    <w:rsid w:val="00315716"/>
    <w:rsid w:val="00315B4F"/>
    <w:rsid w:val="003169BF"/>
    <w:rsid w:val="00316DA3"/>
    <w:rsid w:val="0032118F"/>
    <w:rsid w:val="0032135F"/>
    <w:rsid w:val="0032146C"/>
    <w:rsid w:val="00321EA1"/>
    <w:rsid w:val="00322255"/>
    <w:rsid w:val="00323091"/>
    <w:rsid w:val="00323992"/>
    <w:rsid w:val="00323C39"/>
    <w:rsid w:val="00327195"/>
    <w:rsid w:val="00327327"/>
    <w:rsid w:val="00327B45"/>
    <w:rsid w:val="00327EDE"/>
    <w:rsid w:val="0033017D"/>
    <w:rsid w:val="00330842"/>
    <w:rsid w:val="003327A9"/>
    <w:rsid w:val="00332843"/>
    <w:rsid w:val="00332A56"/>
    <w:rsid w:val="00334062"/>
    <w:rsid w:val="0033436D"/>
    <w:rsid w:val="00334922"/>
    <w:rsid w:val="003349F0"/>
    <w:rsid w:val="00334FF0"/>
    <w:rsid w:val="00335372"/>
    <w:rsid w:val="00335DAB"/>
    <w:rsid w:val="00335F20"/>
    <w:rsid w:val="00336517"/>
    <w:rsid w:val="00336B19"/>
    <w:rsid w:val="003403B5"/>
    <w:rsid w:val="00340784"/>
    <w:rsid w:val="00340EDF"/>
    <w:rsid w:val="00341183"/>
    <w:rsid w:val="00341510"/>
    <w:rsid w:val="00341977"/>
    <w:rsid w:val="00341EF5"/>
    <w:rsid w:val="003440E1"/>
    <w:rsid w:val="00344C9B"/>
    <w:rsid w:val="00344F5C"/>
    <w:rsid w:val="0034791B"/>
    <w:rsid w:val="0035024D"/>
    <w:rsid w:val="0035039E"/>
    <w:rsid w:val="00350762"/>
    <w:rsid w:val="0035076F"/>
    <w:rsid w:val="00350CBC"/>
    <w:rsid w:val="00351255"/>
    <w:rsid w:val="003527A2"/>
    <w:rsid w:val="00352803"/>
    <w:rsid w:val="0035383C"/>
    <w:rsid w:val="00354D73"/>
    <w:rsid w:val="00354FA0"/>
    <w:rsid w:val="003550D0"/>
    <w:rsid w:val="00355E37"/>
    <w:rsid w:val="0035737D"/>
    <w:rsid w:val="00357F10"/>
    <w:rsid w:val="003604AB"/>
    <w:rsid w:val="00360CA8"/>
    <w:rsid w:val="003628EC"/>
    <w:rsid w:val="00362BE8"/>
    <w:rsid w:val="00362FAD"/>
    <w:rsid w:val="0036335E"/>
    <w:rsid w:val="00363661"/>
    <w:rsid w:val="00364076"/>
    <w:rsid w:val="003648A2"/>
    <w:rsid w:val="003659AE"/>
    <w:rsid w:val="00365F87"/>
    <w:rsid w:val="003665BE"/>
    <w:rsid w:val="00366C77"/>
    <w:rsid w:val="003676CA"/>
    <w:rsid w:val="00367933"/>
    <w:rsid w:val="003715C0"/>
    <w:rsid w:val="00373102"/>
    <w:rsid w:val="00373717"/>
    <w:rsid w:val="00374963"/>
    <w:rsid w:val="003752D0"/>
    <w:rsid w:val="00375B01"/>
    <w:rsid w:val="00376110"/>
    <w:rsid w:val="00380447"/>
    <w:rsid w:val="003821AC"/>
    <w:rsid w:val="0038649D"/>
    <w:rsid w:val="00387000"/>
    <w:rsid w:val="003879DE"/>
    <w:rsid w:val="00387E42"/>
    <w:rsid w:val="00391B61"/>
    <w:rsid w:val="00392575"/>
    <w:rsid w:val="00392604"/>
    <w:rsid w:val="003930BD"/>
    <w:rsid w:val="00393E24"/>
    <w:rsid w:val="00395B2B"/>
    <w:rsid w:val="00396591"/>
    <w:rsid w:val="00396E64"/>
    <w:rsid w:val="003A077E"/>
    <w:rsid w:val="003A0C10"/>
    <w:rsid w:val="003A14DF"/>
    <w:rsid w:val="003A1952"/>
    <w:rsid w:val="003A1A4D"/>
    <w:rsid w:val="003A2725"/>
    <w:rsid w:val="003A3A01"/>
    <w:rsid w:val="003A4317"/>
    <w:rsid w:val="003A4CBD"/>
    <w:rsid w:val="003A56D6"/>
    <w:rsid w:val="003A5B96"/>
    <w:rsid w:val="003A5E7B"/>
    <w:rsid w:val="003A6F04"/>
    <w:rsid w:val="003A798C"/>
    <w:rsid w:val="003A7CC0"/>
    <w:rsid w:val="003B03C2"/>
    <w:rsid w:val="003B0909"/>
    <w:rsid w:val="003B13E8"/>
    <w:rsid w:val="003B1CA3"/>
    <w:rsid w:val="003B22F1"/>
    <w:rsid w:val="003B2878"/>
    <w:rsid w:val="003B369D"/>
    <w:rsid w:val="003B377F"/>
    <w:rsid w:val="003B37AF"/>
    <w:rsid w:val="003B468A"/>
    <w:rsid w:val="003B5B69"/>
    <w:rsid w:val="003B68EF"/>
    <w:rsid w:val="003B6AF3"/>
    <w:rsid w:val="003B6FA9"/>
    <w:rsid w:val="003C00BB"/>
    <w:rsid w:val="003C02CE"/>
    <w:rsid w:val="003C0797"/>
    <w:rsid w:val="003C0C73"/>
    <w:rsid w:val="003C210F"/>
    <w:rsid w:val="003C3BAB"/>
    <w:rsid w:val="003C47E8"/>
    <w:rsid w:val="003C4C3F"/>
    <w:rsid w:val="003C4CEC"/>
    <w:rsid w:val="003C62EE"/>
    <w:rsid w:val="003C7F25"/>
    <w:rsid w:val="003D0E2F"/>
    <w:rsid w:val="003D21EF"/>
    <w:rsid w:val="003D30A2"/>
    <w:rsid w:val="003D349A"/>
    <w:rsid w:val="003D3EEE"/>
    <w:rsid w:val="003D4CF8"/>
    <w:rsid w:val="003D4EB2"/>
    <w:rsid w:val="003D5139"/>
    <w:rsid w:val="003D5153"/>
    <w:rsid w:val="003D575D"/>
    <w:rsid w:val="003D5815"/>
    <w:rsid w:val="003D5ED8"/>
    <w:rsid w:val="003D6C34"/>
    <w:rsid w:val="003E1D80"/>
    <w:rsid w:val="003E2113"/>
    <w:rsid w:val="003E3133"/>
    <w:rsid w:val="003E33B8"/>
    <w:rsid w:val="003E4830"/>
    <w:rsid w:val="003E6ADC"/>
    <w:rsid w:val="003E74C0"/>
    <w:rsid w:val="003E7678"/>
    <w:rsid w:val="003F11C0"/>
    <w:rsid w:val="003F2E22"/>
    <w:rsid w:val="003F3DAD"/>
    <w:rsid w:val="003F4579"/>
    <w:rsid w:val="003F4684"/>
    <w:rsid w:val="003F4C9F"/>
    <w:rsid w:val="003F542F"/>
    <w:rsid w:val="003F5439"/>
    <w:rsid w:val="003F5450"/>
    <w:rsid w:val="003F5E93"/>
    <w:rsid w:val="003F605F"/>
    <w:rsid w:val="003F6E68"/>
    <w:rsid w:val="004007A8"/>
    <w:rsid w:val="00400E41"/>
    <w:rsid w:val="004022A6"/>
    <w:rsid w:val="00402F0A"/>
    <w:rsid w:val="00403062"/>
    <w:rsid w:val="0040351F"/>
    <w:rsid w:val="0040383E"/>
    <w:rsid w:val="004045CC"/>
    <w:rsid w:val="00405806"/>
    <w:rsid w:val="004061D3"/>
    <w:rsid w:val="004068A6"/>
    <w:rsid w:val="0040740A"/>
    <w:rsid w:val="00410F63"/>
    <w:rsid w:val="00411EC9"/>
    <w:rsid w:val="004123AA"/>
    <w:rsid w:val="00412C12"/>
    <w:rsid w:val="0041308C"/>
    <w:rsid w:val="00414008"/>
    <w:rsid w:val="004146BD"/>
    <w:rsid w:val="00415651"/>
    <w:rsid w:val="00415754"/>
    <w:rsid w:val="00416856"/>
    <w:rsid w:val="00416F0A"/>
    <w:rsid w:val="0041784B"/>
    <w:rsid w:val="00420257"/>
    <w:rsid w:val="00420762"/>
    <w:rsid w:val="00423358"/>
    <w:rsid w:val="0042545F"/>
    <w:rsid w:val="00425481"/>
    <w:rsid w:val="00425EED"/>
    <w:rsid w:val="00426D16"/>
    <w:rsid w:val="00427A4A"/>
    <w:rsid w:val="00427CD4"/>
    <w:rsid w:val="00430F39"/>
    <w:rsid w:val="00431994"/>
    <w:rsid w:val="00431B1B"/>
    <w:rsid w:val="00431FB0"/>
    <w:rsid w:val="00432250"/>
    <w:rsid w:val="004326C2"/>
    <w:rsid w:val="00432969"/>
    <w:rsid w:val="004329E0"/>
    <w:rsid w:val="00433087"/>
    <w:rsid w:val="004335BE"/>
    <w:rsid w:val="00433835"/>
    <w:rsid w:val="00434EDC"/>
    <w:rsid w:val="00435759"/>
    <w:rsid w:val="0043583D"/>
    <w:rsid w:val="00436D14"/>
    <w:rsid w:val="0043753B"/>
    <w:rsid w:val="00437FF0"/>
    <w:rsid w:val="004404C4"/>
    <w:rsid w:val="0044157B"/>
    <w:rsid w:val="0044293A"/>
    <w:rsid w:val="0044315D"/>
    <w:rsid w:val="00444757"/>
    <w:rsid w:val="00444CDD"/>
    <w:rsid w:val="00445761"/>
    <w:rsid w:val="00446DEE"/>
    <w:rsid w:val="00450D03"/>
    <w:rsid w:val="00451489"/>
    <w:rsid w:val="00452913"/>
    <w:rsid w:val="0045370A"/>
    <w:rsid w:val="00453C58"/>
    <w:rsid w:val="0045416F"/>
    <w:rsid w:val="004547F1"/>
    <w:rsid w:val="004548A1"/>
    <w:rsid w:val="004548D3"/>
    <w:rsid w:val="00454AB1"/>
    <w:rsid w:val="00455083"/>
    <w:rsid w:val="004568DD"/>
    <w:rsid w:val="00456E50"/>
    <w:rsid w:val="00457151"/>
    <w:rsid w:val="0045731D"/>
    <w:rsid w:val="004574F7"/>
    <w:rsid w:val="00457E82"/>
    <w:rsid w:val="00457FCF"/>
    <w:rsid w:val="004600D1"/>
    <w:rsid w:val="0046043A"/>
    <w:rsid w:val="00461D44"/>
    <w:rsid w:val="0046206F"/>
    <w:rsid w:val="0046234E"/>
    <w:rsid w:val="00462AE8"/>
    <w:rsid w:val="00462B60"/>
    <w:rsid w:val="00463224"/>
    <w:rsid w:val="00464091"/>
    <w:rsid w:val="004655F5"/>
    <w:rsid w:val="00465DC0"/>
    <w:rsid w:val="00466241"/>
    <w:rsid w:val="00466A4C"/>
    <w:rsid w:val="00466F4E"/>
    <w:rsid w:val="00467451"/>
    <w:rsid w:val="004676DA"/>
    <w:rsid w:val="00470E32"/>
    <w:rsid w:val="004716AE"/>
    <w:rsid w:val="004721E0"/>
    <w:rsid w:val="00472720"/>
    <w:rsid w:val="00473757"/>
    <w:rsid w:val="004742CF"/>
    <w:rsid w:val="00474641"/>
    <w:rsid w:val="00475EB5"/>
    <w:rsid w:val="00475EE9"/>
    <w:rsid w:val="004771F8"/>
    <w:rsid w:val="004772FD"/>
    <w:rsid w:val="0048020B"/>
    <w:rsid w:val="00480E98"/>
    <w:rsid w:val="004824D1"/>
    <w:rsid w:val="00482705"/>
    <w:rsid w:val="0048397C"/>
    <w:rsid w:val="004839BA"/>
    <w:rsid w:val="00484DB0"/>
    <w:rsid w:val="004853C8"/>
    <w:rsid w:val="00485970"/>
    <w:rsid w:val="00485F67"/>
    <w:rsid w:val="00485FD1"/>
    <w:rsid w:val="00487579"/>
    <w:rsid w:val="00487A3A"/>
    <w:rsid w:val="0049035A"/>
    <w:rsid w:val="0049050D"/>
    <w:rsid w:val="00490632"/>
    <w:rsid w:val="0049082D"/>
    <w:rsid w:val="0049086C"/>
    <w:rsid w:val="004909A0"/>
    <w:rsid w:val="0049137E"/>
    <w:rsid w:val="0049235B"/>
    <w:rsid w:val="004924F9"/>
    <w:rsid w:val="00492B92"/>
    <w:rsid w:val="00493BD5"/>
    <w:rsid w:val="00494399"/>
    <w:rsid w:val="004951C9"/>
    <w:rsid w:val="00496ABC"/>
    <w:rsid w:val="0049720E"/>
    <w:rsid w:val="004977A8"/>
    <w:rsid w:val="004A1401"/>
    <w:rsid w:val="004A32BF"/>
    <w:rsid w:val="004A3309"/>
    <w:rsid w:val="004A4246"/>
    <w:rsid w:val="004A6057"/>
    <w:rsid w:val="004A66BD"/>
    <w:rsid w:val="004A71C2"/>
    <w:rsid w:val="004A7413"/>
    <w:rsid w:val="004A7E30"/>
    <w:rsid w:val="004B04FE"/>
    <w:rsid w:val="004B0612"/>
    <w:rsid w:val="004B0AB0"/>
    <w:rsid w:val="004B0DED"/>
    <w:rsid w:val="004B0E98"/>
    <w:rsid w:val="004B1C33"/>
    <w:rsid w:val="004B3317"/>
    <w:rsid w:val="004B351D"/>
    <w:rsid w:val="004B39C6"/>
    <w:rsid w:val="004B3A0F"/>
    <w:rsid w:val="004B40F8"/>
    <w:rsid w:val="004B48AD"/>
    <w:rsid w:val="004B51F7"/>
    <w:rsid w:val="004B58A6"/>
    <w:rsid w:val="004B699D"/>
    <w:rsid w:val="004B6FE6"/>
    <w:rsid w:val="004B776F"/>
    <w:rsid w:val="004B7790"/>
    <w:rsid w:val="004B7817"/>
    <w:rsid w:val="004B793B"/>
    <w:rsid w:val="004B7955"/>
    <w:rsid w:val="004C08AF"/>
    <w:rsid w:val="004C141A"/>
    <w:rsid w:val="004C16BD"/>
    <w:rsid w:val="004C2364"/>
    <w:rsid w:val="004C3569"/>
    <w:rsid w:val="004C554F"/>
    <w:rsid w:val="004C5E06"/>
    <w:rsid w:val="004C6268"/>
    <w:rsid w:val="004C6486"/>
    <w:rsid w:val="004C65B4"/>
    <w:rsid w:val="004C7D4B"/>
    <w:rsid w:val="004D0119"/>
    <w:rsid w:val="004D0506"/>
    <w:rsid w:val="004D066E"/>
    <w:rsid w:val="004D0A3C"/>
    <w:rsid w:val="004D0BED"/>
    <w:rsid w:val="004D19E5"/>
    <w:rsid w:val="004D3A40"/>
    <w:rsid w:val="004D452B"/>
    <w:rsid w:val="004D515D"/>
    <w:rsid w:val="004D612F"/>
    <w:rsid w:val="004D660F"/>
    <w:rsid w:val="004E0F40"/>
    <w:rsid w:val="004E18D9"/>
    <w:rsid w:val="004E3BFD"/>
    <w:rsid w:val="004E3FA6"/>
    <w:rsid w:val="004E4351"/>
    <w:rsid w:val="004E6B63"/>
    <w:rsid w:val="004E6F1F"/>
    <w:rsid w:val="004F026B"/>
    <w:rsid w:val="004F1938"/>
    <w:rsid w:val="004F1D44"/>
    <w:rsid w:val="004F2484"/>
    <w:rsid w:val="004F2B56"/>
    <w:rsid w:val="004F315D"/>
    <w:rsid w:val="004F32D3"/>
    <w:rsid w:val="004F3BBD"/>
    <w:rsid w:val="004F42EC"/>
    <w:rsid w:val="004F47EF"/>
    <w:rsid w:val="004F503C"/>
    <w:rsid w:val="004F578B"/>
    <w:rsid w:val="004F7157"/>
    <w:rsid w:val="00501091"/>
    <w:rsid w:val="0050190B"/>
    <w:rsid w:val="005029A0"/>
    <w:rsid w:val="005041E7"/>
    <w:rsid w:val="00506053"/>
    <w:rsid w:val="00506386"/>
    <w:rsid w:val="00506C2B"/>
    <w:rsid w:val="005102E3"/>
    <w:rsid w:val="005104FA"/>
    <w:rsid w:val="00511A2B"/>
    <w:rsid w:val="00511A2D"/>
    <w:rsid w:val="00511C7F"/>
    <w:rsid w:val="00512E5A"/>
    <w:rsid w:val="005133AF"/>
    <w:rsid w:val="00513406"/>
    <w:rsid w:val="00514756"/>
    <w:rsid w:val="005161DA"/>
    <w:rsid w:val="00517574"/>
    <w:rsid w:val="0052024C"/>
    <w:rsid w:val="005204DC"/>
    <w:rsid w:val="005209A9"/>
    <w:rsid w:val="00520E55"/>
    <w:rsid w:val="00521320"/>
    <w:rsid w:val="00522040"/>
    <w:rsid w:val="0052287F"/>
    <w:rsid w:val="00522FA7"/>
    <w:rsid w:val="00523172"/>
    <w:rsid w:val="00523648"/>
    <w:rsid w:val="00524C2C"/>
    <w:rsid w:val="00525C95"/>
    <w:rsid w:val="00525CDB"/>
    <w:rsid w:val="00526839"/>
    <w:rsid w:val="0053076D"/>
    <w:rsid w:val="00530F80"/>
    <w:rsid w:val="005314A4"/>
    <w:rsid w:val="00531CDA"/>
    <w:rsid w:val="00531FEC"/>
    <w:rsid w:val="005323A8"/>
    <w:rsid w:val="005332DF"/>
    <w:rsid w:val="0053388A"/>
    <w:rsid w:val="00533BF7"/>
    <w:rsid w:val="0053490D"/>
    <w:rsid w:val="00534DCB"/>
    <w:rsid w:val="00535270"/>
    <w:rsid w:val="005355A3"/>
    <w:rsid w:val="005370A8"/>
    <w:rsid w:val="005372CD"/>
    <w:rsid w:val="00537AE3"/>
    <w:rsid w:val="00540978"/>
    <w:rsid w:val="00541B68"/>
    <w:rsid w:val="00543040"/>
    <w:rsid w:val="005447BB"/>
    <w:rsid w:val="00545D54"/>
    <w:rsid w:val="00547B14"/>
    <w:rsid w:val="00550183"/>
    <w:rsid w:val="0055024B"/>
    <w:rsid w:val="00550356"/>
    <w:rsid w:val="0055097B"/>
    <w:rsid w:val="00551775"/>
    <w:rsid w:val="005517FE"/>
    <w:rsid w:val="0055293A"/>
    <w:rsid w:val="005530A8"/>
    <w:rsid w:val="00553CE4"/>
    <w:rsid w:val="005546EA"/>
    <w:rsid w:val="00555E38"/>
    <w:rsid w:val="00556121"/>
    <w:rsid w:val="00556B72"/>
    <w:rsid w:val="00557924"/>
    <w:rsid w:val="00557E96"/>
    <w:rsid w:val="005601B2"/>
    <w:rsid w:val="005602B0"/>
    <w:rsid w:val="0056081F"/>
    <w:rsid w:val="00562632"/>
    <w:rsid w:val="00562951"/>
    <w:rsid w:val="00562AD1"/>
    <w:rsid w:val="00562F95"/>
    <w:rsid w:val="00563A56"/>
    <w:rsid w:val="00563AC5"/>
    <w:rsid w:val="00563BF9"/>
    <w:rsid w:val="00564DE3"/>
    <w:rsid w:val="00565905"/>
    <w:rsid w:val="005705D7"/>
    <w:rsid w:val="005714DC"/>
    <w:rsid w:val="005714F5"/>
    <w:rsid w:val="005736C9"/>
    <w:rsid w:val="00574058"/>
    <w:rsid w:val="005745FF"/>
    <w:rsid w:val="00575369"/>
    <w:rsid w:val="005757FF"/>
    <w:rsid w:val="00575C04"/>
    <w:rsid w:val="0057650A"/>
    <w:rsid w:val="005770A6"/>
    <w:rsid w:val="00577340"/>
    <w:rsid w:val="00577396"/>
    <w:rsid w:val="00577B9E"/>
    <w:rsid w:val="00582A06"/>
    <w:rsid w:val="00582B09"/>
    <w:rsid w:val="0058321D"/>
    <w:rsid w:val="00583891"/>
    <w:rsid w:val="0058443E"/>
    <w:rsid w:val="00586150"/>
    <w:rsid w:val="005861B2"/>
    <w:rsid w:val="00586426"/>
    <w:rsid w:val="005864D9"/>
    <w:rsid w:val="00587489"/>
    <w:rsid w:val="00590746"/>
    <w:rsid w:val="0059214A"/>
    <w:rsid w:val="00592890"/>
    <w:rsid w:val="005930CD"/>
    <w:rsid w:val="00593623"/>
    <w:rsid w:val="00593726"/>
    <w:rsid w:val="00594308"/>
    <w:rsid w:val="00594C56"/>
    <w:rsid w:val="0059547B"/>
    <w:rsid w:val="00595938"/>
    <w:rsid w:val="00595B92"/>
    <w:rsid w:val="00597D95"/>
    <w:rsid w:val="005A025B"/>
    <w:rsid w:val="005A1DB9"/>
    <w:rsid w:val="005A23D8"/>
    <w:rsid w:val="005A245B"/>
    <w:rsid w:val="005A33A7"/>
    <w:rsid w:val="005A377E"/>
    <w:rsid w:val="005A3D33"/>
    <w:rsid w:val="005A4D74"/>
    <w:rsid w:val="005A6D9E"/>
    <w:rsid w:val="005A72BB"/>
    <w:rsid w:val="005A747E"/>
    <w:rsid w:val="005B00B2"/>
    <w:rsid w:val="005B02C1"/>
    <w:rsid w:val="005B0B02"/>
    <w:rsid w:val="005B0E7B"/>
    <w:rsid w:val="005B13B8"/>
    <w:rsid w:val="005B1A91"/>
    <w:rsid w:val="005B1A94"/>
    <w:rsid w:val="005B2626"/>
    <w:rsid w:val="005B2E1F"/>
    <w:rsid w:val="005B3112"/>
    <w:rsid w:val="005B3AD5"/>
    <w:rsid w:val="005B3F11"/>
    <w:rsid w:val="005B4C98"/>
    <w:rsid w:val="005B5ED8"/>
    <w:rsid w:val="005B7C2C"/>
    <w:rsid w:val="005B7FB5"/>
    <w:rsid w:val="005B7FD9"/>
    <w:rsid w:val="005C04DE"/>
    <w:rsid w:val="005C0603"/>
    <w:rsid w:val="005C0705"/>
    <w:rsid w:val="005C0C90"/>
    <w:rsid w:val="005C0D9F"/>
    <w:rsid w:val="005C1ED5"/>
    <w:rsid w:val="005C2D4A"/>
    <w:rsid w:val="005C491F"/>
    <w:rsid w:val="005C4A4F"/>
    <w:rsid w:val="005C4A61"/>
    <w:rsid w:val="005C4DCF"/>
    <w:rsid w:val="005C4EC3"/>
    <w:rsid w:val="005C51AF"/>
    <w:rsid w:val="005C5472"/>
    <w:rsid w:val="005C5624"/>
    <w:rsid w:val="005C59EB"/>
    <w:rsid w:val="005C5EAE"/>
    <w:rsid w:val="005C6BCA"/>
    <w:rsid w:val="005C71A7"/>
    <w:rsid w:val="005C768D"/>
    <w:rsid w:val="005D0735"/>
    <w:rsid w:val="005D0BFC"/>
    <w:rsid w:val="005D1248"/>
    <w:rsid w:val="005D12BE"/>
    <w:rsid w:val="005D191E"/>
    <w:rsid w:val="005D192C"/>
    <w:rsid w:val="005D1A6F"/>
    <w:rsid w:val="005D1EFA"/>
    <w:rsid w:val="005D2759"/>
    <w:rsid w:val="005D32DE"/>
    <w:rsid w:val="005D3452"/>
    <w:rsid w:val="005D387D"/>
    <w:rsid w:val="005D38D1"/>
    <w:rsid w:val="005D43B7"/>
    <w:rsid w:val="005D5895"/>
    <w:rsid w:val="005D62FE"/>
    <w:rsid w:val="005D6F4B"/>
    <w:rsid w:val="005D71E1"/>
    <w:rsid w:val="005D7780"/>
    <w:rsid w:val="005D7A9F"/>
    <w:rsid w:val="005E0E6E"/>
    <w:rsid w:val="005E138D"/>
    <w:rsid w:val="005E36C8"/>
    <w:rsid w:val="005E4209"/>
    <w:rsid w:val="005E431A"/>
    <w:rsid w:val="005E592D"/>
    <w:rsid w:val="005E6754"/>
    <w:rsid w:val="005F01A4"/>
    <w:rsid w:val="005F0303"/>
    <w:rsid w:val="005F0D24"/>
    <w:rsid w:val="005F1AED"/>
    <w:rsid w:val="005F1BAA"/>
    <w:rsid w:val="005F21EE"/>
    <w:rsid w:val="005F36A3"/>
    <w:rsid w:val="005F3987"/>
    <w:rsid w:val="005F3DC6"/>
    <w:rsid w:val="005F6A18"/>
    <w:rsid w:val="00600B02"/>
    <w:rsid w:val="00600D3C"/>
    <w:rsid w:val="0060302F"/>
    <w:rsid w:val="006030F3"/>
    <w:rsid w:val="00603B23"/>
    <w:rsid w:val="00604590"/>
    <w:rsid w:val="0060486B"/>
    <w:rsid w:val="00604BC2"/>
    <w:rsid w:val="00605BF0"/>
    <w:rsid w:val="00605D70"/>
    <w:rsid w:val="006061EC"/>
    <w:rsid w:val="0060711A"/>
    <w:rsid w:val="0060788D"/>
    <w:rsid w:val="00607B3C"/>
    <w:rsid w:val="0061051A"/>
    <w:rsid w:val="00611E49"/>
    <w:rsid w:val="00612070"/>
    <w:rsid w:val="00612456"/>
    <w:rsid w:val="00612493"/>
    <w:rsid w:val="00612588"/>
    <w:rsid w:val="00613456"/>
    <w:rsid w:val="00613A40"/>
    <w:rsid w:val="006164D8"/>
    <w:rsid w:val="006167D7"/>
    <w:rsid w:val="0061691A"/>
    <w:rsid w:val="006177F9"/>
    <w:rsid w:val="00617A64"/>
    <w:rsid w:val="006203C4"/>
    <w:rsid w:val="006208FC"/>
    <w:rsid w:val="006216DA"/>
    <w:rsid w:val="00621AE9"/>
    <w:rsid w:val="006229F9"/>
    <w:rsid w:val="00624333"/>
    <w:rsid w:val="00625209"/>
    <w:rsid w:val="00625429"/>
    <w:rsid w:val="00625D92"/>
    <w:rsid w:val="006269C4"/>
    <w:rsid w:val="00627224"/>
    <w:rsid w:val="00630A4E"/>
    <w:rsid w:val="006313F8"/>
    <w:rsid w:val="006321A3"/>
    <w:rsid w:val="00633D71"/>
    <w:rsid w:val="006340EE"/>
    <w:rsid w:val="00634712"/>
    <w:rsid w:val="00635549"/>
    <w:rsid w:val="00635795"/>
    <w:rsid w:val="006365EE"/>
    <w:rsid w:val="00636646"/>
    <w:rsid w:val="00636B29"/>
    <w:rsid w:val="0064064B"/>
    <w:rsid w:val="00640B84"/>
    <w:rsid w:val="00640F19"/>
    <w:rsid w:val="00641ABD"/>
    <w:rsid w:val="00642C39"/>
    <w:rsid w:val="00642D96"/>
    <w:rsid w:val="00642FE8"/>
    <w:rsid w:val="00643587"/>
    <w:rsid w:val="0064373D"/>
    <w:rsid w:val="006439E9"/>
    <w:rsid w:val="00644259"/>
    <w:rsid w:val="006443F7"/>
    <w:rsid w:val="00644A45"/>
    <w:rsid w:val="00644AE5"/>
    <w:rsid w:val="00644DF3"/>
    <w:rsid w:val="00645FE1"/>
    <w:rsid w:val="0064662E"/>
    <w:rsid w:val="00651C8B"/>
    <w:rsid w:val="00652B67"/>
    <w:rsid w:val="00653547"/>
    <w:rsid w:val="0065361C"/>
    <w:rsid w:val="00653D79"/>
    <w:rsid w:val="00654465"/>
    <w:rsid w:val="00654925"/>
    <w:rsid w:val="00654A1A"/>
    <w:rsid w:val="00654E49"/>
    <w:rsid w:val="006551DC"/>
    <w:rsid w:val="00655666"/>
    <w:rsid w:val="00655A98"/>
    <w:rsid w:val="0065692E"/>
    <w:rsid w:val="00660E58"/>
    <w:rsid w:val="00661B9C"/>
    <w:rsid w:val="00662225"/>
    <w:rsid w:val="00662CFD"/>
    <w:rsid w:val="00663064"/>
    <w:rsid w:val="0066364E"/>
    <w:rsid w:val="00663947"/>
    <w:rsid w:val="00665C52"/>
    <w:rsid w:val="0066686D"/>
    <w:rsid w:val="00666EC3"/>
    <w:rsid w:val="00670982"/>
    <w:rsid w:val="0067148A"/>
    <w:rsid w:val="00672386"/>
    <w:rsid w:val="00672B8B"/>
    <w:rsid w:val="00672D19"/>
    <w:rsid w:val="0067346B"/>
    <w:rsid w:val="006735C7"/>
    <w:rsid w:val="00674EE6"/>
    <w:rsid w:val="0067644A"/>
    <w:rsid w:val="00680A13"/>
    <w:rsid w:val="00680EB4"/>
    <w:rsid w:val="0068258A"/>
    <w:rsid w:val="00682689"/>
    <w:rsid w:val="00683795"/>
    <w:rsid w:val="00683EB1"/>
    <w:rsid w:val="006841F6"/>
    <w:rsid w:val="006845CC"/>
    <w:rsid w:val="00684961"/>
    <w:rsid w:val="006866A2"/>
    <w:rsid w:val="006869B6"/>
    <w:rsid w:val="00686BA7"/>
    <w:rsid w:val="006878CE"/>
    <w:rsid w:val="00690057"/>
    <w:rsid w:val="0069148C"/>
    <w:rsid w:val="00691A35"/>
    <w:rsid w:val="00691FC6"/>
    <w:rsid w:val="00693473"/>
    <w:rsid w:val="0069373F"/>
    <w:rsid w:val="00693FC5"/>
    <w:rsid w:val="00695B6F"/>
    <w:rsid w:val="00695F45"/>
    <w:rsid w:val="00696855"/>
    <w:rsid w:val="00696B4F"/>
    <w:rsid w:val="006A1261"/>
    <w:rsid w:val="006A1391"/>
    <w:rsid w:val="006A1851"/>
    <w:rsid w:val="006A1A6F"/>
    <w:rsid w:val="006A26AE"/>
    <w:rsid w:val="006A38EE"/>
    <w:rsid w:val="006A41F9"/>
    <w:rsid w:val="006A4FB4"/>
    <w:rsid w:val="006A50F8"/>
    <w:rsid w:val="006A529E"/>
    <w:rsid w:val="006A5E21"/>
    <w:rsid w:val="006A60B9"/>
    <w:rsid w:val="006A67A1"/>
    <w:rsid w:val="006B0E5C"/>
    <w:rsid w:val="006B113A"/>
    <w:rsid w:val="006B1288"/>
    <w:rsid w:val="006B1717"/>
    <w:rsid w:val="006B1971"/>
    <w:rsid w:val="006B1E5C"/>
    <w:rsid w:val="006B2689"/>
    <w:rsid w:val="006B2D11"/>
    <w:rsid w:val="006B3B2F"/>
    <w:rsid w:val="006B3B96"/>
    <w:rsid w:val="006B3C69"/>
    <w:rsid w:val="006B4C3D"/>
    <w:rsid w:val="006B56D5"/>
    <w:rsid w:val="006B62DB"/>
    <w:rsid w:val="006B7D9D"/>
    <w:rsid w:val="006C035C"/>
    <w:rsid w:val="006C0853"/>
    <w:rsid w:val="006C0B9E"/>
    <w:rsid w:val="006C142F"/>
    <w:rsid w:val="006C1E54"/>
    <w:rsid w:val="006C1EEA"/>
    <w:rsid w:val="006C1F81"/>
    <w:rsid w:val="006C36E3"/>
    <w:rsid w:val="006C3BA8"/>
    <w:rsid w:val="006C3BE3"/>
    <w:rsid w:val="006C3D42"/>
    <w:rsid w:val="006C6A55"/>
    <w:rsid w:val="006C71FD"/>
    <w:rsid w:val="006C7323"/>
    <w:rsid w:val="006C773D"/>
    <w:rsid w:val="006D0013"/>
    <w:rsid w:val="006D1ED5"/>
    <w:rsid w:val="006D45C2"/>
    <w:rsid w:val="006D46C0"/>
    <w:rsid w:val="006D4A1C"/>
    <w:rsid w:val="006D4FCA"/>
    <w:rsid w:val="006D6220"/>
    <w:rsid w:val="006D7621"/>
    <w:rsid w:val="006D774F"/>
    <w:rsid w:val="006E0B22"/>
    <w:rsid w:val="006E1A89"/>
    <w:rsid w:val="006E1E64"/>
    <w:rsid w:val="006E296C"/>
    <w:rsid w:val="006E29F2"/>
    <w:rsid w:val="006E2EF1"/>
    <w:rsid w:val="006E3D2E"/>
    <w:rsid w:val="006E41EF"/>
    <w:rsid w:val="006E514A"/>
    <w:rsid w:val="006E6A1A"/>
    <w:rsid w:val="006E758E"/>
    <w:rsid w:val="006F049A"/>
    <w:rsid w:val="006F0C1D"/>
    <w:rsid w:val="006F13E4"/>
    <w:rsid w:val="006F1725"/>
    <w:rsid w:val="006F203E"/>
    <w:rsid w:val="006F23B5"/>
    <w:rsid w:val="006F262E"/>
    <w:rsid w:val="006F2632"/>
    <w:rsid w:val="006F4AEA"/>
    <w:rsid w:val="006F4ECA"/>
    <w:rsid w:val="006F5926"/>
    <w:rsid w:val="006F5D07"/>
    <w:rsid w:val="006F794A"/>
    <w:rsid w:val="006F7FA6"/>
    <w:rsid w:val="00700ACF"/>
    <w:rsid w:val="007020B4"/>
    <w:rsid w:val="007023E2"/>
    <w:rsid w:val="007025C0"/>
    <w:rsid w:val="00702ED3"/>
    <w:rsid w:val="00702F8B"/>
    <w:rsid w:val="00703CA2"/>
    <w:rsid w:val="00703EDA"/>
    <w:rsid w:val="00704293"/>
    <w:rsid w:val="00705333"/>
    <w:rsid w:val="007075EE"/>
    <w:rsid w:val="007076B9"/>
    <w:rsid w:val="00707EEF"/>
    <w:rsid w:val="00710364"/>
    <w:rsid w:val="007103B5"/>
    <w:rsid w:val="00710BA4"/>
    <w:rsid w:val="00710C2C"/>
    <w:rsid w:val="00710F83"/>
    <w:rsid w:val="00711131"/>
    <w:rsid w:val="00714B78"/>
    <w:rsid w:val="00714F07"/>
    <w:rsid w:val="00715BC7"/>
    <w:rsid w:val="0071754F"/>
    <w:rsid w:val="0071770E"/>
    <w:rsid w:val="00720F9C"/>
    <w:rsid w:val="00721102"/>
    <w:rsid w:val="00721204"/>
    <w:rsid w:val="00722099"/>
    <w:rsid w:val="007235DE"/>
    <w:rsid w:val="00723CA3"/>
    <w:rsid w:val="00724241"/>
    <w:rsid w:val="007247D3"/>
    <w:rsid w:val="00725684"/>
    <w:rsid w:val="007262A4"/>
    <w:rsid w:val="007262AD"/>
    <w:rsid w:val="007265BA"/>
    <w:rsid w:val="00726CFB"/>
    <w:rsid w:val="0073009C"/>
    <w:rsid w:val="00730E7C"/>
    <w:rsid w:val="00730F9E"/>
    <w:rsid w:val="00731348"/>
    <w:rsid w:val="00731A80"/>
    <w:rsid w:val="00731AA6"/>
    <w:rsid w:val="00731BD2"/>
    <w:rsid w:val="00732F9A"/>
    <w:rsid w:val="007349E1"/>
    <w:rsid w:val="00734CE1"/>
    <w:rsid w:val="00735B9C"/>
    <w:rsid w:val="00735D5E"/>
    <w:rsid w:val="00735F84"/>
    <w:rsid w:val="007366FB"/>
    <w:rsid w:val="00740161"/>
    <w:rsid w:val="00740328"/>
    <w:rsid w:val="007407AC"/>
    <w:rsid w:val="007411F5"/>
    <w:rsid w:val="00741E14"/>
    <w:rsid w:val="0074204E"/>
    <w:rsid w:val="00742A79"/>
    <w:rsid w:val="00743310"/>
    <w:rsid w:val="00744E25"/>
    <w:rsid w:val="0074536C"/>
    <w:rsid w:val="00746F96"/>
    <w:rsid w:val="0074736E"/>
    <w:rsid w:val="007475A7"/>
    <w:rsid w:val="007477FD"/>
    <w:rsid w:val="00750586"/>
    <w:rsid w:val="00750E47"/>
    <w:rsid w:val="00751302"/>
    <w:rsid w:val="007513F0"/>
    <w:rsid w:val="007521C6"/>
    <w:rsid w:val="007522E8"/>
    <w:rsid w:val="00752423"/>
    <w:rsid w:val="00752939"/>
    <w:rsid w:val="0075350A"/>
    <w:rsid w:val="00753D67"/>
    <w:rsid w:val="007543F3"/>
    <w:rsid w:val="00756386"/>
    <w:rsid w:val="00756D8A"/>
    <w:rsid w:val="00757596"/>
    <w:rsid w:val="00761D1A"/>
    <w:rsid w:val="00761F03"/>
    <w:rsid w:val="00762ED3"/>
    <w:rsid w:val="00763FA8"/>
    <w:rsid w:val="0076582A"/>
    <w:rsid w:val="007658E4"/>
    <w:rsid w:val="0076596B"/>
    <w:rsid w:val="0076599E"/>
    <w:rsid w:val="00765A07"/>
    <w:rsid w:val="00766C01"/>
    <w:rsid w:val="0076768F"/>
    <w:rsid w:val="00767A28"/>
    <w:rsid w:val="0077162E"/>
    <w:rsid w:val="007724C9"/>
    <w:rsid w:val="00772882"/>
    <w:rsid w:val="00773708"/>
    <w:rsid w:val="00773C6F"/>
    <w:rsid w:val="00773F7F"/>
    <w:rsid w:val="00774AF5"/>
    <w:rsid w:val="00775228"/>
    <w:rsid w:val="00776583"/>
    <w:rsid w:val="00776A4B"/>
    <w:rsid w:val="00776BB8"/>
    <w:rsid w:val="00777518"/>
    <w:rsid w:val="00777AB3"/>
    <w:rsid w:val="00777B3E"/>
    <w:rsid w:val="007800C9"/>
    <w:rsid w:val="0078102C"/>
    <w:rsid w:val="00781B0E"/>
    <w:rsid w:val="00782124"/>
    <w:rsid w:val="007833F0"/>
    <w:rsid w:val="00783679"/>
    <w:rsid w:val="00783904"/>
    <w:rsid w:val="00784B01"/>
    <w:rsid w:val="00784C0F"/>
    <w:rsid w:val="00786A1D"/>
    <w:rsid w:val="00787294"/>
    <w:rsid w:val="0078746C"/>
    <w:rsid w:val="00791B8F"/>
    <w:rsid w:val="00791C35"/>
    <w:rsid w:val="007924AE"/>
    <w:rsid w:val="00792D2C"/>
    <w:rsid w:val="00794439"/>
    <w:rsid w:val="00795662"/>
    <w:rsid w:val="007A0FFE"/>
    <w:rsid w:val="007A143A"/>
    <w:rsid w:val="007A177E"/>
    <w:rsid w:val="007A21AE"/>
    <w:rsid w:val="007A2C5F"/>
    <w:rsid w:val="007A3955"/>
    <w:rsid w:val="007A436F"/>
    <w:rsid w:val="007A4DE1"/>
    <w:rsid w:val="007A5DCF"/>
    <w:rsid w:val="007A670F"/>
    <w:rsid w:val="007A6F7E"/>
    <w:rsid w:val="007A7BB8"/>
    <w:rsid w:val="007B0065"/>
    <w:rsid w:val="007B0C13"/>
    <w:rsid w:val="007B1313"/>
    <w:rsid w:val="007B1F48"/>
    <w:rsid w:val="007B2646"/>
    <w:rsid w:val="007B2BBD"/>
    <w:rsid w:val="007B3015"/>
    <w:rsid w:val="007B369C"/>
    <w:rsid w:val="007B3733"/>
    <w:rsid w:val="007B3871"/>
    <w:rsid w:val="007B3B87"/>
    <w:rsid w:val="007B4440"/>
    <w:rsid w:val="007B4B4E"/>
    <w:rsid w:val="007B4F98"/>
    <w:rsid w:val="007B502A"/>
    <w:rsid w:val="007B564D"/>
    <w:rsid w:val="007B5FBB"/>
    <w:rsid w:val="007C05AB"/>
    <w:rsid w:val="007C17B5"/>
    <w:rsid w:val="007C21A6"/>
    <w:rsid w:val="007C28FD"/>
    <w:rsid w:val="007C2BA1"/>
    <w:rsid w:val="007C2C40"/>
    <w:rsid w:val="007C2C52"/>
    <w:rsid w:val="007C3408"/>
    <w:rsid w:val="007C38B9"/>
    <w:rsid w:val="007C5A7E"/>
    <w:rsid w:val="007C709E"/>
    <w:rsid w:val="007D00B6"/>
    <w:rsid w:val="007D1492"/>
    <w:rsid w:val="007D1A56"/>
    <w:rsid w:val="007D1EC1"/>
    <w:rsid w:val="007D2B72"/>
    <w:rsid w:val="007D5241"/>
    <w:rsid w:val="007D57B8"/>
    <w:rsid w:val="007D6A3D"/>
    <w:rsid w:val="007D6C2E"/>
    <w:rsid w:val="007D6DDF"/>
    <w:rsid w:val="007D6EF9"/>
    <w:rsid w:val="007E16D1"/>
    <w:rsid w:val="007E1BF4"/>
    <w:rsid w:val="007E2402"/>
    <w:rsid w:val="007E2736"/>
    <w:rsid w:val="007E3125"/>
    <w:rsid w:val="007E3B81"/>
    <w:rsid w:val="007E4B68"/>
    <w:rsid w:val="007E4B87"/>
    <w:rsid w:val="007E56BE"/>
    <w:rsid w:val="007E6676"/>
    <w:rsid w:val="007E6A3E"/>
    <w:rsid w:val="007E700E"/>
    <w:rsid w:val="007E74D9"/>
    <w:rsid w:val="007E7D5A"/>
    <w:rsid w:val="007F07E2"/>
    <w:rsid w:val="007F0AAF"/>
    <w:rsid w:val="007F34BD"/>
    <w:rsid w:val="007F4249"/>
    <w:rsid w:val="007F4688"/>
    <w:rsid w:val="007F5064"/>
    <w:rsid w:val="007F52EB"/>
    <w:rsid w:val="007F6DEF"/>
    <w:rsid w:val="00800035"/>
    <w:rsid w:val="00800DFF"/>
    <w:rsid w:val="00802186"/>
    <w:rsid w:val="008021ED"/>
    <w:rsid w:val="00803CE9"/>
    <w:rsid w:val="008047E1"/>
    <w:rsid w:val="00805F71"/>
    <w:rsid w:val="00806CC7"/>
    <w:rsid w:val="00806E40"/>
    <w:rsid w:val="008101F2"/>
    <w:rsid w:val="00810640"/>
    <w:rsid w:val="00810F8E"/>
    <w:rsid w:val="00811232"/>
    <w:rsid w:val="00811713"/>
    <w:rsid w:val="008137F5"/>
    <w:rsid w:val="00814100"/>
    <w:rsid w:val="00814B56"/>
    <w:rsid w:val="00815C21"/>
    <w:rsid w:val="0082018F"/>
    <w:rsid w:val="00820A19"/>
    <w:rsid w:val="008218E6"/>
    <w:rsid w:val="00822191"/>
    <w:rsid w:val="00822AAC"/>
    <w:rsid w:val="0082338B"/>
    <w:rsid w:val="0082371E"/>
    <w:rsid w:val="00823E60"/>
    <w:rsid w:val="00825846"/>
    <w:rsid w:val="008258F6"/>
    <w:rsid w:val="00825A61"/>
    <w:rsid w:val="0082649C"/>
    <w:rsid w:val="008264D0"/>
    <w:rsid w:val="00826CD0"/>
    <w:rsid w:val="0082725D"/>
    <w:rsid w:val="00827A93"/>
    <w:rsid w:val="00830799"/>
    <w:rsid w:val="00831419"/>
    <w:rsid w:val="008321C7"/>
    <w:rsid w:val="0083256C"/>
    <w:rsid w:val="00832C9B"/>
    <w:rsid w:val="00832FB0"/>
    <w:rsid w:val="008330DD"/>
    <w:rsid w:val="0083352E"/>
    <w:rsid w:val="0083443E"/>
    <w:rsid w:val="008358D7"/>
    <w:rsid w:val="00836509"/>
    <w:rsid w:val="00836722"/>
    <w:rsid w:val="00836795"/>
    <w:rsid w:val="008369EC"/>
    <w:rsid w:val="008401F0"/>
    <w:rsid w:val="00840F35"/>
    <w:rsid w:val="0084215A"/>
    <w:rsid w:val="008426FE"/>
    <w:rsid w:val="00842910"/>
    <w:rsid w:val="00842EB1"/>
    <w:rsid w:val="00843D20"/>
    <w:rsid w:val="00847246"/>
    <w:rsid w:val="00847547"/>
    <w:rsid w:val="0084767E"/>
    <w:rsid w:val="0085083D"/>
    <w:rsid w:val="00850C80"/>
    <w:rsid w:val="008516A9"/>
    <w:rsid w:val="0085317E"/>
    <w:rsid w:val="008532C6"/>
    <w:rsid w:val="00856591"/>
    <w:rsid w:val="008570AC"/>
    <w:rsid w:val="008575DC"/>
    <w:rsid w:val="00857BBE"/>
    <w:rsid w:val="00860844"/>
    <w:rsid w:val="00861660"/>
    <w:rsid w:val="00861832"/>
    <w:rsid w:val="00861AEF"/>
    <w:rsid w:val="00861F13"/>
    <w:rsid w:val="00862869"/>
    <w:rsid w:val="00864428"/>
    <w:rsid w:val="0086506E"/>
    <w:rsid w:val="00865EB4"/>
    <w:rsid w:val="00866FCF"/>
    <w:rsid w:val="0086708F"/>
    <w:rsid w:val="00870DE0"/>
    <w:rsid w:val="00872471"/>
    <w:rsid w:val="00872831"/>
    <w:rsid w:val="00872D80"/>
    <w:rsid w:val="00873021"/>
    <w:rsid w:val="008734FC"/>
    <w:rsid w:val="00873983"/>
    <w:rsid w:val="00873DAA"/>
    <w:rsid w:val="008740B4"/>
    <w:rsid w:val="008740DA"/>
    <w:rsid w:val="008745D5"/>
    <w:rsid w:val="008747C4"/>
    <w:rsid w:val="00874EAF"/>
    <w:rsid w:val="00874FDE"/>
    <w:rsid w:val="00876737"/>
    <w:rsid w:val="0087681F"/>
    <w:rsid w:val="00876D0A"/>
    <w:rsid w:val="008771FD"/>
    <w:rsid w:val="0087763C"/>
    <w:rsid w:val="008778CC"/>
    <w:rsid w:val="00877AC1"/>
    <w:rsid w:val="00877C5B"/>
    <w:rsid w:val="00877CD0"/>
    <w:rsid w:val="008807F9"/>
    <w:rsid w:val="00880A87"/>
    <w:rsid w:val="008821E2"/>
    <w:rsid w:val="0088275C"/>
    <w:rsid w:val="008828D4"/>
    <w:rsid w:val="0088371B"/>
    <w:rsid w:val="008838DA"/>
    <w:rsid w:val="0088562C"/>
    <w:rsid w:val="00886831"/>
    <w:rsid w:val="008868FF"/>
    <w:rsid w:val="00886933"/>
    <w:rsid w:val="00887A0C"/>
    <w:rsid w:val="00887AEF"/>
    <w:rsid w:val="00887E20"/>
    <w:rsid w:val="00890F85"/>
    <w:rsid w:val="00891091"/>
    <w:rsid w:val="00891852"/>
    <w:rsid w:val="00891C2C"/>
    <w:rsid w:val="008922C6"/>
    <w:rsid w:val="00892C16"/>
    <w:rsid w:val="00892FBC"/>
    <w:rsid w:val="0089326F"/>
    <w:rsid w:val="00893650"/>
    <w:rsid w:val="00893BAD"/>
    <w:rsid w:val="008941EC"/>
    <w:rsid w:val="00894893"/>
    <w:rsid w:val="00894A7E"/>
    <w:rsid w:val="00895871"/>
    <w:rsid w:val="00895990"/>
    <w:rsid w:val="008967EF"/>
    <w:rsid w:val="00896B44"/>
    <w:rsid w:val="00897541"/>
    <w:rsid w:val="00897761"/>
    <w:rsid w:val="008A0EBC"/>
    <w:rsid w:val="008A223F"/>
    <w:rsid w:val="008A34B8"/>
    <w:rsid w:val="008A45AD"/>
    <w:rsid w:val="008A46DF"/>
    <w:rsid w:val="008A479F"/>
    <w:rsid w:val="008A551D"/>
    <w:rsid w:val="008A5967"/>
    <w:rsid w:val="008A61EF"/>
    <w:rsid w:val="008A620E"/>
    <w:rsid w:val="008A7F07"/>
    <w:rsid w:val="008B12A6"/>
    <w:rsid w:val="008B15E5"/>
    <w:rsid w:val="008B1D63"/>
    <w:rsid w:val="008B2843"/>
    <w:rsid w:val="008B292D"/>
    <w:rsid w:val="008B2AA8"/>
    <w:rsid w:val="008B37D8"/>
    <w:rsid w:val="008B3AD1"/>
    <w:rsid w:val="008B3B3D"/>
    <w:rsid w:val="008B44D3"/>
    <w:rsid w:val="008B57EF"/>
    <w:rsid w:val="008B6029"/>
    <w:rsid w:val="008B6D7A"/>
    <w:rsid w:val="008B7744"/>
    <w:rsid w:val="008B7B6F"/>
    <w:rsid w:val="008C06F8"/>
    <w:rsid w:val="008C0B92"/>
    <w:rsid w:val="008C1A08"/>
    <w:rsid w:val="008C29E3"/>
    <w:rsid w:val="008C32D5"/>
    <w:rsid w:val="008C391D"/>
    <w:rsid w:val="008C3DE1"/>
    <w:rsid w:val="008C3F1E"/>
    <w:rsid w:val="008C4D38"/>
    <w:rsid w:val="008C4EDC"/>
    <w:rsid w:val="008C5C2D"/>
    <w:rsid w:val="008C6969"/>
    <w:rsid w:val="008C6EF8"/>
    <w:rsid w:val="008C743A"/>
    <w:rsid w:val="008D1005"/>
    <w:rsid w:val="008D104E"/>
    <w:rsid w:val="008D1256"/>
    <w:rsid w:val="008D1DB4"/>
    <w:rsid w:val="008D1DBF"/>
    <w:rsid w:val="008D24DB"/>
    <w:rsid w:val="008D2771"/>
    <w:rsid w:val="008D3051"/>
    <w:rsid w:val="008D3DFD"/>
    <w:rsid w:val="008D77C3"/>
    <w:rsid w:val="008E0A5F"/>
    <w:rsid w:val="008E0B93"/>
    <w:rsid w:val="008E0D11"/>
    <w:rsid w:val="008E14F2"/>
    <w:rsid w:val="008E1851"/>
    <w:rsid w:val="008E2108"/>
    <w:rsid w:val="008E2229"/>
    <w:rsid w:val="008E281F"/>
    <w:rsid w:val="008E2A30"/>
    <w:rsid w:val="008E34F5"/>
    <w:rsid w:val="008E354D"/>
    <w:rsid w:val="008E3C0C"/>
    <w:rsid w:val="008E4190"/>
    <w:rsid w:val="008E46A0"/>
    <w:rsid w:val="008E5005"/>
    <w:rsid w:val="008E5100"/>
    <w:rsid w:val="008E58F1"/>
    <w:rsid w:val="008E5B56"/>
    <w:rsid w:val="008E6891"/>
    <w:rsid w:val="008F07B7"/>
    <w:rsid w:val="008F0F2C"/>
    <w:rsid w:val="008F0FB2"/>
    <w:rsid w:val="008F1225"/>
    <w:rsid w:val="008F13CE"/>
    <w:rsid w:val="008F1DF9"/>
    <w:rsid w:val="008F336A"/>
    <w:rsid w:val="008F6A81"/>
    <w:rsid w:val="008F749A"/>
    <w:rsid w:val="00900038"/>
    <w:rsid w:val="00900904"/>
    <w:rsid w:val="00900D85"/>
    <w:rsid w:val="0090120A"/>
    <w:rsid w:val="00901223"/>
    <w:rsid w:val="0090192E"/>
    <w:rsid w:val="009025AF"/>
    <w:rsid w:val="00902638"/>
    <w:rsid w:val="009031BD"/>
    <w:rsid w:val="009038EA"/>
    <w:rsid w:val="00903B45"/>
    <w:rsid w:val="00903FDE"/>
    <w:rsid w:val="00904721"/>
    <w:rsid w:val="00906257"/>
    <w:rsid w:val="009062E7"/>
    <w:rsid w:val="009077EA"/>
    <w:rsid w:val="00907881"/>
    <w:rsid w:val="00911348"/>
    <w:rsid w:val="00912147"/>
    <w:rsid w:val="0091214B"/>
    <w:rsid w:val="009127EB"/>
    <w:rsid w:val="00912DDD"/>
    <w:rsid w:val="009132D9"/>
    <w:rsid w:val="00915E28"/>
    <w:rsid w:val="00916669"/>
    <w:rsid w:val="009169BB"/>
    <w:rsid w:val="00920344"/>
    <w:rsid w:val="00920BF4"/>
    <w:rsid w:val="00920FF4"/>
    <w:rsid w:val="00921488"/>
    <w:rsid w:val="00921BC9"/>
    <w:rsid w:val="0092392B"/>
    <w:rsid w:val="00924154"/>
    <w:rsid w:val="00924AEB"/>
    <w:rsid w:val="0092568C"/>
    <w:rsid w:val="009258CB"/>
    <w:rsid w:val="00926243"/>
    <w:rsid w:val="00931B03"/>
    <w:rsid w:val="00932200"/>
    <w:rsid w:val="00934EE2"/>
    <w:rsid w:val="00935771"/>
    <w:rsid w:val="009362AB"/>
    <w:rsid w:val="00936C7B"/>
    <w:rsid w:val="00936E91"/>
    <w:rsid w:val="009374BF"/>
    <w:rsid w:val="00937775"/>
    <w:rsid w:val="00937E2C"/>
    <w:rsid w:val="009403D4"/>
    <w:rsid w:val="009404B2"/>
    <w:rsid w:val="00940693"/>
    <w:rsid w:val="00941370"/>
    <w:rsid w:val="00941683"/>
    <w:rsid w:val="00941BBA"/>
    <w:rsid w:val="00941FAE"/>
    <w:rsid w:val="00942239"/>
    <w:rsid w:val="00943306"/>
    <w:rsid w:val="00943A2E"/>
    <w:rsid w:val="00943B34"/>
    <w:rsid w:val="0094432A"/>
    <w:rsid w:val="009454F2"/>
    <w:rsid w:val="00945D32"/>
    <w:rsid w:val="009469D4"/>
    <w:rsid w:val="00947A65"/>
    <w:rsid w:val="00950127"/>
    <w:rsid w:val="00951964"/>
    <w:rsid w:val="00951DE9"/>
    <w:rsid w:val="00951FE6"/>
    <w:rsid w:val="009523AD"/>
    <w:rsid w:val="009529D5"/>
    <w:rsid w:val="0095395E"/>
    <w:rsid w:val="009540DD"/>
    <w:rsid w:val="009554F8"/>
    <w:rsid w:val="0095594E"/>
    <w:rsid w:val="00956674"/>
    <w:rsid w:val="00956F29"/>
    <w:rsid w:val="009577E4"/>
    <w:rsid w:val="00957FB7"/>
    <w:rsid w:val="00961105"/>
    <w:rsid w:val="00961623"/>
    <w:rsid w:val="0096171A"/>
    <w:rsid w:val="00962526"/>
    <w:rsid w:val="00965816"/>
    <w:rsid w:val="0096667C"/>
    <w:rsid w:val="00966F67"/>
    <w:rsid w:val="00967116"/>
    <w:rsid w:val="009673CB"/>
    <w:rsid w:val="00971533"/>
    <w:rsid w:val="00971B8B"/>
    <w:rsid w:val="009735B4"/>
    <w:rsid w:val="00976726"/>
    <w:rsid w:val="00976A60"/>
    <w:rsid w:val="00977293"/>
    <w:rsid w:val="009807EF"/>
    <w:rsid w:val="00980AD3"/>
    <w:rsid w:val="00980BAB"/>
    <w:rsid w:val="009818CB"/>
    <w:rsid w:val="009824F9"/>
    <w:rsid w:val="00982DCB"/>
    <w:rsid w:val="00982DDC"/>
    <w:rsid w:val="00983B87"/>
    <w:rsid w:val="00983C20"/>
    <w:rsid w:val="0098506E"/>
    <w:rsid w:val="009867A8"/>
    <w:rsid w:val="009867C0"/>
    <w:rsid w:val="009868B3"/>
    <w:rsid w:val="0098704A"/>
    <w:rsid w:val="009876C0"/>
    <w:rsid w:val="00990E05"/>
    <w:rsid w:val="009938C4"/>
    <w:rsid w:val="0099390A"/>
    <w:rsid w:val="00993E98"/>
    <w:rsid w:val="00993F22"/>
    <w:rsid w:val="009945E3"/>
    <w:rsid w:val="0099494F"/>
    <w:rsid w:val="00995339"/>
    <w:rsid w:val="0099597D"/>
    <w:rsid w:val="00995E1F"/>
    <w:rsid w:val="009A06D2"/>
    <w:rsid w:val="009A1359"/>
    <w:rsid w:val="009A432E"/>
    <w:rsid w:val="009A57FF"/>
    <w:rsid w:val="009B0399"/>
    <w:rsid w:val="009B15E8"/>
    <w:rsid w:val="009B1EEE"/>
    <w:rsid w:val="009B4AC6"/>
    <w:rsid w:val="009B4BE2"/>
    <w:rsid w:val="009B5935"/>
    <w:rsid w:val="009B5B5F"/>
    <w:rsid w:val="009B64B6"/>
    <w:rsid w:val="009B64F8"/>
    <w:rsid w:val="009B671B"/>
    <w:rsid w:val="009B6DFF"/>
    <w:rsid w:val="009B6E3B"/>
    <w:rsid w:val="009B799A"/>
    <w:rsid w:val="009B7C58"/>
    <w:rsid w:val="009C1500"/>
    <w:rsid w:val="009C286B"/>
    <w:rsid w:val="009C2BA3"/>
    <w:rsid w:val="009C3116"/>
    <w:rsid w:val="009C4205"/>
    <w:rsid w:val="009C4D68"/>
    <w:rsid w:val="009C5CE0"/>
    <w:rsid w:val="009C7AAB"/>
    <w:rsid w:val="009C7BA9"/>
    <w:rsid w:val="009C7F7B"/>
    <w:rsid w:val="009C7FD6"/>
    <w:rsid w:val="009D0A29"/>
    <w:rsid w:val="009D17DB"/>
    <w:rsid w:val="009D2C7B"/>
    <w:rsid w:val="009D3BE3"/>
    <w:rsid w:val="009D4A1C"/>
    <w:rsid w:val="009D58CE"/>
    <w:rsid w:val="009D6032"/>
    <w:rsid w:val="009D62EB"/>
    <w:rsid w:val="009D65FF"/>
    <w:rsid w:val="009D6E1A"/>
    <w:rsid w:val="009D7931"/>
    <w:rsid w:val="009E01A7"/>
    <w:rsid w:val="009E0AE8"/>
    <w:rsid w:val="009E2125"/>
    <w:rsid w:val="009E38A4"/>
    <w:rsid w:val="009E44BE"/>
    <w:rsid w:val="009E59B4"/>
    <w:rsid w:val="009E6876"/>
    <w:rsid w:val="009F0216"/>
    <w:rsid w:val="009F0D19"/>
    <w:rsid w:val="009F126E"/>
    <w:rsid w:val="009F144C"/>
    <w:rsid w:val="009F2240"/>
    <w:rsid w:val="009F4F4C"/>
    <w:rsid w:val="009F52EA"/>
    <w:rsid w:val="009F5597"/>
    <w:rsid w:val="009F5C92"/>
    <w:rsid w:val="009F6260"/>
    <w:rsid w:val="009F6643"/>
    <w:rsid w:val="009F67BF"/>
    <w:rsid w:val="009F799F"/>
    <w:rsid w:val="009F7C6E"/>
    <w:rsid w:val="00A01D30"/>
    <w:rsid w:val="00A03449"/>
    <w:rsid w:val="00A037BE"/>
    <w:rsid w:val="00A038F1"/>
    <w:rsid w:val="00A0484B"/>
    <w:rsid w:val="00A05152"/>
    <w:rsid w:val="00A05E05"/>
    <w:rsid w:val="00A06170"/>
    <w:rsid w:val="00A06253"/>
    <w:rsid w:val="00A06549"/>
    <w:rsid w:val="00A065EF"/>
    <w:rsid w:val="00A07A5E"/>
    <w:rsid w:val="00A07A7F"/>
    <w:rsid w:val="00A10442"/>
    <w:rsid w:val="00A119FF"/>
    <w:rsid w:val="00A1501C"/>
    <w:rsid w:val="00A15141"/>
    <w:rsid w:val="00A152DB"/>
    <w:rsid w:val="00A17148"/>
    <w:rsid w:val="00A171F7"/>
    <w:rsid w:val="00A178B0"/>
    <w:rsid w:val="00A200D8"/>
    <w:rsid w:val="00A2104D"/>
    <w:rsid w:val="00A224CE"/>
    <w:rsid w:val="00A2325B"/>
    <w:rsid w:val="00A236D7"/>
    <w:rsid w:val="00A2402F"/>
    <w:rsid w:val="00A24D66"/>
    <w:rsid w:val="00A252BB"/>
    <w:rsid w:val="00A266B4"/>
    <w:rsid w:val="00A267A4"/>
    <w:rsid w:val="00A26ADC"/>
    <w:rsid w:val="00A27E4C"/>
    <w:rsid w:val="00A31108"/>
    <w:rsid w:val="00A31BDC"/>
    <w:rsid w:val="00A32CC9"/>
    <w:rsid w:val="00A354A4"/>
    <w:rsid w:val="00A35B26"/>
    <w:rsid w:val="00A367EC"/>
    <w:rsid w:val="00A4089B"/>
    <w:rsid w:val="00A40D2B"/>
    <w:rsid w:val="00A415E8"/>
    <w:rsid w:val="00A41D93"/>
    <w:rsid w:val="00A420CE"/>
    <w:rsid w:val="00A42F58"/>
    <w:rsid w:val="00A437B7"/>
    <w:rsid w:val="00A43B37"/>
    <w:rsid w:val="00A43BCB"/>
    <w:rsid w:val="00A44F51"/>
    <w:rsid w:val="00A45391"/>
    <w:rsid w:val="00A45526"/>
    <w:rsid w:val="00A46126"/>
    <w:rsid w:val="00A5008E"/>
    <w:rsid w:val="00A5049B"/>
    <w:rsid w:val="00A50747"/>
    <w:rsid w:val="00A50904"/>
    <w:rsid w:val="00A51098"/>
    <w:rsid w:val="00A511E2"/>
    <w:rsid w:val="00A51779"/>
    <w:rsid w:val="00A528D2"/>
    <w:rsid w:val="00A52E1C"/>
    <w:rsid w:val="00A53158"/>
    <w:rsid w:val="00A53D3C"/>
    <w:rsid w:val="00A5402C"/>
    <w:rsid w:val="00A5480F"/>
    <w:rsid w:val="00A54C90"/>
    <w:rsid w:val="00A54EDB"/>
    <w:rsid w:val="00A550E9"/>
    <w:rsid w:val="00A5583E"/>
    <w:rsid w:val="00A55B72"/>
    <w:rsid w:val="00A55DB4"/>
    <w:rsid w:val="00A55E23"/>
    <w:rsid w:val="00A56293"/>
    <w:rsid w:val="00A56493"/>
    <w:rsid w:val="00A567E1"/>
    <w:rsid w:val="00A56C55"/>
    <w:rsid w:val="00A56F68"/>
    <w:rsid w:val="00A574A0"/>
    <w:rsid w:val="00A576DA"/>
    <w:rsid w:val="00A57952"/>
    <w:rsid w:val="00A57A6B"/>
    <w:rsid w:val="00A60771"/>
    <w:rsid w:val="00A61E3A"/>
    <w:rsid w:val="00A6259E"/>
    <w:rsid w:val="00A6264F"/>
    <w:rsid w:val="00A6298F"/>
    <w:rsid w:val="00A6395C"/>
    <w:rsid w:val="00A63DE1"/>
    <w:rsid w:val="00A65131"/>
    <w:rsid w:val="00A6584A"/>
    <w:rsid w:val="00A65864"/>
    <w:rsid w:val="00A660C9"/>
    <w:rsid w:val="00A66463"/>
    <w:rsid w:val="00A66EFC"/>
    <w:rsid w:val="00A67739"/>
    <w:rsid w:val="00A70506"/>
    <w:rsid w:val="00A7054F"/>
    <w:rsid w:val="00A720B7"/>
    <w:rsid w:val="00A7222D"/>
    <w:rsid w:val="00A73D53"/>
    <w:rsid w:val="00A74D17"/>
    <w:rsid w:val="00A755D8"/>
    <w:rsid w:val="00A76C7B"/>
    <w:rsid w:val="00A77710"/>
    <w:rsid w:val="00A804E3"/>
    <w:rsid w:val="00A81A92"/>
    <w:rsid w:val="00A82057"/>
    <w:rsid w:val="00A8243C"/>
    <w:rsid w:val="00A824C2"/>
    <w:rsid w:val="00A82CB3"/>
    <w:rsid w:val="00A835D8"/>
    <w:rsid w:val="00A83D09"/>
    <w:rsid w:val="00A8451E"/>
    <w:rsid w:val="00A85133"/>
    <w:rsid w:val="00A863FB"/>
    <w:rsid w:val="00A869FD"/>
    <w:rsid w:val="00A86B96"/>
    <w:rsid w:val="00A876F1"/>
    <w:rsid w:val="00A901AB"/>
    <w:rsid w:val="00A9082D"/>
    <w:rsid w:val="00A90F39"/>
    <w:rsid w:val="00A9130D"/>
    <w:rsid w:val="00A93E81"/>
    <w:rsid w:val="00A93EEE"/>
    <w:rsid w:val="00A94146"/>
    <w:rsid w:val="00A94D21"/>
    <w:rsid w:val="00A96B4F"/>
    <w:rsid w:val="00A975A7"/>
    <w:rsid w:val="00A97818"/>
    <w:rsid w:val="00A97D0F"/>
    <w:rsid w:val="00AA06D7"/>
    <w:rsid w:val="00AA1638"/>
    <w:rsid w:val="00AA1EA0"/>
    <w:rsid w:val="00AA2DDB"/>
    <w:rsid w:val="00AA35B1"/>
    <w:rsid w:val="00AA39C1"/>
    <w:rsid w:val="00AA3DAF"/>
    <w:rsid w:val="00AA4281"/>
    <w:rsid w:val="00AA5D03"/>
    <w:rsid w:val="00AA6ED2"/>
    <w:rsid w:val="00AA6EF0"/>
    <w:rsid w:val="00AB22D9"/>
    <w:rsid w:val="00AB22F3"/>
    <w:rsid w:val="00AB2B70"/>
    <w:rsid w:val="00AB2DB1"/>
    <w:rsid w:val="00AB34E3"/>
    <w:rsid w:val="00AB3CF3"/>
    <w:rsid w:val="00AB5041"/>
    <w:rsid w:val="00AB57F9"/>
    <w:rsid w:val="00AB6012"/>
    <w:rsid w:val="00AB6B86"/>
    <w:rsid w:val="00AB70C2"/>
    <w:rsid w:val="00AB7200"/>
    <w:rsid w:val="00AB73C9"/>
    <w:rsid w:val="00AC0A87"/>
    <w:rsid w:val="00AC1153"/>
    <w:rsid w:val="00AC1296"/>
    <w:rsid w:val="00AC1575"/>
    <w:rsid w:val="00AC27A9"/>
    <w:rsid w:val="00AC444A"/>
    <w:rsid w:val="00AC5266"/>
    <w:rsid w:val="00AC5482"/>
    <w:rsid w:val="00AC68F2"/>
    <w:rsid w:val="00AC725C"/>
    <w:rsid w:val="00AD0766"/>
    <w:rsid w:val="00AD116E"/>
    <w:rsid w:val="00AD1CB1"/>
    <w:rsid w:val="00AD31FB"/>
    <w:rsid w:val="00AD3E7D"/>
    <w:rsid w:val="00AD4927"/>
    <w:rsid w:val="00AD50A8"/>
    <w:rsid w:val="00AD5F84"/>
    <w:rsid w:val="00AD603C"/>
    <w:rsid w:val="00AD6928"/>
    <w:rsid w:val="00AD7956"/>
    <w:rsid w:val="00AE3177"/>
    <w:rsid w:val="00AE3346"/>
    <w:rsid w:val="00AE3B1D"/>
    <w:rsid w:val="00AE4047"/>
    <w:rsid w:val="00AE5249"/>
    <w:rsid w:val="00AE6D90"/>
    <w:rsid w:val="00AE6F7C"/>
    <w:rsid w:val="00AE7D4B"/>
    <w:rsid w:val="00AF0AE6"/>
    <w:rsid w:val="00AF2516"/>
    <w:rsid w:val="00AF2C55"/>
    <w:rsid w:val="00AF3AFC"/>
    <w:rsid w:val="00AF442F"/>
    <w:rsid w:val="00AF4501"/>
    <w:rsid w:val="00AF4DEE"/>
    <w:rsid w:val="00AF6B3A"/>
    <w:rsid w:val="00AF6F2C"/>
    <w:rsid w:val="00AF7699"/>
    <w:rsid w:val="00AF7D8C"/>
    <w:rsid w:val="00AF7DD0"/>
    <w:rsid w:val="00AF7E5F"/>
    <w:rsid w:val="00B02009"/>
    <w:rsid w:val="00B0215F"/>
    <w:rsid w:val="00B029F9"/>
    <w:rsid w:val="00B02AA5"/>
    <w:rsid w:val="00B031C9"/>
    <w:rsid w:val="00B04B05"/>
    <w:rsid w:val="00B0592B"/>
    <w:rsid w:val="00B07D1A"/>
    <w:rsid w:val="00B11E04"/>
    <w:rsid w:val="00B12FEE"/>
    <w:rsid w:val="00B1374F"/>
    <w:rsid w:val="00B13D34"/>
    <w:rsid w:val="00B1469B"/>
    <w:rsid w:val="00B154AE"/>
    <w:rsid w:val="00B15968"/>
    <w:rsid w:val="00B16B4B"/>
    <w:rsid w:val="00B16BF3"/>
    <w:rsid w:val="00B17E1B"/>
    <w:rsid w:val="00B2001B"/>
    <w:rsid w:val="00B20CEF"/>
    <w:rsid w:val="00B21B83"/>
    <w:rsid w:val="00B23458"/>
    <w:rsid w:val="00B239B4"/>
    <w:rsid w:val="00B23AC1"/>
    <w:rsid w:val="00B240B7"/>
    <w:rsid w:val="00B242C9"/>
    <w:rsid w:val="00B245B9"/>
    <w:rsid w:val="00B2509D"/>
    <w:rsid w:val="00B26D0C"/>
    <w:rsid w:val="00B2764E"/>
    <w:rsid w:val="00B301A1"/>
    <w:rsid w:val="00B30429"/>
    <w:rsid w:val="00B34335"/>
    <w:rsid w:val="00B34489"/>
    <w:rsid w:val="00B346DF"/>
    <w:rsid w:val="00B352B4"/>
    <w:rsid w:val="00B357D9"/>
    <w:rsid w:val="00B35A2F"/>
    <w:rsid w:val="00B35F7F"/>
    <w:rsid w:val="00B36D4E"/>
    <w:rsid w:val="00B37C0E"/>
    <w:rsid w:val="00B37C50"/>
    <w:rsid w:val="00B37EC5"/>
    <w:rsid w:val="00B4079C"/>
    <w:rsid w:val="00B410E3"/>
    <w:rsid w:val="00B41533"/>
    <w:rsid w:val="00B41896"/>
    <w:rsid w:val="00B424C1"/>
    <w:rsid w:val="00B42591"/>
    <w:rsid w:val="00B4266C"/>
    <w:rsid w:val="00B42749"/>
    <w:rsid w:val="00B432E1"/>
    <w:rsid w:val="00B43474"/>
    <w:rsid w:val="00B438BC"/>
    <w:rsid w:val="00B44CF2"/>
    <w:rsid w:val="00B455FE"/>
    <w:rsid w:val="00B45E3F"/>
    <w:rsid w:val="00B4684A"/>
    <w:rsid w:val="00B46D10"/>
    <w:rsid w:val="00B4744B"/>
    <w:rsid w:val="00B50954"/>
    <w:rsid w:val="00B52AF4"/>
    <w:rsid w:val="00B53B1C"/>
    <w:rsid w:val="00B5426F"/>
    <w:rsid w:val="00B5585A"/>
    <w:rsid w:val="00B567DE"/>
    <w:rsid w:val="00B56C9C"/>
    <w:rsid w:val="00B57305"/>
    <w:rsid w:val="00B573A5"/>
    <w:rsid w:val="00B5798E"/>
    <w:rsid w:val="00B61CA2"/>
    <w:rsid w:val="00B61D12"/>
    <w:rsid w:val="00B620CB"/>
    <w:rsid w:val="00B629BC"/>
    <w:rsid w:val="00B649D1"/>
    <w:rsid w:val="00B65194"/>
    <w:rsid w:val="00B656AB"/>
    <w:rsid w:val="00B65F7A"/>
    <w:rsid w:val="00B668D5"/>
    <w:rsid w:val="00B672B8"/>
    <w:rsid w:val="00B67616"/>
    <w:rsid w:val="00B676A2"/>
    <w:rsid w:val="00B67862"/>
    <w:rsid w:val="00B67ABF"/>
    <w:rsid w:val="00B67C5B"/>
    <w:rsid w:val="00B70067"/>
    <w:rsid w:val="00B70562"/>
    <w:rsid w:val="00B727D4"/>
    <w:rsid w:val="00B72FF4"/>
    <w:rsid w:val="00B7437F"/>
    <w:rsid w:val="00B75F62"/>
    <w:rsid w:val="00B77DCD"/>
    <w:rsid w:val="00B80ABE"/>
    <w:rsid w:val="00B821D7"/>
    <w:rsid w:val="00B83579"/>
    <w:rsid w:val="00B8357D"/>
    <w:rsid w:val="00B83796"/>
    <w:rsid w:val="00B83F40"/>
    <w:rsid w:val="00B8482E"/>
    <w:rsid w:val="00B85106"/>
    <w:rsid w:val="00B851EA"/>
    <w:rsid w:val="00B8526B"/>
    <w:rsid w:val="00B86D4B"/>
    <w:rsid w:val="00B8716D"/>
    <w:rsid w:val="00B871B0"/>
    <w:rsid w:val="00B8725F"/>
    <w:rsid w:val="00B8763F"/>
    <w:rsid w:val="00B87DB5"/>
    <w:rsid w:val="00B90C3B"/>
    <w:rsid w:val="00B90CE0"/>
    <w:rsid w:val="00B92458"/>
    <w:rsid w:val="00B92FB7"/>
    <w:rsid w:val="00B9477F"/>
    <w:rsid w:val="00B94B7A"/>
    <w:rsid w:val="00B95C94"/>
    <w:rsid w:val="00B95F04"/>
    <w:rsid w:val="00B96302"/>
    <w:rsid w:val="00B965B4"/>
    <w:rsid w:val="00B96AA6"/>
    <w:rsid w:val="00B97F5E"/>
    <w:rsid w:val="00BA1542"/>
    <w:rsid w:val="00BA1593"/>
    <w:rsid w:val="00BA4118"/>
    <w:rsid w:val="00BA70FF"/>
    <w:rsid w:val="00BA714A"/>
    <w:rsid w:val="00BA7BC2"/>
    <w:rsid w:val="00BA7C71"/>
    <w:rsid w:val="00BB093B"/>
    <w:rsid w:val="00BB1944"/>
    <w:rsid w:val="00BB1DFA"/>
    <w:rsid w:val="00BB2594"/>
    <w:rsid w:val="00BB25B6"/>
    <w:rsid w:val="00BB3041"/>
    <w:rsid w:val="00BB349F"/>
    <w:rsid w:val="00BB3A44"/>
    <w:rsid w:val="00BB3E6F"/>
    <w:rsid w:val="00BB5CDE"/>
    <w:rsid w:val="00BB7136"/>
    <w:rsid w:val="00BB7F41"/>
    <w:rsid w:val="00BC00B3"/>
    <w:rsid w:val="00BC1F37"/>
    <w:rsid w:val="00BC22E2"/>
    <w:rsid w:val="00BC263A"/>
    <w:rsid w:val="00BC3A26"/>
    <w:rsid w:val="00BC4356"/>
    <w:rsid w:val="00BC46D6"/>
    <w:rsid w:val="00BC4BC2"/>
    <w:rsid w:val="00BC63D1"/>
    <w:rsid w:val="00BC75B8"/>
    <w:rsid w:val="00BD0671"/>
    <w:rsid w:val="00BD0FF0"/>
    <w:rsid w:val="00BD2850"/>
    <w:rsid w:val="00BD2D37"/>
    <w:rsid w:val="00BD2DD6"/>
    <w:rsid w:val="00BD4DE4"/>
    <w:rsid w:val="00BE0B6D"/>
    <w:rsid w:val="00BE1FA8"/>
    <w:rsid w:val="00BE292D"/>
    <w:rsid w:val="00BE32F2"/>
    <w:rsid w:val="00BE34C4"/>
    <w:rsid w:val="00BE39A6"/>
    <w:rsid w:val="00BE47BC"/>
    <w:rsid w:val="00BE53A2"/>
    <w:rsid w:val="00BE575A"/>
    <w:rsid w:val="00BE5FC7"/>
    <w:rsid w:val="00BE6D20"/>
    <w:rsid w:val="00BE6FD1"/>
    <w:rsid w:val="00BF0B49"/>
    <w:rsid w:val="00BF10DF"/>
    <w:rsid w:val="00BF1C1E"/>
    <w:rsid w:val="00BF2516"/>
    <w:rsid w:val="00BF3934"/>
    <w:rsid w:val="00BF418C"/>
    <w:rsid w:val="00BF4835"/>
    <w:rsid w:val="00BF4861"/>
    <w:rsid w:val="00BF48B9"/>
    <w:rsid w:val="00BF4E7F"/>
    <w:rsid w:val="00BF5688"/>
    <w:rsid w:val="00BF5817"/>
    <w:rsid w:val="00BF6ABB"/>
    <w:rsid w:val="00BF6CC0"/>
    <w:rsid w:val="00BF6F6D"/>
    <w:rsid w:val="00BF7789"/>
    <w:rsid w:val="00C00C07"/>
    <w:rsid w:val="00C01758"/>
    <w:rsid w:val="00C02248"/>
    <w:rsid w:val="00C023E3"/>
    <w:rsid w:val="00C031D0"/>
    <w:rsid w:val="00C037FA"/>
    <w:rsid w:val="00C05781"/>
    <w:rsid w:val="00C05D94"/>
    <w:rsid w:val="00C05EFE"/>
    <w:rsid w:val="00C071C2"/>
    <w:rsid w:val="00C102E8"/>
    <w:rsid w:val="00C108C8"/>
    <w:rsid w:val="00C111BF"/>
    <w:rsid w:val="00C113D8"/>
    <w:rsid w:val="00C121E4"/>
    <w:rsid w:val="00C12D71"/>
    <w:rsid w:val="00C13AA4"/>
    <w:rsid w:val="00C145FB"/>
    <w:rsid w:val="00C14657"/>
    <w:rsid w:val="00C15BA3"/>
    <w:rsid w:val="00C15F64"/>
    <w:rsid w:val="00C16A67"/>
    <w:rsid w:val="00C20393"/>
    <w:rsid w:val="00C20BD7"/>
    <w:rsid w:val="00C214CD"/>
    <w:rsid w:val="00C21744"/>
    <w:rsid w:val="00C22064"/>
    <w:rsid w:val="00C237CC"/>
    <w:rsid w:val="00C24697"/>
    <w:rsid w:val="00C2501A"/>
    <w:rsid w:val="00C26584"/>
    <w:rsid w:val="00C27A79"/>
    <w:rsid w:val="00C30CD3"/>
    <w:rsid w:val="00C32402"/>
    <w:rsid w:val="00C3273A"/>
    <w:rsid w:val="00C3290B"/>
    <w:rsid w:val="00C35520"/>
    <w:rsid w:val="00C3727C"/>
    <w:rsid w:val="00C374B1"/>
    <w:rsid w:val="00C37720"/>
    <w:rsid w:val="00C40C39"/>
    <w:rsid w:val="00C40DB7"/>
    <w:rsid w:val="00C41566"/>
    <w:rsid w:val="00C41D48"/>
    <w:rsid w:val="00C441B8"/>
    <w:rsid w:val="00C4433C"/>
    <w:rsid w:val="00C44534"/>
    <w:rsid w:val="00C464E6"/>
    <w:rsid w:val="00C46A89"/>
    <w:rsid w:val="00C50EE7"/>
    <w:rsid w:val="00C50F8A"/>
    <w:rsid w:val="00C518FF"/>
    <w:rsid w:val="00C51D7A"/>
    <w:rsid w:val="00C54429"/>
    <w:rsid w:val="00C54BEC"/>
    <w:rsid w:val="00C5529A"/>
    <w:rsid w:val="00C56376"/>
    <w:rsid w:val="00C56993"/>
    <w:rsid w:val="00C57907"/>
    <w:rsid w:val="00C57BC0"/>
    <w:rsid w:val="00C602E1"/>
    <w:rsid w:val="00C604CC"/>
    <w:rsid w:val="00C617C8"/>
    <w:rsid w:val="00C6200C"/>
    <w:rsid w:val="00C621A4"/>
    <w:rsid w:val="00C621DD"/>
    <w:rsid w:val="00C62271"/>
    <w:rsid w:val="00C63DCE"/>
    <w:rsid w:val="00C65E56"/>
    <w:rsid w:val="00C703D7"/>
    <w:rsid w:val="00C70F17"/>
    <w:rsid w:val="00C718F8"/>
    <w:rsid w:val="00C7242C"/>
    <w:rsid w:val="00C7308F"/>
    <w:rsid w:val="00C746EC"/>
    <w:rsid w:val="00C74805"/>
    <w:rsid w:val="00C74B72"/>
    <w:rsid w:val="00C74B92"/>
    <w:rsid w:val="00C75065"/>
    <w:rsid w:val="00C763C5"/>
    <w:rsid w:val="00C779E1"/>
    <w:rsid w:val="00C8148B"/>
    <w:rsid w:val="00C82265"/>
    <w:rsid w:val="00C835EF"/>
    <w:rsid w:val="00C83C22"/>
    <w:rsid w:val="00C84069"/>
    <w:rsid w:val="00C840D9"/>
    <w:rsid w:val="00C84284"/>
    <w:rsid w:val="00C848BF"/>
    <w:rsid w:val="00C85030"/>
    <w:rsid w:val="00C85354"/>
    <w:rsid w:val="00C87B5B"/>
    <w:rsid w:val="00C9090C"/>
    <w:rsid w:val="00C91423"/>
    <w:rsid w:val="00C91815"/>
    <w:rsid w:val="00C91C5B"/>
    <w:rsid w:val="00C91D01"/>
    <w:rsid w:val="00C92CCC"/>
    <w:rsid w:val="00C930E4"/>
    <w:rsid w:val="00C9321D"/>
    <w:rsid w:val="00C95568"/>
    <w:rsid w:val="00C95ADA"/>
    <w:rsid w:val="00C9630B"/>
    <w:rsid w:val="00C96718"/>
    <w:rsid w:val="00C96FB2"/>
    <w:rsid w:val="00C9712F"/>
    <w:rsid w:val="00CA11E5"/>
    <w:rsid w:val="00CA1BA7"/>
    <w:rsid w:val="00CA1C19"/>
    <w:rsid w:val="00CA23B7"/>
    <w:rsid w:val="00CA26E7"/>
    <w:rsid w:val="00CA418D"/>
    <w:rsid w:val="00CA4DBE"/>
    <w:rsid w:val="00CA5886"/>
    <w:rsid w:val="00CA5A56"/>
    <w:rsid w:val="00CA692D"/>
    <w:rsid w:val="00CA6A3D"/>
    <w:rsid w:val="00CA6D61"/>
    <w:rsid w:val="00CA7B41"/>
    <w:rsid w:val="00CB15EF"/>
    <w:rsid w:val="00CB1E32"/>
    <w:rsid w:val="00CB2B11"/>
    <w:rsid w:val="00CB31D2"/>
    <w:rsid w:val="00CB446C"/>
    <w:rsid w:val="00CB47CF"/>
    <w:rsid w:val="00CB77D8"/>
    <w:rsid w:val="00CC0585"/>
    <w:rsid w:val="00CC122C"/>
    <w:rsid w:val="00CC2A50"/>
    <w:rsid w:val="00CC3111"/>
    <w:rsid w:val="00CC33E5"/>
    <w:rsid w:val="00CC4C0B"/>
    <w:rsid w:val="00CC634A"/>
    <w:rsid w:val="00CC6CC0"/>
    <w:rsid w:val="00CC71DB"/>
    <w:rsid w:val="00CC7762"/>
    <w:rsid w:val="00CC7D89"/>
    <w:rsid w:val="00CC7E54"/>
    <w:rsid w:val="00CD1415"/>
    <w:rsid w:val="00CD1817"/>
    <w:rsid w:val="00CD4494"/>
    <w:rsid w:val="00CD45EA"/>
    <w:rsid w:val="00CD505B"/>
    <w:rsid w:val="00CD5946"/>
    <w:rsid w:val="00CD5FDC"/>
    <w:rsid w:val="00CD7244"/>
    <w:rsid w:val="00CD74D7"/>
    <w:rsid w:val="00CD7609"/>
    <w:rsid w:val="00CD77B0"/>
    <w:rsid w:val="00CE0174"/>
    <w:rsid w:val="00CE0D21"/>
    <w:rsid w:val="00CE116A"/>
    <w:rsid w:val="00CE1A26"/>
    <w:rsid w:val="00CE3942"/>
    <w:rsid w:val="00CE429B"/>
    <w:rsid w:val="00CE6035"/>
    <w:rsid w:val="00CE6441"/>
    <w:rsid w:val="00CE7927"/>
    <w:rsid w:val="00CF0F32"/>
    <w:rsid w:val="00CF1D0F"/>
    <w:rsid w:val="00CF287A"/>
    <w:rsid w:val="00CF32F7"/>
    <w:rsid w:val="00CF3374"/>
    <w:rsid w:val="00CF38A1"/>
    <w:rsid w:val="00CF3C59"/>
    <w:rsid w:val="00CF44F7"/>
    <w:rsid w:val="00CF4AA3"/>
    <w:rsid w:val="00CF598A"/>
    <w:rsid w:val="00CF6D97"/>
    <w:rsid w:val="00CF76CB"/>
    <w:rsid w:val="00D0014D"/>
    <w:rsid w:val="00D0061F"/>
    <w:rsid w:val="00D00FCA"/>
    <w:rsid w:val="00D02064"/>
    <w:rsid w:val="00D02A34"/>
    <w:rsid w:val="00D02BBC"/>
    <w:rsid w:val="00D03885"/>
    <w:rsid w:val="00D03ED2"/>
    <w:rsid w:val="00D057A8"/>
    <w:rsid w:val="00D05F92"/>
    <w:rsid w:val="00D06015"/>
    <w:rsid w:val="00D06663"/>
    <w:rsid w:val="00D06C45"/>
    <w:rsid w:val="00D06D28"/>
    <w:rsid w:val="00D10606"/>
    <w:rsid w:val="00D10A8A"/>
    <w:rsid w:val="00D114CD"/>
    <w:rsid w:val="00D11AFC"/>
    <w:rsid w:val="00D13053"/>
    <w:rsid w:val="00D1354E"/>
    <w:rsid w:val="00D14045"/>
    <w:rsid w:val="00D160AB"/>
    <w:rsid w:val="00D160D2"/>
    <w:rsid w:val="00D1610E"/>
    <w:rsid w:val="00D17B0B"/>
    <w:rsid w:val="00D21F87"/>
    <w:rsid w:val="00D22FA2"/>
    <w:rsid w:val="00D23113"/>
    <w:rsid w:val="00D23548"/>
    <w:rsid w:val="00D242AA"/>
    <w:rsid w:val="00D2491F"/>
    <w:rsid w:val="00D24E44"/>
    <w:rsid w:val="00D25C63"/>
    <w:rsid w:val="00D25FF2"/>
    <w:rsid w:val="00D26189"/>
    <w:rsid w:val="00D263D5"/>
    <w:rsid w:val="00D2681E"/>
    <w:rsid w:val="00D27D10"/>
    <w:rsid w:val="00D307BB"/>
    <w:rsid w:val="00D317AA"/>
    <w:rsid w:val="00D31919"/>
    <w:rsid w:val="00D31B61"/>
    <w:rsid w:val="00D322BE"/>
    <w:rsid w:val="00D3387A"/>
    <w:rsid w:val="00D339AD"/>
    <w:rsid w:val="00D33E65"/>
    <w:rsid w:val="00D34406"/>
    <w:rsid w:val="00D34C1F"/>
    <w:rsid w:val="00D350FE"/>
    <w:rsid w:val="00D355E6"/>
    <w:rsid w:val="00D36246"/>
    <w:rsid w:val="00D36FFC"/>
    <w:rsid w:val="00D37A11"/>
    <w:rsid w:val="00D403CB"/>
    <w:rsid w:val="00D40D6A"/>
    <w:rsid w:val="00D41597"/>
    <w:rsid w:val="00D416D1"/>
    <w:rsid w:val="00D4199F"/>
    <w:rsid w:val="00D43751"/>
    <w:rsid w:val="00D43811"/>
    <w:rsid w:val="00D4391A"/>
    <w:rsid w:val="00D4460E"/>
    <w:rsid w:val="00D4463D"/>
    <w:rsid w:val="00D447CC"/>
    <w:rsid w:val="00D44CBC"/>
    <w:rsid w:val="00D44D71"/>
    <w:rsid w:val="00D44F4C"/>
    <w:rsid w:val="00D46D26"/>
    <w:rsid w:val="00D470C8"/>
    <w:rsid w:val="00D47362"/>
    <w:rsid w:val="00D519CD"/>
    <w:rsid w:val="00D51DEE"/>
    <w:rsid w:val="00D51F38"/>
    <w:rsid w:val="00D52C85"/>
    <w:rsid w:val="00D53375"/>
    <w:rsid w:val="00D5366A"/>
    <w:rsid w:val="00D53B51"/>
    <w:rsid w:val="00D5401A"/>
    <w:rsid w:val="00D54760"/>
    <w:rsid w:val="00D54A5A"/>
    <w:rsid w:val="00D54D28"/>
    <w:rsid w:val="00D55796"/>
    <w:rsid w:val="00D55A31"/>
    <w:rsid w:val="00D57374"/>
    <w:rsid w:val="00D57939"/>
    <w:rsid w:val="00D57BFD"/>
    <w:rsid w:val="00D57CE3"/>
    <w:rsid w:val="00D6025B"/>
    <w:rsid w:val="00D6095F"/>
    <w:rsid w:val="00D6105E"/>
    <w:rsid w:val="00D619A1"/>
    <w:rsid w:val="00D62750"/>
    <w:rsid w:val="00D634EA"/>
    <w:rsid w:val="00D63F40"/>
    <w:rsid w:val="00D64515"/>
    <w:rsid w:val="00D64C7A"/>
    <w:rsid w:val="00D650E3"/>
    <w:rsid w:val="00D65F8B"/>
    <w:rsid w:val="00D67172"/>
    <w:rsid w:val="00D67654"/>
    <w:rsid w:val="00D702B4"/>
    <w:rsid w:val="00D702E2"/>
    <w:rsid w:val="00D70579"/>
    <w:rsid w:val="00D70863"/>
    <w:rsid w:val="00D70880"/>
    <w:rsid w:val="00D72FAB"/>
    <w:rsid w:val="00D73439"/>
    <w:rsid w:val="00D762E9"/>
    <w:rsid w:val="00D767F6"/>
    <w:rsid w:val="00D76957"/>
    <w:rsid w:val="00D776BE"/>
    <w:rsid w:val="00D80CB5"/>
    <w:rsid w:val="00D8127F"/>
    <w:rsid w:val="00D82EE3"/>
    <w:rsid w:val="00D82FDF"/>
    <w:rsid w:val="00D83DEC"/>
    <w:rsid w:val="00D83E09"/>
    <w:rsid w:val="00D847F3"/>
    <w:rsid w:val="00D8531F"/>
    <w:rsid w:val="00D857B7"/>
    <w:rsid w:val="00D858E5"/>
    <w:rsid w:val="00D85FF3"/>
    <w:rsid w:val="00D865F9"/>
    <w:rsid w:val="00D870A0"/>
    <w:rsid w:val="00D9054E"/>
    <w:rsid w:val="00D914F8"/>
    <w:rsid w:val="00D92C87"/>
    <w:rsid w:val="00D95246"/>
    <w:rsid w:val="00D9714C"/>
    <w:rsid w:val="00D9784C"/>
    <w:rsid w:val="00D97FC4"/>
    <w:rsid w:val="00DA1A6E"/>
    <w:rsid w:val="00DA2498"/>
    <w:rsid w:val="00DA3A27"/>
    <w:rsid w:val="00DA4249"/>
    <w:rsid w:val="00DA4523"/>
    <w:rsid w:val="00DA5DD6"/>
    <w:rsid w:val="00DA6211"/>
    <w:rsid w:val="00DA6695"/>
    <w:rsid w:val="00DA6A61"/>
    <w:rsid w:val="00DA75BC"/>
    <w:rsid w:val="00DB016D"/>
    <w:rsid w:val="00DB16E3"/>
    <w:rsid w:val="00DB37C8"/>
    <w:rsid w:val="00DB3872"/>
    <w:rsid w:val="00DB3AC0"/>
    <w:rsid w:val="00DB3EA4"/>
    <w:rsid w:val="00DB4319"/>
    <w:rsid w:val="00DB637E"/>
    <w:rsid w:val="00DB71F5"/>
    <w:rsid w:val="00DB720F"/>
    <w:rsid w:val="00DC10DB"/>
    <w:rsid w:val="00DC16B9"/>
    <w:rsid w:val="00DC18A9"/>
    <w:rsid w:val="00DC22EF"/>
    <w:rsid w:val="00DC2A25"/>
    <w:rsid w:val="00DC2B01"/>
    <w:rsid w:val="00DC30E8"/>
    <w:rsid w:val="00DC3AB4"/>
    <w:rsid w:val="00DC43AF"/>
    <w:rsid w:val="00DC4486"/>
    <w:rsid w:val="00DC5B95"/>
    <w:rsid w:val="00DC60CB"/>
    <w:rsid w:val="00DC6291"/>
    <w:rsid w:val="00DC7F6F"/>
    <w:rsid w:val="00DD0252"/>
    <w:rsid w:val="00DD0B9D"/>
    <w:rsid w:val="00DD1069"/>
    <w:rsid w:val="00DD1129"/>
    <w:rsid w:val="00DD125B"/>
    <w:rsid w:val="00DD18A4"/>
    <w:rsid w:val="00DD2525"/>
    <w:rsid w:val="00DD26BD"/>
    <w:rsid w:val="00DD40BB"/>
    <w:rsid w:val="00DD45EB"/>
    <w:rsid w:val="00DD4D1E"/>
    <w:rsid w:val="00DD5451"/>
    <w:rsid w:val="00DD58F2"/>
    <w:rsid w:val="00DD61EC"/>
    <w:rsid w:val="00DD76DE"/>
    <w:rsid w:val="00DE0179"/>
    <w:rsid w:val="00DE0A73"/>
    <w:rsid w:val="00DE1366"/>
    <w:rsid w:val="00DE189F"/>
    <w:rsid w:val="00DE18E7"/>
    <w:rsid w:val="00DE37FB"/>
    <w:rsid w:val="00DE4E77"/>
    <w:rsid w:val="00DE64EB"/>
    <w:rsid w:val="00DE684E"/>
    <w:rsid w:val="00DE7173"/>
    <w:rsid w:val="00DE72CF"/>
    <w:rsid w:val="00DF0900"/>
    <w:rsid w:val="00DF204C"/>
    <w:rsid w:val="00DF21C5"/>
    <w:rsid w:val="00DF2EEF"/>
    <w:rsid w:val="00DF33D5"/>
    <w:rsid w:val="00DF372A"/>
    <w:rsid w:val="00DF3E22"/>
    <w:rsid w:val="00DF571F"/>
    <w:rsid w:val="00DF61E8"/>
    <w:rsid w:val="00DF6288"/>
    <w:rsid w:val="00DF7247"/>
    <w:rsid w:val="00DF7E4A"/>
    <w:rsid w:val="00DF7FC3"/>
    <w:rsid w:val="00E0014C"/>
    <w:rsid w:val="00E00426"/>
    <w:rsid w:val="00E014D6"/>
    <w:rsid w:val="00E020F4"/>
    <w:rsid w:val="00E02B1D"/>
    <w:rsid w:val="00E03BF1"/>
    <w:rsid w:val="00E04BB4"/>
    <w:rsid w:val="00E05939"/>
    <w:rsid w:val="00E05AD5"/>
    <w:rsid w:val="00E066BE"/>
    <w:rsid w:val="00E074DA"/>
    <w:rsid w:val="00E10027"/>
    <w:rsid w:val="00E104B7"/>
    <w:rsid w:val="00E107E0"/>
    <w:rsid w:val="00E10E62"/>
    <w:rsid w:val="00E113A8"/>
    <w:rsid w:val="00E11D14"/>
    <w:rsid w:val="00E1259B"/>
    <w:rsid w:val="00E12991"/>
    <w:rsid w:val="00E12BA6"/>
    <w:rsid w:val="00E1398D"/>
    <w:rsid w:val="00E1556C"/>
    <w:rsid w:val="00E156A4"/>
    <w:rsid w:val="00E157D0"/>
    <w:rsid w:val="00E15C90"/>
    <w:rsid w:val="00E164C4"/>
    <w:rsid w:val="00E174E4"/>
    <w:rsid w:val="00E178E1"/>
    <w:rsid w:val="00E203E4"/>
    <w:rsid w:val="00E2047A"/>
    <w:rsid w:val="00E20E62"/>
    <w:rsid w:val="00E214B8"/>
    <w:rsid w:val="00E2286A"/>
    <w:rsid w:val="00E2472F"/>
    <w:rsid w:val="00E257D0"/>
    <w:rsid w:val="00E25B13"/>
    <w:rsid w:val="00E26563"/>
    <w:rsid w:val="00E2667E"/>
    <w:rsid w:val="00E26993"/>
    <w:rsid w:val="00E26B39"/>
    <w:rsid w:val="00E27075"/>
    <w:rsid w:val="00E27E6B"/>
    <w:rsid w:val="00E303A2"/>
    <w:rsid w:val="00E3176A"/>
    <w:rsid w:val="00E32309"/>
    <w:rsid w:val="00E34973"/>
    <w:rsid w:val="00E40A7A"/>
    <w:rsid w:val="00E41CA8"/>
    <w:rsid w:val="00E4206E"/>
    <w:rsid w:val="00E42422"/>
    <w:rsid w:val="00E42DA1"/>
    <w:rsid w:val="00E437AE"/>
    <w:rsid w:val="00E443FD"/>
    <w:rsid w:val="00E44C10"/>
    <w:rsid w:val="00E4516F"/>
    <w:rsid w:val="00E45FD3"/>
    <w:rsid w:val="00E460E7"/>
    <w:rsid w:val="00E473F3"/>
    <w:rsid w:val="00E479E5"/>
    <w:rsid w:val="00E502E1"/>
    <w:rsid w:val="00E5062E"/>
    <w:rsid w:val="00E5095E"/>
    <w:rsid w:val="00E50F68"/>
    <w:rsid w:val="00E51336"/>
    <w:rsid w:val="00E5166E"/>
    <w:rsid w:val="00E53476"/>
    <w:rsid w:val="00E534CD"/>
    <w:rsid w:val="00E54034"/>
    <w:rsid w:val="00E5450F"/>
    <w:rsid w:val="00E54645"/>
    <w:rsid w:val="00E5514A"/>
    <w:rsid w:val="00E55C1B"/>
    <w:rsid w:val="00E55D09"/>
    <w:rsid w:val="00E56703"/>
    <w:rsid w:val="00E567F8"/>
    <w:rsid w:val="00E56CC8"/>
    <w:rsid w:val="00E579F7"/>
    <w:rsid w:val="00E6015D"/>
    <w:rsid w:val="00E60EBD"/>
    <w:rsid w:val="00E61517"/>
    <w:rsid w:val="00E61EBC"/>
    <w:rsid w:val="00E627CC"/>
    <w:rsid w:val="00E62B4A"/>
    <w:rsid w:val="00E62BDC"/>
    <w:rsid w:val="00E6317F"/>
    <w:rsid w:val="00E6352D"/>
    <w:rsid w:val="00E637E6"/>
    <w:rsid w:val="00E63EAC"/>
    <w:rsid w:val="00E70150"/>
    <w:rsid w:val="00E71C65"/>
    <w:rsid w:val="00E71EC4"/>
    <w:rsid w:val="00E7284D"/>
    <w:rsid w:val="00E72A6D"/>
    <w:rsid w:val="00E7413D"/>
    <w:rsid w:val="00E75219"/>
    <w:rsid w:val="00E76A7B"/>
    <w:rsid w:val="00E76AEB"/>
    <w:rsid w:val="00E76E5E"/>
    <w:rsid w:val="00E8036D"/>
    <w:rsid w:val="00E804FC"/>
    <w:rsid w:val="00E80EA0"/>
    <w:rsid w:val="00E82399"/>
    <w:rsid w:val="00E83266"/>
    <w:rsid w:val="00E840B6"/>
    <w:rsid w:val="00E84312"/>
    <w:rsid w:val="00E85571"/>
    <w:rsid w:val="00E86B62"/>
    <w:rsid w:val="00E87904"/>
    <w:rsid w:val="00E87941"/>
    <w:rsid w:val="00E87966"/>
    <w:rsid w:val="00E90E7E"/>
    <w:rsid w:val="00E91A14"/>
    <w:rsid w:val="00E92153"/>
    <w:rsid w:val="00E92B5A"/>
    <w:rsid w:val="00E93068"/>
    <w:rsid w:val="00E94360"/>
    <w:rsid w:val="00E95B0D"/>
    <w:rsid w:val="00E9643C"/>
    <w:rsid w:val="00E97101"/>
    <w:rsid w:val="00E97A9A"/>
    <w:rsid w:val="00EA00AB"/>
    <w:rsid w:val="00EA14BB"/>
    <w:rsid w:val="00EA1BCE"/>
    <w:rsid w:val="00EA24A9"/>
    <w:rsid w:val="00EA360B"/>
    <w:rsid w:val="00EA47B6"/>
    <w:rsid w:val="00EA5427"/>
    <w:rsid w:val="00EA5F18"/>
    <w:rsid w:val="00EA6E56"/>
    <w:rsid w:val="00EA6EA9"/>
    <w:rsid w:val="00EA6FA4"/>
    <w:rsid w:val="00EA79B4"/>
    <w:rsid w:val="00EB03E3"/>
    <w:rsid w:val="00EB1335"/>
    <w:rsid w:val="00EB149C"/>
    <w:rsid w:val="00EB1A94"/>
    <w:rsid w:val="00EB236F"/>
    <w:rsid w:val="00EB24A8"/>
    <w:rsid w:val="00EB2688"/>
    <w:rsid w:val="00EB3368"/>
    <w:rsid w:val="00EB389B"/>
    <w:rsid w:val="00EB5C85"/>
    <w:rsid w:val="00EB6A4F"/>
    <w:rsid w:val="00EB701D"/>
    <w:rsid w:val="00EB7227"/>
    <w:rsid w:val="00EB7574"/>
    <w:rsid w:val="00EB799A"/>
    <w:rsid w:val="00EB7EEE"/>
    <w:rsid w:val="00EC0318"/>
    <w:rsid w:val="00EC05BB"/>
    <w:rsid w:val="00EC076D"/>
    <w:rsid w:val="00EC19FA"/>
    <w:rsid w:val="00EC1E47"/>
    <w:rsid w:val="00EC280F"/>
    <w:rsid w:val="00EC2D4C"/>
    <w:rsid w:val="00EC2D88"/>
    <w:rsid w:val="00EC33A4"/>
    <w:rsid w:val="00EC3718"/>
    <w:rsid w:val="00EC37C6"/>
    <w:rsid w:val="00EC539F"/>
    <w:rsid w:val="00EC5561"/>
    <w:rsid w:val="00ED00D1"/>
    <w:rsid w:val="00ED0EC3"/>
    <w:rsid w:val="00ED1DDD"/>
    <w:rsid w:val="00ED20E5"/>
    <w:rsid w:val="00ED24BF"/>
    <w:rsid w:val="00ED3521"/>
    <w:rsid w:val="00ED3611"/>
    <w:rsid w:val="00ED5600"/>
    <w:rsid w:val="00ED5F72"/>
    <w:rsid w:val="00ED70DD"/>
    <w:rsid w:val="00EE0127"/>
    <w:rsid w:val="00EE02A0"/>
    <w:rsid w:val="00EE1717"/>
    <w:rsid w:val="00EE1866"/>
    <w:rsid w:val="00EE18AE"/>
    <w:rsid w:val="00EE1E53"/>
    <w:rsid w:val="00EE2A25"/>
    <w:rsid w:val="00EE2D05"/>
    <w:rsid w:val="00EE2F83"/>
    <w:rsid w:val="00EE4A66"/>
    <w:rsid w:val="00EE5618"/>
    <w:rsid w:val="00EE57CE"/>
    <w:rsid w:val="00EE6717"/>
    <w:rsid w:val="00EE6D6A"/>
    <w:rsid w:val="00EE6E58"/>
    <w:rsid w:val="00EE7728"/>
    <w:rsid w:val="00EE7791"/>
    <w:rsid w:val="00EF2464"/>
    <w:rsid w:val="00EF28C6"/>
    <w:rsid w:val="00EF2F1C"/>
    <w:rsid w:val="00EF4424"/>
    <w:rsid w:val="00EF4F49"/>
    <w:rsid w:val="00EF5304"/>
    <w:rsid w:val="00EF5A1A"/>
    <w:rsid w:val="00EF7335"/>
    <w:rsid w:val="00EF7AEE"/>
    <w:rsid w:val="00F00E30"/>
    <w:rsid w:val="00F017D0"/>
    <w:rsid w:val="00F018FB"/>
    <w:rsid w:val="00F04A10"/>
    <w:rsid w:val="00F04B81"/>
    <w:rsid w:val="00F04FA6"/>
    <w:rsid w:val="00F04FD8"/>
    <w:rsid w:val="00F0754B"/>
    <w:rsid w:val="00F1290B"/>
    <w:rsid w:val="00F132A6"/>
    <w:rsid w:val="00F1331A"/>
    <w:rsid w:val="00F13429"/>
    <w:rsid w:val="00F1391E"/>
    <w:rsid w:val="00F13D85"/>
    <w:rsid w:val="00F13EB5"/>
    <w:rsid w:val="00F1672B"/>
    <w:rsid w:val="00F16F6F"/>
    <w:rsid w:val="00F20253"/>
    <w:rsid w:val="00F21BF2"/>
    <w:rsid w:val="00F22977"/>
    <w:rsid w:val="00F230E7"/>
    <w:rsid w:val="00F24218"/>
    <w:rsid w:val="00F25E11"/>
    <w:rsid w:val="00F26E5B"/>
    <w:rsid w:val="00F27313"/>
    <w:rsid w:val="00F27E0A"/>
    <w:rsid w:val="00F27F1A"/>
    <w:rsid w:val="00F3035B"/>
    <w:rsid w:val="00F30453"/>
    <w:rsid w:val="00F308EF"/>
    <w:rsid w:val="00F32892"/>
    <w:rsid w:val="00F33092"/>
    <w:rsid w:val="00F3492D"/>
    <w:rsid w:val="00F349BB"/>
    <w:rsid w:val="00F34A88"/>
    <w:rsid w:val="00F34B54"/>
    <w:rsid w:val="00F35444"/>
    <w:rsid w:val="00F357BD"/>
    <w:rsid w:val="00F35BD1"/>
    <w:rsid w:val="00F361B9"/>
    <w:rsid w:val="00F36255"/>
    <w:rsid w:val="00F36520"/>
    <w:rsid w:val="00F3656E"/>
    <w:rsid w:val="00F3702C"/>
    <w:rsid w:val="00F3744C"/>
    <w:rsid w:val="00F378D3"/>
    <w:rsid w:val="00F40FE8"/>
    <w:rsid w:val="00F438C3"/>
    <w:rsid w:val="00F46483"/>
    <w:rsid w:val="00F47D17"/>
    <w:rsid w:val="00F47FD8"/>
    <w:rsid w:val="00F514F2"/>
    <w:rsid w:val="00F5199E"/>
    <w:rsid w:val="00F525B1"/>
    <w:rsid w:val="00F53546"/>
    <w:rsid w:val="00F53548"/>
    <w:rsid w:val="00F539F7"/>
    <w:rsid w:val="00F55904"/>
    <w:rsid w:val="00F5626E"/>
    <w:rsid w:val="00F563B3"/>
    <w:rsid w:val="00F564AB"/>
    <w:rsid w:val="00F57CA5"/>
    <w:rsid w:val="00F57F10"/>
    <w:rsid w:val="00F57F65"/>
    <w:rsid w:val="00F60CB8"/>
    <w:rsid w:val="00F61CC3"/>
    <w:rsid w:val="00F62539"/>
    <w:rsid w:val="00F63CE8"/>
    <w:rsid w:val="00F64519"/>
    <w:rsid w:val="00F64AA6"/>
    <w:rsid w:val="00F669ED"/>
    <w:rsid w:val="00F6747E"/>
    <w:rsid w:val="00F70DD5"/>
    <w:rsid w:val="00F71E0F"/>
    <w:rsid w:val="00F71ED6"/>
    <w:rsid w:val="00F74A1B"/>
    <w:rsid w:val="00F74B36"/>
    <w:rsid w:val="00F766F8"/>
    <w:rsid w:val="00F80781"/>
    <w:rsid w:val="00F821F3"/>
    <w:rsid w:val="00F82B17"/>
    <w:rsid w:val="00F82BAA"/>
    <w:rsid w:val="00F83986"/>
    <w:rsid w:val="00F83C11"/>
    <w:rsid w:val="00F8563D"/>
    <w:rsid w:val="00F8567E"/>
    <w:rsid w:val="00F85CA1"/>
    <w:rsid w:val="00F86A95"/>
    <w:rsid w:val="00F90C28"/>
    <w:rsid w:val="00F90D10"/>
    <w:rsid w:val="00F92528"/>
    <w:rsid w:val="00F926BF"/>
    <w:rsid w:val="00F93731"/>
    <w:rsid w:val="00F93AF3"/>
    <w:rsid w:val="00F949A4"/>
    <w:rsid w:val="00F94CE2"/>
    <w:rsid w:val="00F9511D"/>
    <w:rsid w:val="00F95C1C"/>
    <w:rsid w:val="00F95F9E"/>
    <w:rsid w:val="00F96707"/>
    <w:rsid w:val="00F97D1E"/>
    <w:rsid w:val="00FA0278"/>
    <w:rsid w:val="00FA0C88"/>
    <w:rsid w:val="00FA0F57"/>
    <w:rsid w:val="00FA1E88"/>
    <w:rsid w:val="00FA1F75"/>
    <w:rsid w:val="00FA3559"/>
    <w:rsid w:val="00FA3DBF"/>
    <w:rsid w:val="00FA40FF"/>
    <w:rsid w:val="00FA4647"/>
    <w:rsid w:val="00FA6F40"/>
    <w:rsid w:val="00FA724D"/>
    <w:rsid w:val="00FA7609"/>
    <w:rsid w:val="00FB02F4"/>
    <w:rsid w:val="00FB082C"/>
    <w:rsid w:val="00FB0A60"/>
    <w:rsid w:val="00FB0B6B"/>
    <w:rsid w:val="00FB0D84"/>
    <w:rsid w:val="00FB149C"/>
    <w:rsid w:val="00FB22BF"/>
    <w:rsid w:val="00FB267D"/>
    <w:rsid w:val="00FB2877"/>
    <w:rsid w:val="00FB2DA9"/>
    <w:rsid w:val="00FB3C84"/>
    <w:rsid w:val="00FB3DC3"/>
    <w:rsid w:val="00FB4A72"/>
    <w:rsid w:val="00FB4C20"/>
    <w:rsid w:val="00FB51B1"/>
    <w:rsid w:val="00FB51CC"/>
    <w:rsid w:val="00FB5431"/>
    <w:rsid w:val="00FB548C"/>
    <w:rsid w:val="00FB5B0E"/>
    <w:rsid w:val="00FB6502"/>
    <w:rsid w:val="00FB6FDE"/>
    <w:rsid w:val="00FC0FDB"/>
    <w:rsid w:val="00FC1864"/>
    <w:rsid w:val="00FC4EA9"/>
    <w:rsid w:val="00FC5FE0"/>
    <w:rsid w:val="00FC688D"/>
    <w:rsid w:val="00FC6B0A"/>
    <w:rsid w:val="00FD0203"/>
    <w:rsid w:val="00FD1ED5"/>
    <w:rsid w:val="00FD2589"/>
    <w:rsid w:val="00FD29C5"/>
    <w:rsid w:val="00FD369F"/>
    <w:rsid w:val="00FD3B4A"/>
    <w:rsid w:val="00FD4044"/>
    <w:rsid w:val="00FD4E28"/>
    <w:rsid w:val="00FD57D9"/>
    <w:rsid w:val="00FD6289"/>
    <w:rsid w:val="00FD6AF3"/>
    <w:rsid w:val="00FD6FCA"/>
    <w:rsid w:val="00FD79C0"/>
    <w:rsid w:val="00FE0717"/>
    <w:rsid w:val="00FE09DC"/>
    <w:rsid w:val="00FE0A5F"/>
    <w:rsid w:val="00FE0E4D"/>
    <w:rsid w:val="00FE1AAF"/>
    <w:rsid w:val="00FE1B51"/>
    <w:rsid w:val="00FE3F21"/>
    <w:rsid w:val="00FE4B39"/>
    <w:rsid w:val="00FF09DC"/>
    <w:rsid w:val="00FF1166"/>
    <w:rsid w:val="00FF2836"/>
    <w:rsid w:val="00FF32BC"/>
    <w:rsid w:val="00FF3D7F"/>
    <w:rsid w:val="00FF5418"/>
    <w:rsid w:val="00FF6013"/>
    <w:rsid w:val="00FF61F4"/>
    <w:rsid w:val="00FF7088"/>
    <w:rsid w:val="00FF72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6584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C26584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rsid w:val="00C26584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rsid w:val="00485F6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485F6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98506E"/>
    <w:pPr>
      <w:ind w:left="720"/>
      <w:contextualSpacing/>
    </w:pPr>
  </w:style>
  <w:style w:type="character" w:customStyle="1" w:styleId="apple-converted-space">
    <w:name w:val="apple-converted-space"/>
    <w:basedOn w:val="DefaultParagraphFont"/>
    <w:uiPriority w:val="99"/>
    <w:rsid w:val="00341183"/>
    <w:rPr>
      <w:rFonts w:cs="Times New Roman"/>
    </w:rPr>
  </w:style>
  <w:style w:type="paragraph" w:styleId="Title">
    <w:name w:val="Title"/>
    <w:basedOn w:val="Normal"/>
    <w:link w:val="TitleChar1"/>
    <w:uiPriority w:val="99"/>
    <w:qFormat/>
    <w:locked/>
    <w:rsid w:val="00A74D17"/>
    <w:pPr>
      <w:jc w:val="center"/>
    </w:pPr>
    <w:rPr>
      <w:szCs w:val="20"/>
    </w:rPr>
  </w:style>
  <w:style w:type="character" w:customStyle="1" w:styleId="TitleChar">
    <w:name w:val="Title Char"/>
    <w:basedOn w:val="DefaultParagraphFont"/>
    <w:link w:val="Title"/>
    <w:uiPriority w:val="99"/>
    <w:locked/>
    <w:rsid w:val="00475EE9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TitleChar1">
    <w:name w:val="Title Char1"/>
    <w:link w:val="Title"/>
    <w:uiPriority w:val="99"/>
    <w:locked/>
    <w:rsid w:val="00A74D17"/>
    <w:rPr>
      <w:sz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2711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ump74.ru/wp-content/uploads/2014/10/Zakon-CHelyabinskoj-oblasti-ot-24-avgusta-2006-goda-45-ZO-O-molodezhi-.doc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gump74.ru/wp-content/uploads/2014/10/Zakon-CHelyabinskoj-oblasti-ot-11-iyunya-1998-goda-46-ZO-O-gosudarstvennoj-podderzhke-molodezhnyh-i-detskih-obshhestvennyh-obedinenij-v-CHelyabinskoj-oblas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105</TotalTime>
  <Pages>1</Pages>
  <Words>377</Words>
  <Characters>2149</Characters>
  <Application>Microsoft Office Outlook</Application>
  <DocSecurity>0</DocSecurity>
  <Lines>0</Lines>
  <Paragraphs>0</Paragraphs>
  <ScaleCrop>false</ScaleCrop>
  <Company>Goruo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</dc:creator>
  <cp:keywords/>
  <dc:description/>
  <cp:lastModifiedBy>Собрание депутатов Златоустовского городского округа</cp:lastModifiedBy>
  <cp:revision>31</cp:revision>
  <cp:lastPrinted>2015-06-18T11:55:00Z</cp:lastPrinted>
  <dcterms:created xsi:type="dcterms:W3CDTF">2015-03-01T08:53:00Z</dcterms:created>
  <dcterms:modified xsi:type="dcterms:W3CDTF">2015-06-24T12:24:00Z</dcterms:modified>
</cp:coreProperties>
</file>