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58" w:rsidRPr="002E38BB" w:rsidRDefault="00DE0D58" w:rsidP="00793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18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549283175" r:id="rId6"/>
        </w:pict>
      </w:r>
    </w:p>
    <w:p w:rsidR="00DE0D58" w:rsidRPr="00FA0BD4" w:rsidRDefault="00DE0D58" w:rsidP="007930AC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FA0BD4">
        <w:rPr>
          <w:rFonts w:ascii="Times New Roman" w:hAnsi="Times New Roman"/>
          <w:sz w:val="24"/>
          <w:szCs w:val="20"/>
          <w:lang w:eastAsia="ru-RU"/>
        </w:rPr>
        <w:t>ЧЕЛЯБИНСКАЯ    ОБЛАСТЬ</w:t>
      </w:r>
    </w:p>
    <w:p w:rsidR="00DE0D58" w:rsidRPr="00FA0BD4" w:rsidRDefault="00DE0D58" w:rsidP="00112A7E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DE0D58" w:rsidRPr="00FA0BD4" w:rsidRDefault="00DE0D58" w:rsidP="00112A7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DE0D58" w:rsidRPr="00FA0BD4" w:rsidRDefault="00DE0D58" w:rsidP="00112A7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DE0D58" w:rsidRPr="00FA0BD4" w:rsidRDefault="00DE0D58" w:rsidP="00112A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E0D58" w:rsidRDefault="00DE0D58" w:rsidP="00112A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E0D58" w:rsidRPr="00FA0BD4" w:rsidRDefault="00DE0D58" w:rsidP="00112A7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DE0D58" w:rsidRDefault="00DE0D58" w:rsidP="00112A7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№     </w:t>
      </w:r>
      <w:r>
        <w:rPr>
          <w:rFonts w:ascii="Times New Roman" w:hAnsi="Times New Roman"/>
          <w:b/>
          <w:sz w:val="24"/>
          <w:szCs w:val="24"/>
          <w:lang w:eastAsia="ru-RU"/>
        </w:rPr>
        <w:t>12-ЗГО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от        </w:t>
      </w:r>
      <w:smartTag w:uri="urn:schemas-microsoft-com:office:smarttags" w:element="metricconverter">
        <w:smartTagPr>
          <w:attr w:name="ProductID" w:val="22.022017 г"/>
        </w:smartTagPr>
        <w:r>
          <w:rPr>
            <w:rFonts w:ascii="Times New Roman" w:hAnsi="Times New Roman"/>
            <w:b/>
            <w:sz w:val="24"/>
            <w:szCs w:val="24"/>
            <w:lang w:eastAsia="ru-RU"/>
          </w:rPr>
          <w:t>22.02</w:t>
        </w:r>
        <w:smartTag w:uri="urn:schemas-microsoft-com:office:smarttags" w:element="metricconverter">
          <w:smartTagPr>
            <w:attr w:name="ProductID" w:val="2016 г"/>
          </w:smartTagPr>
          <w:r>
            <w:rPr>
              <w:rFonts w:ascii="Times New Roman" w:hAnsi="Times New Roman"/>
              <w:b/>
              <w:sz w:val="24"/>
              <w:szCs w:val="24"/>
              <w:lang w:eastAsia="ru-RU"/>
            </w:rPr>
            <w:t>2017</w:t>
          </w:r>
          <w:r w:rsidRPr="00FA0BD4">
            <w:rPr>
              <w:rFonts w:ascii="Times New Roman" w:hAnsi="Times New Roman"/>
              <w:b/>
              <w:sz w:val="24"/>
              <w:szCs w:val="24"/>
              <w:lang w:eastAsia="ru-RU"/>
            </w:rPr>
            <w:t xml:space="preserve"> г</w:t>
          </w:r>
        </w:smartTag>
      </w:smartTag>
      <w:r w:rsidRPr="00FA0BD4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E0D58" w:rsidRPr="00FA0BD4" w:rsidRDefault="00DE0D58" w:rsidP="00112A7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0D58" w:rsidRDefault="00DE0D58" w:rsidP="00AA68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</w:t>
      </w:r>
      <w:r w:rsidRPr="00FA0BD4">
        <w:rPr>
          <w:rFonts w:ascii="Times New Roman" w:hAnsi="Times New Roman"/>
          <w:sz w:val="24"/>
          <w:szCs w:val="24"/>
        </w:rPr>
        <w:t xml:space="preserve">ешение Собрания депутатов </w:t>
      </w:r>
    </w:p>
    <w:p w:rsidR="00DE0D58" w:rsidRDefault="00DE0D58" w:rsidP="00AA68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/>
          <w:sz w:val="24"/>
          <w:szCs w:val="24"/>
        </w:rPr>
        <w:t xml:space="preserve">от 01.06.2016 г.                             </w:t>
      </w:r>
    </w:p>
    <w:p w:rsidR="00DE0D58" w:rsidRDefault="00DE0D58" w:rsidP="00AA68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AA68E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29-ЗГО «</w:t>
      </w:r>
      <w:r w:rsidRPr="00AA68E7">
        <w:rPr>
          <w:rFonts w:ascii="Times New Roman" w:hAnsi="Times New Roman"/>
          <w:sz w:val="24"/>
          <w:szCs w:val="24"/>
        </w:rPr>
        <w:t xml:space="preserve">О Комиссии Собрания депутатов Златоустовского </w:t>
      </w:r>
    </w:p>
    <w:p w:rsidR="00DE0D58" w:rsidRDefault="00DE0D58" w:rsidP="00AA68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8E7">
        <w:rPr>
          <w:rFonts w:ascii="Times New Roman" w:hAnsi="Times New Roman"/>
          <w:sz w:val="24"/>
          <w:szCs w:val="24"/>
        </w:rPr>
        <w:t xml:space="preserve">городского округа по контролю за достоверностью </w:t>
      </w:r>
    </w:p>
    <w:p w:rsidR="00DE0D58" w:rsidRDefault="00DE0D58" w:rsidP="00AA68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68E7">
        <w:rPr>
          <w:rFonts w:ascii="Times New Roman" w:hAnsi="Times New Roman"/>
          <w:sz w:val="24"/>
          <w:szCs w:val="24"/>
        </w:rPr>
        <w:t xml:space="preserve">сведений о доходах, об имуществе и обязательствах </w:t>
      </w:r>
    </w:p>
    <w:p w:rsidR="00DE0D58" w:rsidRDefault="00DE0D58" w:rsidP="00AA68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имущественного характера»</w:t>
      </w:r>
    </w:p>
    <w:p w:rsidR="00DE0D58" w:rsidRDefault="00DE0D58" w:rsidP="00AA68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0D58" w:rsidRPr="00925A45" w:rsidRDefault="00DE0D58" w:rsidP="00FD39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A45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постановлением Губернатора Челябинской области от 25.06.2013 г. № 214 «О контроле за соответствием расходов государственных гражданских служащих Челябинской области и иных лиц их доходам» (в редакции постановления от 04.05.2016 г. № 133), руководствуясь ф</w:t>
      </w:r>
      <w:r w:rsidRPr="00925A45">
        <w:rPr>
          <w:rFonts w:ascii="Times New Roman" w:hAnsi="Times New Roman"/>
          <w:sz w:val="24"/>
          <w:szCs w:val="24"/>
        </w:rPr>
        <w:t xml:space="preserve">едеральными законами </w:t>
      </w:r>
      <w:hyperlink r:id="rId7" w:history="1">
        <w:r w:rsidRPr="00925A45">
          <w:rPr>
            <w:rFonts w:ascii="Times New Roman" w:hAnsi="Times New Roman"/>
            <w:sz w:val="24"/>
            <w:szCs w:val="24"/>
          </w:rPr>
          <w:t>от 0</w:t>
        </w:r>
        <w:r>
          <w:rPr>
            <w:rFonts w:ascii="Times New Roman" w:hAnsi="Times New Roman"/>
            <w:sz w:val="24"/>
            <w:szCs w:val="24"/>
          </w:rPr>
          <w:t>2.03.2007 г. №</w:t>
        </w:r>
        <w:r w:rsidRPr="00925A45">
          <w:rPr>
            <w:rFonts w:ascii="Times New Roman" w:hAnsi="Times New Roman"/>
            <w:sz w:val="24"/>
            <w:szCs w:val="24"/>
          </w:rPr>
          <w:t> 25-ФЗ</w:t>
        </w:r>
      </w:hyperlink>
      <w:r>
        <w:rPr>
          <w:rFonts w:ascii="Times New Roman" w:hAnsi="Times New Roman"/>
          <w:sz w:val="24"/>
          <w:szCs w:val="24"/>
        </w:rPr>
        <w:t xml:space="preserve"> «</w:t>
      </w:r>
      <w:r w:rsidRPr="00925A45">
        <w:rPr>
          <w:rFonts w:ascii="Times New Roman" w:hAnsi="Times New Roman"/>
          <w:sz w:val="24"/>
          <w:szCs w:val="24"/>
        </w:rPr>
        <w:t>О муниципально</w:t>
      </w:r>
      <w:r>
        <w:rPr>
          <w:rFonts w:ascii="Times New Roman" w:hAnsi="Times New Roman"/>
          <w:sz w:val="24"/>
          <w:szCs w:val="24"/>
        </w:rPr>
        <w:t>й службе в Российской Федерации»</w:t>
      </w:r>
      <w:r w:rsidRPr="00925A45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/>
            <w:sz w:val="24"/>
            <w:szCs w:val="24"/>
          </w:rPr>
          <w:t>от 06.10.2003 г. №</w:t>
        </w:r>
        <w:r w:rsidRPr="00925A45">
          <w:rPr>
            <w:rFonts w:ascii="Times New Roman" w:hAnsi="Times New Roman"/>
            <w:sz w:val="24"/>
            <w:szCs w:val="24"/>
          </w:rPr>
          <w:t> 131-ФЗ</w:t>
        </w:r>
      </w:hyperlink>
      <w:r>
        <w:rPr>
          <w:rFonts w:ascii="Times New Roman" w:hAnsi="Times New Roman"/>
          <w:sz w:val="24"/>
          <w:szCs w:val="24"/>
        </w:rPr>
        <w:t xml:space="preserve"> «</w:t>
      </w:r>
      <w:r w:rsidRPr="00925A45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Федерации», от 25.12.2008 г. № 273-ФЗ «</w:t>
      </w:r>
      <w:r w:rsidRPr="00925A45">
        <w:rPr>
          <w:rFonts w:ascii="Times New Roman" w:hAnsi="Times New Roman"/>
          <w:sz w:val="24"/>
          <w:szCs w:val="24"/>
        </w:rPr>
        <w:t>О противодейств</w:t>
      </w:r>
      <w:r>
        <w:rPr>
          <w:rFonts w:ascii="Times New Roman" w:hAnsi="Times New Roman"/>
          <w:sz w:val="24"/>
          <w:szCs w:val="24"/>
        </w:rPr>
        <w:t>ии коррупции»</w:t>
      </w:r>
      <w:r w:rsidRPr="00925A45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/>
            <w:sz w:val="24"/>
            <w:szCs w:val="24"/>
          </w:rPr>
          <w:t>от 07.05.2013 г. №</w:t>
        </w:r>
        <w:r w:rsidRPr="00925A45">
          <w:rPr>
            <w:rFonts w:ascii="Times New Roman" w:hAnsi="Times New Roman"/>
            <w:sz w:val="24"/>
            <w:szCs w:val="24"/>
          </w:rPr>
          <w:t> 79-ФЗ</w:t>
        </w:r>
      </w:hyperlink>
      <w:r>
        <w:rPr>
          <w:rFonts w:ascii="Times New Roman" w:hAnsi="Times New Roman"/>
          <w:sz w:val="24"/>
          <w:szCs w:val="24"/>
        </w:rPr>
        <w:t xml:space="preserve"> «</w:t>
      </w:r>
      <w:r w:rsidRPr="00925A45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</w:t>
      </w:r>
      <w:r w:rsidRPr="00925A45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/>
            <w:sz w:val="24"/>
            <w:szCs w:val="24"/>
          </w:rPr>
          <w:t>от 03.12.2012 г. №</w:t>
        </w:r>
        <w:r w:rsidRPr="00925A45">
          <w:rPr>
            <w:rFonts w:ascii="Times New Roman" w:hAnsi="Times New Roman"/>
            <w:sz w:val="24"/>
            <w:szCs w:val="24"/>
          </w:rPr>
          <w:t> 230-ФЗ</w:t>
        </w:r>
      </w:hyperlink>
      <w:r>
        <w:rPr>
          <w:rFonts w:ascii="Times New Roman" w:hAnsi="Times New Roman"/>
          <w:sz w:val="24"/>
          <w:szCs w:val="24"/>
        </w:rPr>
        <w:t xml:space="preserve"> «</w:t>
      </w:r>
      <w:r w:rsidRPr="00925A45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925A45">
        <w:rPr>
          <w:rFonts w:ascii="Times New Roman" w:hAnsi="Times New Roman"/>
          <w:sz w:val="24"/>
          <w:szCs w:val="24"/>
        </w:rPr>
        <w:t xml:space="preserve">, руководствуясь </w:t>
      </w:r>
      <w:hyperlink r:id="rId11" w:history="1">
        <w:r w:rsidRPr="00925A45">
          <w:rPr>
            <w:rFonts w:ascii="Times New Roman" w:hAnsi="Times New Roman"/>
            <w:sz w:val="24"/>
            <w:szCs w:val="24"/>
          </w:rPr>
          <w:t>решением</w:t>
        </w:r>
      </w:hyperlink>
      <w:r w:rsidRPr="00925A45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</w:t>
      </w:r>
      <w:r>
        <w:rPr>
          <w:rFonts w:ascii="Times New Roman" w:hAnsi="Times New Roman"/>
          <w:sz w:val="24"/>
          <w:szCs w:val="24"/>
        </w:rPr>
        <w:t>дского округа от 30.03.2016 г. № 10-ЗГО «</w:t>
      </w:r>
      <w:r w:rsidRPr="00925A45">
        <w:rPr>
          <w:rFonts w:ascii="Times New Roman" w:hAnsi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</w:t>
      </w:r>
      <w:r>
        <w:rPr>
          <w:rFonts w:ascii="Times New Roman" w:hAnsi="Times New Roman"/>
          <w:sz w:val="24"/>
          <w:szCs w:val="24"/>
        </w:rPr>
        <w:t>ственного характера, о расходах»</w:t>
      </w:r>
      <w:r w:rsidRPr="00925A45">
        <w:rPr>
          <w:rFonts w:ascii="Times New Roman" w:hAnsi="Times New Roman"/>
          <w:sz w:val="24"/>
          <w:szCs w:val="24"/>
        </w:rPr>
        <w:t xml:space="preserve">, </w:t>
      </w:r>
    </w:p>
    <w:p w:rsidR="00DE0D58" w:rsidRPr="00925A45" w:rsidRDefault="00DE0D58" w:rsidP="00FD3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A45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>
        <w:rPr>
          <w:rFonts w:ascii="Times New Roman" w:hAnsi="Times New Roman"/>
          <w:vanish/>
          <w:sz w:val="24"/>
          <w:szCs w:val="24"/>
        </w:rPr>
        <w:t>РРРР</w:t>
      </w:r>
      <w:r w:rsidRPr="00925A45">
        <w:rPr>
          <w:rFonts w:ascii="Times New Roman" w:hAnsi="Times New Roman"/>
          <w:vanish/>
          <w:sz w:val="24"/>
          <w:szCs w:val="24"/>
        </w:rPr>
        <w:t>решает</w:t>
      </w:r>
      <w:r w:rsidRPr="00925A45">
        <w:rPr>
          <w:rFonts w:ascii="Times New Roman" w:hAnsi="Times New Roman"/>
          <w:sz w:val="24"/>
          <w:szCs w:val="24"/>
        </w:rPr>
        <w:t>:</w:t>
      </w:r>
    </w:p>
    <w:p w:rsidR="00DE0D58" w:rsidRDefault="00DE0D58" w:rsidP="00925A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E0D58" w:rsidRDefault="00DE0D58" w:rsidP="007118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</w:t>
      </w:r>
      <w:r w:rsidRPr="00925A45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>е</w:t>
      </w:r>
      <w:r w:rsidRPr="00925A45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</w:t>
      </w:r>
      <w:r>
        <w:rPr>
          <w:rFonts w:ascii="Times New Roman" w:hAnsi="Times New Roman"/>
          <w:sz w:val="24"/>
          <w:szCs w:val="24"/>
        </w:rPr>
        <w:t>а от 01.06.2016 г. №</w:t>
      </w:r>
      <w:r w:rsidRPr="00925A4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29-ЗГО «</w:t>
      </w:r>
      <w:r w:rsidRPr="00925A45">
        <w:rPr>
          <w:rFonts w:ascii="Times New Roman" w:hAnsi="Times New Roman"/>
          <w:sz w:val="24"/>
          <w:szCs w:val="24"/>
        </w:rPr>
        <w:t>О Комиссии Собрания депутатов Златоустовского городского округа по контролю за достоверностью сведений о доходах, об имуществе и обязател</w:t>
      </w:r>
      <w:r>
        <w:rPr>
          <w:rFonts w:ascii="Times New Roman" w:hAnsi="Times New Roman"/>
          <w:sz w:val="24"/>
          <w:szCs w:val="24"/>
        </w:rPr>
        <w:t>ьствах имущественного характера» изменения согласно приложению.</w:t>
      </w:r>
    </w:p>
    <w:p w:rsidR="00DE0D58" w:rsidRPr="00E9705B" w:rsidRDefault="00DE0D58" w:rsidP="00E970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9705B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</w:t>
      </w:r>
      <w:r>
        <w:rPr>
          <w:rFonts w:ascii="Times New Roman" w:hAnsi="Times New Roman"/>
          <w:sz w:val="24"/>
          <w:szCs w:val="24"/>
        </w:rPr>
        <w:t>ского городского округа в сети «Интернет»</w:t>
      </w:r>
      <w:r w:rsidRPr="00E9705B">
        <w:rPr>
          <w:rFonts w:ascii="Times New Roman" w:hAnsi="Times New Roman"/>
          <w:sz w:val="24"/>
          <w:szCs w:val="24"/>
        </w:rPr>
        <w:t>.</w:t>
      </w:r>
    </w:p>
    <w:p w:rsidR="00DE0D58" w:rsidRDefault="00DE0D58" w:rsidP="00E970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>за исполнением</w:t>
      </w:r>
      <w:r w:rsidRPr="0071184A">
        <w:rPr>
          <w:rFonts w:ascii="Times New Roman" w:hAnsi="Times New Roman"/>
          <w:sz w:val="24"/>
          <w:szCs w:val="24"/>
        </w:rPr>
        <w:t xml:space="preserve"> настоящего решения возложить на комиссию по местному самоуправлению.</w:t>
      </w:r>
    </w:p>
    <w:p w:rsidR="00DE0D58" w:rsidRPr="0071184A" w:rsidRDefault="00DE0D58" w:rsidP="00FC7BC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D58" w:rsidRPr="0071184A" w:rsidRDefault="00DE0D58" w:rsidP="0071184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DE0D58" w:rsidRPr="0071184A" w:rsidRDefault="00DE0D58" w:rsidP="0071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DE0D58" w:rsidRDefault="00DE0D58" w:rsidP="0012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71184A">
        <w:rPr>
          <w:rFonts w:ascii="Times New Roman" w:hAnsi="Times New Roman"/>
          <w:sz w:val="24"/>
          <w:szCs w:val="24"/>
        </w:rPr>
        <w:t>А.М. Карюков</w:t>
      </w:r>
    </w:p>
    <w:p w:rsidR="00DE0D58" w:rsidRDefault="00DE0D58" w:rsidP="0012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D58" w:rsidRDefault="00DE0D58" w:rsidP="00120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D58" w:rsidRPr="00760C9F" w:rsidRDefault="00DE0D58" w:rsidP="00760C9F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760C9F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DE0D58" w:rsidRPr="00760C9F" w:rsidRDefault="00DE0D58" w:rsidP="00760C9F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760C9F">
        <w:rPr>
          <w:rFonts w:ascii="Times New Roman" w:hAnsi="Times New Roman"/>
          <w:sz w:val="24"/>
          <w:szCs w:val="24"/>
          <w:lang w:eastAsia="ru-RU"/>
        </w:rPr>
        <w:t>к решению Собрания депутатов</w:t>
      </w:r>
    </w:p>
    <w:p w:rsidR="00DE0D58" w:rsidRPr="00760C9F" w:rsidRDefault="00DE0D58" w:rsidP="00760C9F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 w:rsidRPr="00760C9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760C9F">
        <w:rPr>
          <w:rFonts w:ascii="Times New Roman" w:hAnsi="Times New Roman"/>
          <w:sz w:val="24"/>
          <w:szCs w:val="24"/>
          <w:lang w:eastAsia="ru-RU"/>
        </w:rPr>
        <w:t>Златоустовского городского округа</w:t>
      </w:r>
    </w:p>
    <w:p w:rsidR="00DE0D58" w:rsidRDefault="00DE0D58" w:rsidP="00760C9F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от 22.02.2017 г. № 12-ЗГО</w:t>
      </w:r>
    </w:p>
    <w:p w:rsidR="00DE0D58" w:rsidRDefault="00DE0D58" w:rsidP="00760C9F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DE0D58" w:rsidRPr="00760C9F" w:rsidRDefault="00DE0D58" w:rsidP="00760C9F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eastAsia="ru-RU"/>
        </w:rPr>
      </w:pPr>
    </w:p>
    <w:p w:rsidR="00DE0D58" w:rsidRDefault="00DE0D58" w:rsidP="00FC7B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</w:t>
      </w:r>
    </w:p>
    <w:p w:rsidR="00DE0D58" w:rsidRPr="00FD39D9" w:rsidRDefault="00DE0D58" w:rsidP="00FC7B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в р</w:t>
      </w:r>
      <w:r w:rsidRPr="00925A45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>е</w:t>
      </w:r>
      <w:r w:rsidRPr="00925A45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от 1 июня </w:t>
      </w:r>
      <w:smartTag w:uri="urn:schemas-microsoft-com:office:smarttags" w:element="metricconverter">
        <w:smartTagPr>
          <w:attr w:name="ProductID" w:val="2016 г"/>
        </w:smartTagPr>
        <w:r w:rsidRPr="00925A45"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>. № 29-ЗГО «</w:t>
      </w:r>
      <w:r w:rsidRPr="00925A45">
        <w:rPr>
          <w:rFonts w:ascii="Times New Roman" w:hAnsi="Times New Roman"/>
          <w:sz w:val="24"/>
          <w:szCs w:val="24"/>
        </w:rPr>
        <w:t>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>»</w:t>
      </w:r>
      <w:r w:rsidRPr="00FD39D9">
        <w:rPr>
          <w:rFonts w:ascii="Times New Roman" w:hAnsi="Times New Roman"/>
          <w:sz w:val="24"/>
          <w:szCs w:val="24"/>
        </w:rPr>
        <w:t>:</w:t>
      </w:r>
    </w:p>
    <w:p w:rsidR="00DE0D58" w:rsidRDefault="00DE0D58" w:rsidP="00480503">
      <w:pPr>
        <w:rPr>
          <w:rFonts w:ascii="Times New Roman" w:hAnsi="Times New Roman"/>
          <w:sz w:val="20"/>
          <w:szCs w:val="20"/>
        </w:rPr>
      </w:pPr>
    </w:p>
    <w:p w:rsidR="00DE0D58" w:rsidRPr="006357A2" w:rsidRDefault="00DE0D58" w:rsidP="006357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357A2">
        <w:rPr>
          <w:rFonts w:ascii="Times New Roman" w:hAnsi="Times New Roman"/>
          <w:sz w:val="24"/>
          <w:szCs w:val="24"/>
        </w:rPr>
        <w:t>Пункт 2 Приложения к решению дополнить подпунктами 5-8 следующего содержания:</w:t>
      </w:r>
    </w:p>
    <w:p w:rsidR="00DE0D58" w:rsidRPr="00E9705B" w:rsidRDefault="00DE0D58" w:rsidP="00760C9F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9705B">
        <w:rPr>
          <w:rFonts w:ascii="Times New Roman" w:hAnsi="Times New Roman"/>
          <w:sz w:val="24"/>
          <w:szCs w:val="24"/>
        </w:rPr>
        <w:t>5) осуществление контроля за соответствием расходов лиц, замещающих (занимающих) муниципальные должности и осуществляющих свои полномочия на непостоянной основе, а также расходов их супруг (супругов) и несовершеннолетних детей их доходам в порядке статьи 2 Закона Че</w:t>
      </w:r>
      <w:r>
        <w:rPr>
          <w:rFonts w:ascii="Times New Roman" w:hAnsi="Times New Roman"/>
          <w:sz w:val="24"/>
          <w:szCs w:val="24"/>
        </w:rPr>
        <w:t>лябинской области от 28.02.2013 г. №</w:t>
      </w:r>
      <w:r w:rsidRPr="00E9705B">
        <w:rPr>
          <w:rFonts w:ascii="Times New Roman" w:hAnsi="Times New Roman"/>
          <w:sz w:val="24"/>
          <w:szCs w:val="24"/>
        </w:rPr>
        <w:t> 463-ЗО «Об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E9705B">
        <w:rPr>
          <w:rFonts w:ascii="Times New Roman" w:hAnsi="Times New Roman"/>
          <w:sz w:val="24"/>
          <w:szCs w:val="24"/>
        </w:rPr>
        <w:t>;</w:t>
      </w:r>
    </w:p>
    <w:p w:rsidR="00DE0D58" w:rsidRDefault="00DE0D58" w:rsidP="00760C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подготовка д</w:t>
      </w:r>
      <w:r w:rsidRPr="000C6C57">
        <w:rPr>
          <w:rFonts w:ascii="Times New Roman" w:hAnsi="Times New Roman"/>
          <w:sz w:val="24"/>
          <w:szCs w:val="24"/>
        </w:rPr>
        <w:t>оклад</w:t>
      </w:r>
      <w:r>
        <w:rPr>
          <w:rFonts w:ascii="Times New Roman" w:hAnsi="Times New Roman"/>
          <w:sz w:val="24"/>
          <w:szCs w:val="24"/>
        </w:rPr>
        <w:t>а</w:t>
      </w:r>
      <w:r w:rsidRPr="000C6C57">
        <w:rPr>
          <w:rFonts w:ascii="Times New Roman" w:hAnsi="Times New Roman"/>
          <w:sz w:val="24"/>
          <w:szCs w:val="24"/>
        </w:rPr>
        <w:t xml:space="preserve"> Губернатору Челябинской области о результатах проверки сведений в отношении лиц, замещающих (занимающих) муниципальные должности и осуществляющих свои полномочия на непостоянной основе,</w:t>
      </w:r>
      <w:r>
        <w:rPr>
          <w:rFonts w:ascii="Times New Roman" w:hAnsi="Times New Roman"/>
          <w:sz w:val="24"/>
          <w:szCs w:val="24"/>
        </w:rPr>
        <w:t xml:space="preserve"> его</w:t>
      </w:r>
      <w:r w:rsidRPr="000C6C57">
        <w:rPr>
          <w:rFonts w:ascii="Times New Roman" w:hAnsi="Times New Roman"/>
          <w:sz w:val="24"/>
          <w:szCs w:val="24"/>
        </w:rPr>
        <w:t xml:space="preserve"> направл</w:t>
      </w:r>
      <w:r>
        <w:rPr>
          <w:rFonts w:ascii="Times New Roman" w:hAnsi="Times New Roman"/>
          <w:sz w:val="24"/>
          <w:szCs w:val="24"/>
        </w:rPr>
        <w:t>ение</w:t>
      </w:r>
      <w:r w:rsidRPr="000C6C57">
        <w:rPr>
          <w:rFonts w:ascii="Times New Roman" w:hAnsi="Times New Roman"/>
          <w:sz w:val="24"/>
          <w:szCs w:val="24"/>
        </w:rPr>
        <w:t xml:space="preserve"> в Управление государственной службы Пр</w:t>
      </w:r>
      <w:r>
        <w:rPr>
          <w:rFonts w:ascii="Times New Roman" w:hAnsi="Times New Roman"/>
          <w:sz w:val="24"/>
          <w:szCs w:val="24"/>
        </w:rPr>
        <w:t xml:space="preserve">авительства Челябинской области в соответствии с постановлением </w:t>
      </w:r>
      <w:r w:rsidRPr="00F81275">
        <w:rPr>
          <w:rFonts w:ascii="Times New Roman" w:hAnsi="Times New Roman"/>
          <w:sz w:val="24"/>
          <w:szCs w:val="24"/>
        </w:rPr>
        <w:t>Губерна</w:t>
      </w:r>
      <w:r>
        <w:rPr>
          <w:rFonts w:ascii="Times New Roman" w:hAnsi="Times New Roman"/>
          <w:sz w:val="24"/>
          <w:szCs w:val="24"/>
        </w:rPr>
        <w:t>тора Челябинской области от 25.06.</w:t>
      </w:r>
      <w:r w:rsidRPr="00F81275">
        <w:rPr>
          <w:rFonts w:ascii="Times New Roman" w:hAnsi="Times New Roman"/>
          <w:sz w:val="24"/>
          <w:szCs w:val="24"/>
        </w:rPr>
        <w:t>2013 г</w:t>
      </w:r>
      <w:r>
        <w:rPr>
          <w:rFonts w:ascii="Times New Roman" w:hAnsi="Times New Roman"/>
          <w:sz w:val="24"/>
          <w:szCs w:val="24"/>
        </w:rPr>
        <w:t>. № 214 «</w:t>
      </w:r>
      <w:r w:rsidRPr="00F81275">
        <w:rPr>
          <w:rFonts w:ascii="Times New Roman" w:hAnsi="Times New Roman"/>
          <w:sz w:val="24"/>
          <w:szCs w:val="24"/>
        </w:rPr>
        <w:t>О контроле за соответствием расходов государственных гражданских служащих Челябинско</w:t>
      </w:r>
      <w:r>
        <w:rPr>
          <w:rFonts w:ascii="Times New Roman" w:hAnsi="Times New Roman"/>
          <w:sz w:val="24"/>
          <w:szCs w:val="24"/>
        </w:rPr>
        <w:t xml:space="preserve">й области и иных лиц их доходам» </w:t>
      </w:r>
      <w:r w:rsidRPr="007930AC">
        <w:rPr>
          <w:rFonts w:ascii="Times New Roman" w:hAnsi="Times New Roman"/>
          <w:sz w:val="24"/>
          <w:szCs w:val="24"/>
        </w:rPr>
        <w:t>(в редакции постановления от 04.05.2016 г. № 133)</w:t>
      </w:r>
      <w:r>
        <w:rPr>
          <w:rFonts w:ascii="Times New Roman" w:hAnsi="Times New Roman"/>
          <w:sz w:val="24"/>
          <w:szCs w:val="24"/>
        </w:rPr>
        <w:t>;</w:t>
      </w:r>
    </w:p>
    <w:p w:rsidR="00DE0D58" w:rsidRDefault="00DE0D58" w:rsidP="00760C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подготовка и направление у</w:t>
      </w:r>
      <w:r w:rsidRPr="00F81275">
        <w:rPr>
          <w:rFonts w:ascii="Times New Roman" w:hAnsi="Times New Roman"/>
          <w:sz w:val="24"/>
          <w:szCs w:val="24"/>
        </w:rPr>
        <w:t>ведомлени</w:t>
      </w:r>
      <w:r>
        <w:rPr>
          <w:rFonts w:ascii="Times New Roman" w:hAnsi="Times New Roman"/>
          <w:sz w:val="24"/>
          <w:szCs w:val="24"/>
        </w:rPr>
        <w:t>й</w:t>
      </w:r>
      <w:r w:rsidRPr="00F81275">
        <w:rPr>
          <w:rFonts w:ascii="Times New Roman" w:hAnsi="Times New Roman"/>
          <w:sz w:val="24"/>
          <w:szCs w:val="24"/>
        </w:rPr>
        <w:t xml:space="preserve"> в отношении каждого лица, представившего сведения о расходах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275">
        <w:rPr>
          <w:rFonts w:ascii="Times New Roman" w:hAnsi="Times New Roman"/>
          <w:sz w:val="24"/>
          <w:szCs w:val="24"/>
        </w:rPr>
        <w:t>в Управление государственной службы Правительства Челябинской области для подготовки проекта решения об осуществлении в установленном порядке контроля за расходами, за исключением уведомлений в отношении лиц, замещающих (занимающих) муниципальные должности и осуществляющих свои полномочия на непостоянной 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275">
        <w:rPr>
          <w:rFonts w:ascii="Times New Roman" w:hAnsi="Times New Roman"/>
          <w:sz w:val="24"/>
          <w:szCs w:val="24"/>
        </w:rPr>
        <w:t xml:space="preserve">в соответствии с </w:t>
      </w:r>
      <w:r w:rsidRPr="007930AC">
        <w:rPr>
          <w:rFonts w:ascii="Times New Roman" w:hAnsi="Times New Roman"/>
          <w:sz w:val="24"/>
          <w:szCs w:val="24"/>
        </w:rPr>
        <w:t>постановлением Губернатора</w:t>
      </w:r>
      <w:r>
        <w:rPr>
          <w:rFonts w:ascii="Times New Roman" w:hAnsi="Times New Roman"/>
          <w:sz w:val="24"/>
          <w:szCs w:val="24"/>
        </w:rPr>
        <w:t xml:space="preserve"> Челябинской области от 25.06.</w:t>
      </w:r>
      <w:r w:rsidRPr="007930AC">
        <w:rPr>
          <w:rFonts w:ascii="Times New Roman" w:hAnsi="Times New Roman"/>
          <w:sz w:val="24"/>
          <w:szCs w:val="24"/>
        </w:rPr>
        <w:t>2013 г</w:t>
      </w:r>
      <w:r>
        <w:rPr>
          <w:rFonts w:ascii="Times New Roman" w:hAnsi="Times New Roman"/>
          <w:sz w:val="24"/>
          <w:szCs w:val="24"/>
        </w:rPr>
        <w:t>. № 214 «</w:t>
      </w:r>
      <w:r w:rsidRPr="007930AC">
        <w:rPr>
          <w:rFonts w:ascii="Times New Roman" w:hAnsi="Times New Roman"/>
          <w:sz w:val="24"/>
          <w:szCs w:val="24"/>
        </w:rPr>
        <w:t>О контроле за соответствием расходов государственных гражданских служащих Челябинско</w:t>
      </w:r>
      <w:r>
        <w:rPr>
          <w:rFonts w:ascii="Times New Roman" w:hAnsi="Times New Roman"/>
          <w:sz w:val="24"/>
          <w:szCs w:val="24"/>
        </w:rPr>
        <w:t>й области и иных лиц их доходам»</w:t>
      </w:r>
      <w:r w:rsidRPr="007930AC">
        <w:rPr>
          <w:rFonts w:ascii="Times New Roman" w:hAnsi="Times New Roman"/>
          <w:sz w:val="24"/>
          <w:szCs w:val="24"/>
        </w:rPr>
        <w:t xml:space="preserve"> (в редакции постановления от 04.05.2016 г. № 133)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E0D58" w:rsidRPr="00E9705B" w:rsidRDefault="00DE0D58" w:rsidP="00760C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F81275">
        <w:rPr>
          <w:rFonts w:ascii="Times New Roman" w:hAnsi="Times New Roman"/>
          <w:sz w:val="24"/>
          <w:szCs w:val="24"/>
        </w:rPr>
        <w:t>подготовк</w:t>
      </w:r>
      <w:r>
        <w:rPr>
          <w:rFonts w:ascii="Times New Roman" w:hAnsi="Times New Roman"/>
          <w:sz w:val="24"/>
          <w:szCs w:val="24"/>
        </w:rPr>
        <w:t>а</w:t>
      </w:r>
      <w:r w:rsidRPr="00F81275">
        <w:rPr>
          <w:rFonts w:ascii="Times New Roman" w:hAnsi="Times New Roman"/>
          <w:sz w:val="24"/>
          <w:szCs w:val="24"/>
        </w:rPr>
        <w:t xml:space="preserve"> проекта решения </w:t>
      </w:r>
      <w:r>
        <w:rPr>
          <w:rFonts w:ascii="Times New Roman" w:hAnsi="Times New Roman"/>
          <w:sz w:val="24"/>
          <w:szCs w:val="24"/>
        </w:rPr>
        <w:t xml:space="preserve">в форме распоряжения председателя Собрания депутатов Златоустовского городского округа </w:t>
      </w:r>
      <w:r w:rsidRPr="00F81275">
        <w:rPr>
          <w:rFonts w:ascii="Times New Roman" w:hAnsi="Times New Roman"/>
          <w:sz w:val="24"/>
          <w:szCs w:val="24"/>
        </w:rPr>
        <w:t>об осуществлении в установленном порядке контроля за расходами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1275">
        <w:rPr>
          <w:rFonts w:ascii="Times New Roman" w:hAnsi="Times New Roman"/>
          <w:sz w:val="24"/>
          <w:szCs w:val="24"/>
        </w:rPr>
        <w:t xml:space="preserve">в отношении </w:t>
      </w:r>
      <w:r>
        <w:rPr>
          <w:rFonts w:ascii="Times New Roman" w:hAnsi="Times New Roman"/>
          <w:sz w:val="24"/>
          <w:szCs w:val="24"/>
        </w:rPr>
        <w:t>каждого лица</w:t>
      </w:r>
      <w:r w:rsidRPr="00F81275">
        <w:rPr>
          <w:rFonts w:ascii="Times New Roman" w:hAnsi="Times New Roman"/>
          <w:sz w:val="24"/>
          <w:szCs w:val="24"/>
        </w:rPr>
        <w:t>, замещающ</w:t>
      </w:r>
      <w:r>
        <w:rPr>
          <w:rFonts w:ascii="Times New Roman" w:hAnsi="Times New Roman"/>
          <w:sz w:val="24"/>
          <w:szCs w:val="24"/>
        </w:rPr>
        <w:t>его</w:t>
      </w:r>
      <w:r w:rsidRPr="00F8127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ую должность</w:t>
      </w:r>
      <w:r w:rsidRPr="00F81275">
        <w:rPr>
          <w:rFonts w:ascii="Times New Roman" w:hAnsi="Times New Roman"/>
          <w:sz w:val="24"/>
          <w:szCs w:val="24"/>
        </w:rPr>
        <w:t xml:space="preserve"> и осуществляющ</w:t>
      </w:r>
      <w:r>
        <w:rPr>
          <w:rFonts w:ascii="Times New Roman" w:hAnsi="Times New Roman"/>
          <w:sz w:val="24"/>
          <w:szCs w:val="24"/>
        </w:rPr>
        <w:t>его</w:t>
      </w:r>
      <w:r w:rsidRPr="00F81275">
        <w:rPr>
          <w:rFonts w:ascii="Times New Roman" w:hAnsi="Times New Roman"/>
          <w:sz w:val="24"/>
          <w:szCs w:val="24"/>
        </w:rPr>
        <w:t xml:space="preserve"> свои полномочия на непостоянной основе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F81275"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 w:rsidRPr="007930AC">
        <w:rPr>
          <w:rFonts w:ascii="Times New Roman" w:hAnsi="Times New Roman"/>
          <w:sz w:val="24"/>
          <w:szCs w:val="24"/>
        </w:rPr>
        <w:t>Губернатора</w:t>
      </w:r>
      <w:r>
        <w:rPr>
          <w:rFonts w:ascii="Times New Roman" w:hAnsi="Times New Roman"/>
          <w:sz w:val="24"/>
          <w:szCs w:val="24"/>
        </w:rPr>
        <w:t xml:space="preserve"> Челябинской области от 25.06.</w:t>
      </w:r>
      <w:r w:rsidRPr="007930AC">
        <w:rPr>
          <w:rFonts w:ascii="Times New Roman" w:hAnsi="Times New Roman"/>
          <w:sz w:val="24"/>
          <w:szCs w:val="24"/>
        </w:rPr>
        <w:t>2013 г</w:t>
      </w:r>
      <w:r>
        <w:rPr>
          <w:rFonts w:ascii="Times New Roman" w:hAnsi="Times New Roman"/>
          <w:sz w:val="24"/>
          <w:szCs w:val="24"/>
        </w:rPr>
        <w:t>. № 214 «</w:t>
      </w:r>
      <w:r w:rsidRPr="007930AC">
        <w:rPr>
          <w:rFonts w:ascii="Times New Roman" w:hAnsi="Times New Roman"/>
          <w:sz w:val="24"/>
          <w:szCs w:val="24"/>
        </w:rPr>
        <w:t>О контроле за соответствием расходов государственных гражданских служащих Челябинско</w:t>
      </w:r>
      <w:r>
        <w:rPr>
          <w:rFonts w:ascii="Times New Roman" w:hAnsi="Times New Roman"/>
          <w:sz w:val="24"/>
          <w:szCs w:val="24"/>
        </w:rPr>
        <w:t>й области и иных лиц их доходам»</w:t>
      </w:r>
      <w:r w:rsidRPr="007930AC">
        <w:rPr>
          <w:rFonts w:ascii="Times New Roman" w:hAnsi="Times New Roman"/>
          <w:sz w:val="24"/>
          <w:szCs w:val="24"/>
        </w:rPr>
        <w:t xml:space="preserve"> (в редакции постановления от 04.05.2016 г. № 133)</w:t>
      </w:r>
      <w:r>
        <w:rPr>
          <w:rFonts w:ascii="Times New Roman" w:hAnsi="Times New Roman"/>
          <w:sz w:val="24"/>
          <w:szCs w:val="24"/>
        </w:rPr>
        <w:t>»</w:t>
      </w:r>
      <w:r w:rsidRPr="00F81275">
        <w:rPr>
          <w:rFonts w:ascii="Times New Roman" w:hAnsi="Times New Roman"/>
          <w:sz w:val="24"/>
          <w:szCs w:val="24"/>
        </w:rPr>
        <w:t>.</w:t>
      </w:r>
    </w:p>
    <w:p w:rsidR="00DE0D58" w:rsidRDefault="00DE0D58" w:rsidP="00480503">
      <w:pPr>
        <w:rPr>
          <w:rFonts w:ascii="Times New Roman" w:hAnsi="Times New Roman"/>
          <w:sz w:val="20"/>
          <w:szCs w:val="20"/>
        </w:rPr>
      </w:pPr>
    </w:p>
    <w:p w:rsidR="00DE0D58" w:rsidRDefault="00DE0D58" w:rsidP="0076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D58" w:rsidRPr="0071184A" w:rsidRDefault="00DE0D58" w:rsidP="00760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D58" w:rsidRDefault="00DE0D58" w:rsidP="00760C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11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В.А. Жилин</w:t>
      </w:r>
    </w:p>
    <w:p w:rsidR="00DE0D58" w:rsidRDefault="00DE0D58" w:rsidP="00760C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0D58" w:rsidRDefault="00DE0D58" w:rsidP="00480503">
      <w:pPr>
        <w:rPr>
          <w:rFonts w:ascii="Times New Roman" w:hAnsi="Times New Roman"/>
          <w:sz w:val="20"/>
          <w:szCs w:val="20"/>
        </w:rPr>
      </w:pPr>
    </w:p>
    <w:p w:rsidR="00DE0D58" w:rsidRDefault="00DE0D58" w:rsidP="00480503">
      <w:pPr>
        <w:rPr>
          <w:rFonts w:ascii="Times New Roman" w:hAnsi="Times New Roman"/>
          <w:sz w:val="20"/>
          <w:szCs w:val="20"/>
        </w:rPr>
      </w:pPr>
    </w:p>
    <w:p w:rsidR="00DE0D58" w:rsidRDefault="00DE0D58" w:rsidP="00480503">
      <w:pPr>
        <w:rPr>
          <w:rFonts w:ascii="Times New Roman" w:hAnsi="Times New Roman"/>
          <w:sz w:val="20"/>
          <w:szCs w:val="20"/>
        </w:rPr>
      </w:pPr>
    </w:p>
    <w:sectPr w:rsidR="00DE0D58" w:rsidSect="008E78B5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EC3"/>
    <w:multiLevelType w:val="hybridMultilevel"/>
    <w:tmpl w:val="19620992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36404C6"/>
    <w:multiLevelType w:val="hybridMultilevel"/>
    <w:tmpl w:val="C7045C5C"/>
    <w:lvl w:ilvl="0" w:tplc="CF5442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3D0284"/>
    <w:multiLevelType w:val="hybridMultilevel"/>
    <w:tmpl w:val="AFC6CB10"/>
    <w:lvl w:ilvl="0" w:tplc="1FB0EDCE">
      <w:start w:val="5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5110D8F"/>
    <w:multiLevelType w:val="hybridMultilevel"/>
    <w:tmpl w:val="64C6865E"/>
    <w:lvl w:ilvl="0" w:tplc="9C26C6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5B80355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A7E"/>
    <w:rsid w:val="000429B9"/>
    <w:rsid w:val="00074377"/>
    <w:rsid w:val="000C6C57"/>
    <w:rsid w:val="00112A7E"/>
    <w:rsid w:val="00120EB8"/>
    <w:rsid w:val="001C0F9A"/>
    <w:rsid w:val="001F3697"/>
    <w:rsid w:val="0025314E"/>
    <w:rsid w:val="00254011"/>
    <w:rsid w:val="002879AC"/>
    <w:rsid w:val="002D1547"/>
    <w:rsid w:val="002E38BB"/>
    <w:rsid w:val="003073A7"/>
    <w:rsid w:val="00380E9C"/>
    <w:rsid w:val="00404A7C"/>
    <w:rsid w:val="004155D6"/>
    <w:rsid w:val="00455E61"/>
    <w:rsid w:val="00480503"/>
    <w:rsid w:val="0058689F"/>
    <w:rsid w:val="005D787E"/>
    <w:rsid w:val="006103E1"/>
    <w:rsid w:val="006357A2"/>
    <w:rsid w:val="00645B00"/>
    <w:rsid w:val="006F3A72"/>
    <w:rsid w:val="0071184A"/>
    <w:rsid w:val="0072533E"/>
    <w:rsid w:val="00760C9F"/>
    <w:rsid w:val="0078731A"/>
    <w:rsid w:val="007930AC"/>
    <w:rsid w:val="007F611B"/>
    <w:rsid w:val="0082763A"/>
    <w:rsid w:val="008A30C0"/>
    <w:rsid w:val="008B754B"/>
    <w:rsid w:val="008E78B5"/>
    <w:rsid w:val="00924299"/>
    <w:rsid w:val="00925A45"/>
    <w:rsid w:val="00937D90"/>
    <w:rsid w:val="00A059A1"/>
    <w:rsid w:val="00A3397B"/>
    <w:rsid w:val="00AA68E7"/>
    <w:rsid w:val="00B80AA9"/>
    <w:rsid w:val="00B965B4"/>
    <w:rsid w:val="00BC3275"/>
    <w:rsid w:val="00C54287"/>
    <w:rsid w:val="00CF455D"/>
    <w:rsid w:val="00D442FD"/>
    <w:rsid w:val="00DA412C"/>
    <w:rsid w:val="00DE0D58"/>
    <w:rsid w:val="00DE2252"/>
    <w:rsid w:val="00E87025"/>
    <w:rsid w:val="00E9705B"/>
    <w:rsid w:val="00ED0456"/>
    <w:rsid w:val="00F06788"/>
    <w:rsid w:val="00F154F0"/>
    <w:rsid w:val="00F81275"/>
    <w:rsid w:val="00FA0BD4"/>
    <w:rsid w:val="00FC7BC0"/>
    <w:rsid w:val="00FD148E"/>
    <w:rsid w:val="00FD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5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3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5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52272.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692837.0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70171682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72954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398</TotalTime>
  <Pages>2</Pages>
  <Words>852</Words>
  <Characters>4862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депутатов Златоустовского городского округа</cp:lastModifiedBy>
  <cp:revision>28</cp:revision>
  <cp:lastPrinted>2017-02-16T09:26:00Z</cp:lastPrinted>
  <dcterms:created xsi:type="dcterms:W3CDTF">2016-12-14T08:06:00Z</dcterms:created>
  <dcterms:modified xsi:type="dcterms:W3CDTF">2017-02-22T10:40:00Z</dcterms:modified>
</cp:coreProperties>
</file>